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D6F32" w14:textId="77777777" w:rsidR="00A87E45" w:rsidRPr="002D4895" w:rsidRDefault="00A87E45" w:rsidP="00A87E45"/>
    <w:p w14:paraId="510F7C3F" w14:textId="77777777" w:rsidR="00A87E45" w:rsidRPr="002D4895" w:rsidRDefault="00A87E45" w:rsidP="00A87E45">
      <w:pPr>
        <w:tabs>
          <w:tab w:val="left" w:pos="1701"/>
          <w:tab w:val="left" w:pos="6861"/>
        </w:tabs>
        <w:rPr>
          <w:b/>
        </w:rPr>
      </w:pPr>
    </w:p>
    <w:p w14:paraId="5A1E67BC" w14:textId="77777777" w:rsidR="00A87E45" w:rsidRPr="002D4895" w:rsidRDefault="00A87E45" w:rsidP="00A87E45">
      <w:pPr>
        <w:tabs>
          <w:tab w:val="left" w:pos="1701"/>
          <w:tab w:val="left" w:pos="6861"/>
        </w:tabs>
        <w:rPr>
          <w:b/>
        </w:rPr>
      </w:pPr>
    </w:p>
    <w:p w14:paraId="5B7E71E2" w14:textId="77777777" w:rsidR="00A87E45" w:rsidRPr="002D4895" w:rsidRDefault="00A87E45" w:rsidP="00A87E45">
      <w:pPr>
        <w:tabs>
          <w:tab w:val="left" w:pos="1701"/>
          <w:tab w:val="left" w:pos="6861"/>
        </w:tabs>
        <w:rPr>
          <w:b/>
        </w:rPr>
      </w:pPr>
    </w:p>
    <w:p w14:paraId="74C445E4" w14:textId="36E63513" w:rsidR="00924611" w:rsidRPr="002D4895" w:rsidRDefault="00A87E45" w:rsidP="00EE6D4E">
      <w:pPr>
        <w:tabs>
          <w:tab w:val="decimal" w:pos="8364"/>
        </w:tabs>
      </w:pPr>
      <w:r w:rsidRPr="002D4895">
        <w:rPr>
          <w:b/>
        </w:rPr>
        <w:t>PRIVATE AND CONFIDENTIAL</w:t>
      </w:r>
      <w:r w:rsidRPr="002D4895">
        <w:tab/>
      </w:r>
      <w:r w:rsidR="00C13115" w:rsidRPr="002D4895">
        <w:t>202</w:t>
      </w:r>
      <w:r w:rsidR="00613077" w:rsidRPr="002D4895">
        <w:t>5</w:t>
      </w:r>
      <w:r w:rsidR="00B22366" w:rsidRPr="002D4895">
        <w:t>/</w:t>
      </w:r>
      <w:r w:rsidR="00FA5BB3" w:rsidRPr="002D4895">
        <w:t>0</w:t>
      </w:r>
      <w:r w:rsidR="003D568D">
        <w:t>1043S</w:t>
      </w:r>
      <w:r w:rsidR="00951885" w:rsidRPr="002D4895">
        <w:br/>
      </w:r>
      <w:r w:rsidR="00951885" w:rsidRPr="002D4895">
        <w:br/>
      </w:r>
      <w:r w:rsidR="00924611" w:rsidRPr="002D4895">
        <w:rPr>
          <w:b/>
          <w:bCs/>
        </w:rPr>
        <w:t>Date</w:t>
      </w:r>
      <w:r w:rsidR="00DD7C5D" w:rsidRPr="002D4895">
        <w:rPr>
          <w:b/>
          <w:bCs/>
        </w:rPr>
        <w:t xml:space="preserve"> </w:t>
      </w:r>
      <w:r w:rsidR="003D568D">
        <w:rPr>
          <w:b/>
          <w:bCs/>
        </w:rPr>
        <w:t xml:space="preserve">16 </w:t>
      </w:r>
      <w:r w:rsidR="00F03252">
        <w:rPr>
          <w:b/>
          <w:bCs/>
        </w:rPr>
        <w:t xml:space="preserve">July </w:t>
      </w:r>
      <w:r w:rsidR="009C70C5" w:rsidRPr="002D4895">
        <w:rPr>
          <w:b/>
          <w:bCs/>
        </w:rPr>
        <w:t>2025</w:t>
      </w:r>
    </w:p>
    <w:p w14:paraId="33503C89" w14:textId="4C43838A" w:rsidR="001A51E7" w:rsidRPr="002D4895" w:rsidRDefault="0071367C" w:rsidP="001A51E7">
      <w:pPr>
        <w:pStyle w:val="Heading2"/>
      </w:pPr>
      <w:r w:rsidRPr="002D4895">
        <w:t>Minutes</w:t>
      </w:r>
      <w:r w:rsidR="00A87E45" w:rsidRPr="002D4895">
        <w:t xml:space="preserve"> of </w:t>
      </w:r>
      <w:r w:rsidR="00DD7C5D" w:rsidRPr="002D4895">
        <w:t xml:space="preserve">the ITT Sector Executive Committee meeting held on </w:t>
      </w:r>
      <w:r w:rsidR="004D1F85" w:rsidRPr="002D4895">
        <w:t>Friday 3</w:t>
      </w:r>
      <w:r w:rsidR="00CB2262">
        <w:t>0</w:t>
      </w:r>
      <w:r w:rsidR="004D1F85" w:rsidRPr="002D4895">
        <w:t xml:space="preserve"> June </w:t>
      </w:r>
      <w:r w:rsidR="009C70C5" w:rsidRPr="002D4895">
        <w:t>2025</w:t>
      </w:r>
      <w:r w:rsidR="00EE41FB" w:rsidRPr="002D4895">
        <w:t xml:space="preserve"> </w:t>
      </w:r>
    </w:p>
    <w:p w14:paraId="60B1090E" w14:textId="6BF94B60" w:rsidR="00445101" w:rsidRPr="002D4895" w:rsidRDefault="00A87E45" w:rsidP="00EC498E">
      <w:pPr>
        <w:tabs>
          <w:tab w:val="left" w:pos="1814"/>
        </w:tabs>
        <w:ind w:left="1814" w:hanging="1814"/>
        <w:rPr>
          <w:strike/>
          <w:highlight w:val="yellow"/>
        </w:rPr>
      </w:pPr>
      <w:r w:rsidRPr="002D4895">
        <w:rPr>
          <w:b/>
        </w:rPr>
        <w:t>Present:</w:t>
      </w:r>
      <w:r w:rsidRPr="002D4895">
        <w:tab/>
      </w:r>
      <w:r w:rsidR="00787A5F" w:rsidRPr="002D4895">
        <w:t xml:space="preserve">U </w:t>
      </w:r>
      <w:proofErr w:type="spellStart"/>
      <w:r w:rsidR="00787A5F" w:rsidRPr="002D4895">
        <w:t>Banghu</w:t>
      </w:r>
      <w:proofErr w:type="spellEnd"/>
      <w:r w:rsidR="00552C1E">
        <w:t xml:space="preserve"> (Chair)</w:t>
      </w:r>
      <w:r w:rsidR="00787A5F" w:rsidRPr="002D4895">
        <w:t xml:space="preserve">, </w:t>
      </w:r>
      <w:r w:rsidR="00552C1E">
        <w:t xml:space="preserve">K Hampel, </w:t>
      </w:r>
      <w:r w:rsidR="00151DFF">
        <w:t>K Hanson, S</w:t>
      </w:r>
      <w:r w:rsidR="00A27315">
        <w:t xml:space="preserve"> A </w:t>
      </w:r>
      <w:r w:rsidR="00151DFF">
        <w:t xml:space="preserve">Harrison, </w:t>
      </w:r>
      <w:r w:rsidR="009728BA">
        <w:t xml:space="preserve">M Russell, </w:t>
      </w:r>
      <w:r w:rsidR="00552C1E">
        <w:t xml:space="preserve">D Smith Jones, </w:t>
      </w:r>
      <w:r w:rsidR="00787A5F" w:rsidRPr="002D4895">
        <w:t>S Watkins</w:t>
      </w:r>
      <w:r w:rsidR="00097E32">
        <w:br/>
      </w:r>
    </w:p>
    <w:p w14:paraId="36F73E33" w14:textId="2ED254D9" w:rsidR="003A408E" w:rsidRPr="002D4895" w:rsidRDefault="00A87E45" w:rsidP="001824E8">
      <w:pPr>
        <w:tabs>
          <w:tab w:val="left" w:pos="1814"/>
        </w:tabs>
        <w:ind w:left="1814" w:hanging="1814"/>
        <w:rPr>
          <w:highlight w:val="yellow"/>
        </w:rPr>
      </w:pPr>
      <w:r w:rsidRPr="002D4895">
        <w:rPr>
          <w:b/>
        </w:rPr>
        <w:t>In Attendance:</w:t>
      </w:r>
      <w:r w:rsidRPr="002D4895">
        <w:rPr>
          <w:b/>
        </w:rPr>
        <w:tab/>
      </w:r>
      <w:r w:rsidR="00DB1D81" w:rsidRPr="00DB1D81">
        <w:rPr>
          <w:bCs/>
        </w:rPr>
        <w:t>R Curley (Deputy General Secretary)</w:t>
      </w:r>
      <w:r w:rsidR="00DB1D81">
        <w:rPr>
          <w:bCs/>
        </w:rPr>
        <w:t>,</w:t>
      </w:r>
      <w:r w:rsidR="00DB1D81">
        <w:rPr>
          <w:b/>
        </w:rPr>
        <w:t xml:space="preserve"> </w:t>
      </w:r>
      <w:r w:rsidR="00924611" w:rsidRPr="002D4895">
        <w:rPr>
          <w:bCs/>
        </w:rPr>
        <w:t>J</w:t>
      </w:r>
      <w:r w:rsidR="00924611" w:rsidRPr="002D4895">
        <w:t xml:space="preserve"> Ferrett (National Secretary), J </w:t>
      </w:r>
      <w:r w:rsidR="00EC11F0" w:rsidRPr="002D4895">
        <w:t>Clark</w:t>
      </w:r>
      <w:r w:rsidR="00924611" w:rsidRPr="002D4895">
        <w:t xml:space="preserve"> </w:t>
      </w:r>
      <w:r w:rsidR="00C924C8" w:rsidRPr="002D4895">
        <w:t>(Executive Assistant)</w:t>
      </w:r>
    </w:p>
    <w:p w14:paraId="5D7966F8" w14:textId="5375DAD5" w:rsidR="00535BB4" w:rsidRPr="002D4895" w:rsidRDefault="00A87E45" w:rsidP="00A1294D">
      <w:pPr>
        <w:tabs>
          <w:tab w:val="left" w:pos="1814"/>
        </w:tabs>
        <w:ind w:left="1814" w:hanging="1814"/>
      </w:pPr>
      <w:r w:rsidRPr="002D4895">
        <w:rPr>
          <w:b/>
        </w:rPr>
        <w:t>Apologies:</w:t>
      </w:r>
      <w:r w:rsidR="005C51A3" w:rsidRPr="002D4895">
        <w:tab/>
      </w:r>
      <w:r w:rsidR="00097E32" w:rsidRPr="002D4895">
        <w:t>P Brett</w:t>
      </w:r>
      <w:r w:rsidR="00F05ADC">
        <w:t>,</w:t>
      </w:r>
      <w:r w:rsidR="00EC498E" w:rsidRPr="002D4895">
        <w:t xml:space="preserve"> </w:t>
      </w:r>
      <w:r w:rsidR="00F05ADC" w:rsidRPr="00F05ADC">
        <w:t>Lucy Doherty</w:t>
      </w:r>
      <w:r w:rsidR="00F05ADC">
        <w:t>,</w:t>
      </w:r>
      <w:r w:rsidR="00F05ADC" w:rsidRPr="00F05ADC">
        <w:t xml:space="preserve"> Adrian Lilley, Graham Skipp</w:t>
      </w:r>
      <w:r w:rsidR="00F05ADC">
        <w:t>.</w:t>
      </w:r>
    </w:p>
    <w:p w14:paraId="3E57F929" w14:textId="77777777" w:rsidR="009E70D0" w:rsidRPr="002D4895" w:rsidRDefault="009E70D0" w:rsidP="00A1294D">
      <w:pPr>
        <w:tabs>
          <w:tab w:val="left" w:pos="1814"/>
        </w:tabs>
        <w:ind w:left="1814" w:hanging="1814"/>
      </w:pPr>
    </w:p>
    <w:p w14:paraId="7590D211" w14:textId="15122293" w:rsidR="008167F7" w:rsidRPr="009C371E" w:rsidRDefault="00C13115" w:rsidP="005957EA">
      <w:pPr>
        <w:pStyle w:val="ListParagraph"/>
        <w:numPr>
          <w:ilvl w:val="0"/>
          <w:numId w:val="26"/>
        </w:numPr>
        <w:rPr>
          <w:rFonts w:eastAsia="Times New Roman"/>
          <w:sz w:val="24"/>
          <w:szCs w:val="24"/>
        </w:rPr>
      </w:pPr>
      <w:r w:rsidRPr="009C371E">
        <w:rPr>
          <w:b/>
          <w:bCs/>
          <w:kern w:val="32"/>
          <w:sz w:val="24"/>
          <w:szCs w:val="24"/>
          <w:lang w:eastAsia="en-US"/>
        </w:rPr>
        <w:t>Opening Remarks</w:t>
      </w:r>
      <w:r w:rsidR="0071367C" w:rsidRPr="009C371E">
        <w:rPr>
          <w:b/>
          <w:bCs/>
          <w:kern w:val="32"/>
          <w:sz w:val="24"/>
          <w:szCs w:val="24"/>
          <w:lang w:eastAsia="en-US"/>
        </w:rPr>
        <w:t xml:space="preserve"> from the Chair </w:t>
      </w:r>
      <w:r w:rsidR="00921D36" w:rsidRPr="009C371E">
        <w:rPr>
          <w:b/>
          <w:bCs/>
          <w:kern w:val="32"/>
          <w:sz w:val="24"/>
          <w:szCs w:val="24"/>
          <w:lang w:eastAsia="en-US"/>
        </w:rPr>
        <w:br/>
      </w:r>
      <w:r w:rsidR="00EC498E" w:rsidRPr="009C371E">
        <w:rPr>
          <w:b/>
          <w:bCs/>
          <w:kern w:val="32"/>
          <w:sz w:val="24"/>
          <w:szCs w:val="24"/>
          <w:lang w:eastAsia="en-US"/>
        </w:rPr>
        <w:br/>
      </w:r>
      <w:r w:rsidR="00E17722" w:rsidRPr="009C371E">
        <w:rPr>
          <w:rFonts w:eastAsia="Times New Roman"/>
          <w:sz w:val="24"/>
          <w:szCs w:val="24"/>
        </w:rPr>
        <w:t xml:space="preserve">The Chair </w:t>
      </w:r>
      <w:r w:rsidR="00E47576" w:rsidRPr="009C371E">
        <w:rPr>
          <w:rFonts w:eastAsia="Times New Roman"/>
          <w:sz w:val="24"/>
          <w:szCs w:val="24"/>
        </w:rPr>
        <w:t xml:space="preserve">welcomed all to the meeting and expressed congratulations to the newly elected committee, adding that she was thankful </w:t>
      </w:r>
      <w:r w:rsidR="007670CD" w:rsidRPr="009C371E">
        <w:rPr>
          <w:rFonts w:eastAsia="Times New Roman"/>
          <w:sz w:val="24"/>
          <w:szCs w:val="24"/>
        </w:rPr>
        <w:t xml:space="preserve">that some </w:t>
      </w:r>
      <w:r w:rsidR="00E47576" w:rsidRPr="009C371E">
        <w:rPr>
          <w:rFonts w:eastAsia="Times New Roman"/>
          <w:sz w:val="24"/>
          <w:szCs w:val="24"/>
        </w:rPr>
        <w:t>existing me</w:t>
      </w:r>
      <w:r w:rsidR="007670CD" w:rsidRPr="009C371E">
        <w:rPr>
          <w:rFonts w:eastAsia="Times New Roman"/>
          <w:sz w:val="24"/>
          <w:szCs w:val="24"/>
        </w:rPr>
        <w:t>m</w:t>
      </w:r>
      <w:r w:rsidR="00E47576" w:rsidRPr="009C371E">
        <w:rPr>
          <w:rFonts w:eastAsia="Times New Roman"/>
          <w:sz w:val="24"/>
          <w:szCs w:val="24"/>
        </w:rPr>
        <w:t xml:space="preserve">bers </w:t>
      </w:r>
      <w:r w:rsidR="007670CD" w:rsidRPr="009C371E">
        <w:rPr>
          <w:rFonts w:eastAsia="Times New Roman"/>
          <w:sz w:val="24"/>
          <w:szCs w:val="24"/>
        </w:rPr>
        <w:t>had been re</w:t>
      </w:r>
      <w:r w:rsidR="00B33B01" w:rsidRPr="009C371E">
        <w:rPr>
          <w:rFonts w:eastAsia="Times New Roman"/>
          <w:sz w:val="24"/>
          <w:szCs w:val="24"/>
        </w:rPr>
        <w:t>-elected who could share their experience</w:t>
      </w:r>
      <w:r w:rsidR="009C371E" w:rsidRPr="009C371E">
        <w:rPr>
          <w:rFonts w:eastAsia="Times New Roman"/>
          <w:sz w:val="24"/>
          <w:szCs w:val="24"/>
        </w:rPr>
        <w:t xml:space="preserve"> to ensure the </w:t>
      </w:r>
      <w:r w:rsidR="009C371E">
        <w:rPr>
          <w:rFonts w:eastAsia="Times New Roman"/>
          <w:sz w:val="24"/>
          <w:szCs w:val="24"/>
        </w:rPr>
        <w:t>S</w:t>
      </w:r>
      <w:r w:rsidR="00E47576" w:rsidRPr="009C371E">
        <w:rPr>
          <w:rFonts w:eastAsia="Times New Roman"/>
          <w:sz w:val="24"/>
          <w:szCs w:val="24"/>
        </w:rPr>
        <w:t xml:space="preserve">EC </w:t>
      </w:r>
      <w:r w:rsidR="009C371E">
        <w:rPr>
          <w:rFonts w:eastAsia="Times New Roman"/>
          <w:sz w:val="24"/>
          <w:szCs w:val="24"/>
        </w:rPr>
        <w:t>wa</w:t>
      </w:r>
      <w:r w:rsidR="00E47576" w:rsidRPr="009C371E">
        <w:rPr>
          <w:rFonts w:eastAsia="Times New Roman"/>
          <w:sz w:val="24"/>
          <w:szCs w:val="24"/>
        </w:rPr>
        <w:t xml:space="preserve">s successful and </w:t>
      </w:r>
      <w:r w:rsidR="009C371E">
        <w:rPr>
          <w:rFonts w:eastAsia="Times New Roman"/>
          <w:sz w:val="24"/>
          <w:szCs w:val="24"/>
        </w:rPr>
        <w:t xml:space="preserve">help to </w:t>
      </w:r>
      <w:r w:rsidR="00E47576" w:rsidRPr="009C371E">
        <w:rPr>
          <w:rFonts w:eastAsia="Times New Roman"/>
          <w:sz w:val="24"/>
          <w:szCs w:val="24"/>
        </w:rPr>
        <w:t>drive forward priorities for the Group</w:t>
      </w:r>
      <w:r w:rsidR="009C371E">
        <w:rPr>
          <w:rFonts w:eastAsia="Times New Roman"/>
          <w:sz w:val="24"/>
          <w:szCs w:val="24"/>
        </w:rPr>
        <w:br/>
      </w:r>
    </w:p>
    <w:p w14:paraId="41F93831" w14:textId="3E9FF707" w:rsidR="005A4363" w:rsidRPr="006B1878" w:rsidRDefault="00DC13B7" w:rsidP="005A4363">
      <w:pPr>
        <w:pStyle w:val="ListParagraph"/>
        <w:numPr>
          <w:ilvl w:val="0"/>
          <w:numId w:val="26"/>
        </w:numPr>
        <w:rPr>
          <w:kern w:val="32"/>
          <w:sz w:val="24"/>
          <w:szCs w:val="24"/>
          <w:lang w:eastAsia="en-US"/>
        </w:rPr>
      </w:pPr>
      <w:r w:rsidRPr="002D4895">
        <w:rPr>
          <w:b/>
          <w:bCs/>
          <w:kern w:val="32"/>
          <w:sz w:val="24"/>
          <w:szCs w:val="24"/>
          <w:lang w:eastAsia="en-US"/>
        </w:rPr>
        <w:t xml:space="preserve">Apologies and Introductions </w:t>
      </w:r>
      <w:r w:rsidR="00E83B64" w:rsidRPr="002D4895">
        <w:rPr>
          <w:b/>
          <w:bCs/>
          <w:kern w:val="32"/>
          <w:sz w:val="24"/>
          <w:szCs w:val="24"/>
          <w:lang w:eastAsia="en-US"/>
        </w:rPr>
        <w:t xml:space="preserve"> </w:t>
      </w:r>
      <w:r w:rsidR="00921D36" w:rsidRPr="002D4895">
        <w:rPr>
          <w:b/>
          <w:bCs/>
          <w:kern w:val="32"/>
          <w:sz w:val="24"/>
          <w:szCs w:val="24"/>
          <w:lang w:eastAsia="en-US"/>
        </w:rPr>
        <w:br/>
      </w:r>
    </w:p>
    <w:p w14:paraId="7C4D4112" w14:textId="7957DA8E" w:rsidR="006B1878" w:rsidRPr="00380A97" w:rsidRDefault="006B1878" w:rsidP="006B1878">
      <w:pPr>
        <w:pStyle w:val="ListParagraph"/>
        <w:ind w:left="1080"/>
        <w:rPr>
          <w:kern w:val="32"/>
          <w:sz w:val="24"/>
          <w:szCs w:val="24"/>
          <w:lang w:eastAsia="en-US"/>
        </w:rPr>
      </w:pPr>
      <w:r w:rsidRPr="00380A97">
        <w:rPr>
          <w:kern w:val="32"/>
          <w:sz w:val="24"/>
          <w:szCs w:val="24"/>
          <w:lang w:eastAsia="en-US"/>
        </w:rPr>
        <w:t xml:space="preserve">Member of the committee </w:t>
      </w:r>
      <w:r w:rsidR="00380A97" w:rsidRPr="00380A97">
        <w:rPr>
          <w:kern w:val="32"/>
          <w:sz w:val="24"/>
          <w:szCs w:val="24"/>
          <w:lang w:eastAsia="en-US"/>
        </w:rPr>
        <w:t>introduced themselves and the Chair noted that everyone was</w:t>
      </w:r>
      <w:r w:rsidRPr="00380A97">
        <w:rPr>
          <w:kern w:val="32"/>
          <w:sz w:val="24"/>
          <w:szCs w:val="24"/>
          <w:lang w:eastAsia="en-US"/>
        </w:rPr>
        <w:t xml:space="preserve"> passionate and keen to drive forward</w:t>
      </w:r>
      <w:r w:rsidR="00380A97" w:rsidRPr="00380A97">
        <w:rPr>
          <w:kern w:val="32"/>
          <w:sz w:val="24"/>
          <w:szCs w:val="24"/>
          <w:lang w:eastAsia="en-US"/>
        </w:rPr>
        <w:t xml:space="preserve"> the ambitions of the Group</w:t>
      </w:r>
    </w:p>
    <w:p w14:paraId="3AC64DCB" w14:textId="77777777" w:rsidR="006B1878" w:rsidRPr="00380A97" w:rsidRDefault="006B1878" w:rsidP="006B1878">
      <w:pPr>
        <w:pStyle w:val="ListParagraph"/>
        <w:ind w:left="1080"/>
        <w:rPr>
          <w:kern w:val="32"/>
          <w:sz w:val="24"/>
          <w:szCs w:val="24"/>
          <w:lang w:eastAsia="en-US"/>
        </w:rPr>
      </w:pPr>
    </w:p>
    <w:p w14:paraId="64A34121" w14:textId="793F40FD" w:rsidR="006B1878" w:rsidRPr="00380A97" w:rsidRDefault="00380A97" w:rsidP="006B1878">
      <w:pPr>
        <w:pStyle w:val="ListParagraph"/>
        <w:ind w:left="1080"/>
        <w:rPr>
          <w:kern w:val="32"/>
          <w:sz w:val="24"/>
          <w:szCs w:val="24"/>
          <w:lang w:eastAsia="en-US"/>
        </w:rPr>
      </w:pPr>
      <w:r>
        <w:rPr>
          <w:kern w:val="32"/>
          <w:sz w:val="24"/>
          <w:szCs w:val="24"/>
          <w:lang w:eastAsia="en-US"/>
        </w:rPr>
        <w:t xml:space="preserve">The Chair explained that </w:t>
      </w:r>
      <w:r w:rsidR="007F5C57">
        <w:rPr>
          <w:kern w:val="32"/>
          <w:sz w:val="24"/>
          <w:szCs w:val="24"/>
          <w:lang w:eastAsia="en-US"/>
        </w:rPr>
        <w:t xml:space="preserve">she would like all committee members to provide a </w:t>
      </w:r>
      <w:r w:rsidR="006B1878" w:rsidRPr="00380A97">
        <w:rPr>
          <w:kern w:val="32"/>
          <w:sz w:val="24"/>
          <w:szCs w:val="24"/>
          <w:lang w:eastAsia="en-US"/>
        </w:rPr>
        <w:t xml:space="preserve">brief pen portrait </w:t>
      </w:r>
      <w:r w:rsidR="007F5C57">
        <w:rPr>
          <w:kern w:val="32"/>
          <w:sz w:val="24"/>
          <w:szCs w:val="24"/>
          <w:lang w:eastAsia="en-US"/>
        </w:rPr>
        <w:t xml:space="preserve">which could be shared with members </w:t>
      </w:r>
      <w:r w:rsidR="006B1878" w:rsidRPr="00380A97">
        <w:rPr>
          <w:kern w:val="32"/>
          <w:sz w:val="24"/>
          <w:szCs w:val="24"/>
          <w:lang w:eastAsia="en-US"/>
        </w:rPr>
        <w:t xml:space="preserve">as an introduction to </w:t>
      </w:r>
      <w:r w:rsidR="007F5C57">
        <w:rPr>
          <w:kern w:val="32"/>
          <w:sz w:val="24"/>
          <w:szCs w:val="24"/>
          <w:lang w:eastAsia="en-US"/>
        </w:rPr>
        <w:t xml:space="preserve">the new committee </w:t>
      </w:r>
      <w:r w:rsidR="00671AAC">
        <w:rPr>
          <w:kern w:val="32"/>
          <w:sz w:val="24"/>
          <w:szCs w:val="24"/>
          <w:lang w:eastAsia="en-US"/>
        </w:rPr>
        <w:t xml:space="preserve">so that they could </w:t>
      </w:r>
      <w:r w:rsidR="006B1878" w:rsidRPr="00380A97">
        <w:rPr>
          <w:kern w:val="32"/>
          <w:sz w:val="24"/>
          <w:szCs w:val="24"/>
          <w:lang w:eastAsia="en-US"/>
        </w:rPr>
        <w:t>relat</w:t>
      </w:r>
      <w:r w:rsidR="00671AAC">
        <w:rPr>
          <w:kern w:val="32"/>
          <w:sz w:val="24"/>
          <w:szCs w:val="24"/>
          <w:lang w:eastAsia="en-US"/>
        </w:rPr>
        <w:t xml:space="preserve">e to them and </w:t>
      </w:r>
      <w:r w:rsidR="006B1878" w:rsidRPr="00380A97">
        <w:rPr>
          <w:kern w:val="32"/>
          <w:sz w:val="24"/>
          <w:szCs w:val="24"/>
          <w:lang w:eastAsia="en-US"/>
        </w:rPr>
        <w:t>to assist engagement</w:t>
      </w:r>
      <w:r w:rsidR="00671AAC">
        <w:rPr>
          <w:kern w:val="32"/>
          <w:sz w:val="24"/>
          <w:szCs w:val="24"/>
          <w:lang w:eastAsia="en-US"/>
        </w:rPr>
        <w:t xml:space="preserve">, adding that she wanted to ensure there was wider </w:t>
      </w:r>
      <w:r w:rsidR="006B1878" w:rsidRPr="00380A97">
        <w:rPr>
          <w:kern w:val="32"/>
          <w:sz w:val="24"/>
          <w:szCs w:val="24"/>
          <w:lang w:eastAsia="en-US"/>
        </w:rPr>
        <w:t xml:space="preserve">support for conference in the longer term </w:t>
      </w:r>
      <w:r w:rsidR="00671AAC">
        <w:rPr>
          <w:kern w:val="32"/>
          <w:sz w:val="24"/>
          <w:szCs w:val="24"/>
          <w:lang w:eastAsia="en-US"/>
        </w:rPr>
        <w:t xml:space="preserve">and this would be dependent on </w:t>
      </w:r>
      <w:r w:rsidR="006B1878" w:rsidRPr="00380A97">
        <w:rPr>
          <w:kern w:val="32"/>
          <w:sz w:val="24"/>
          <w:szCs w:val="24"/>
          <w:lang w:eastAsia="en-US"/>
        </w:rPr>
        <w:t>member engagement.</w:t>
      </w:r>
    </w:p>
    <w:p w14:paraId="66068DC4" w14:textId="77777777" w:rsidR="006B1878" w:rsidRPr="00380A97" w:rsidRDefault="006B1878" w:rsidP="006B1878">
      <w:pPr>
        <w:pStyle w:val="ListParagraph"/>
        <w:ind w:left="1080"/>
        <w:rPr>
          <w:kern w:val="32"/>
          <w:sz w:val="24"/>
          <w:szCs w:val="24"/>
          <w:lang w:eastAsia="en-US"/>
        </w:rPr>
      </w:pPr>
    </w:p>
    <w:p w14:paraId="0EE3AB65" w14:textId="5D2E3CA5" w:rsidR="006B1878" w:rsidRPr="002D4895" w:rsidRDefault="006B1878" w:rsidP="006B1878">
      <w:pPr>
        <w:pStyle w:val="ListParagraph"/>
        <w:ind w:left="1080"/>
        <w:rPr>
          <w:kern w:val="32"/>
          <w:sz w:val="24"/>
          <w:szCs w:val="24"/>
          <w:lang w:eastAsia="en-US"/>
        </w:rPr>
      </w:pPr>
      <w:r w:rsidRPr="006B1878">
        <w:rPr>
          <w:b/>
          <w:bCs/>
          <w:kern w:val="32"/>
          <w:sz w:val="24"/>
          <w:szCs w:val="24"/>
          <w:lang w:eastAsia="en-US"/>
        </w:rPr>
        <w:t xml:space="preserve">Action: </w:t>
      </w:r>
      <w:r w:rsidR="00671AAC">
        <w:rPr>
          <w:b/>
          <w:bCs/>
          <w:kern w:val="32"/>
          <w:sz w:val="24"/>
          <w:szCs w:val="24"/>
          <w:lang w:eastAsia="en-US"/>
        </w:rPr>
        <w:t xml:space="preserve">Committee members to forward pen portraits </w:t>
      </w:r>
    </w:p>
    <w:p w14:paraId="10ED9901" w14:textId="77777777" w:rsidR="005A4363" w:rsidRPr="002D4895" w:rsidRDefault="005A4363" w:rsidP="005A4363">
      <w:pPr>
        <w:pStyle w:val="ListParagraph"/>
        <w:ind w:left="1080"/>
        <w:rPr>
          <w:kern w:val="32"/>
          <w:sz w:val="24"/>
          <w:szCs w:val="24"/>
          <w:lang w:eastAsia="en-US"/>
        </w:rPr>
      </w:pPr>
    </w:p>
    <w:p w14:paraId="2924E3F0" w14:textId="49F1B888" w:rsidR="009C7085" w:rsidRPr="008167F7" w:rsidRDefault="002968B1" w:rsidP="00F81E40">
      <w:pPr>
        <w:pStyle w:val="ListParagraph"/>
        <w:numPr>
          <w:ilvl w:val="0"/>
          <w:numId w:val="26"/>
        </w:numPr>
        <w:rPr>
          <w:kern w:val="32"/>
          <w:sz w:val="24"/>
          <w:szCs w:val="24"/>
          <w:lang w:eastAsia="en-US"/>
        </w:rPr>
      </w:pPr>
      <w:r>
        <w:rPr>
          <w:b/>
          <w:bCs/>
          <w:kern w:val="32"/>
          <w:sz w:val="24"/>
          <w:szCs w:val="24"/>
          <w:lang w:eastAsia="en-US"/>
        </w:rPr>
        <w:t>Housekeeping</w:t>
      </w:r>
    </w:p>
    <w:p w14:paraId="39F73B55" w14:textId="77777777" w:rsidR="008167F7" w:rsidRPr="008167F7" w:rsidRDefault="008167F7" w:rsidP="008167F7">
      <w:pPr>
        <w:pStyle w:val="ListParagraph"/>
        <w:rPr>
          <w:kern w:val="32"/>
          <w:sz w:val="24"/>
          <w:szCs w:val="24"/>
          <w:lang w:eastAsia="en-US"/>
        </w:rPr>
      </w:pPr>
    </w:p>
    <w:p w14:paraId="31D58AE9" w14:textId="370FBFCB" w:rsidR="00901DB6" w:rsidRPr="00901DB6" w:rsidRDefault="002968B1" w:rsidP="00901DB6">
      <w:pPr>
        <w:pStyle w:val="ListParagraph"/>
        <w:ind w:left="1080"/>
        <w:rPr>
          <w:kern w:val="32"/>
          <w:sz w:val="24"/>
          <w:szCs w:val="24"/>
          <w:lang w:eastAsia="en-US"/>
        </w:rPr>
      </w:pPr>
      <w:r>
        <w:t>The NS thanked the Chair for the reminder about pen pictures as this had been discussed with the previous committee</w:t>
      </w:r>
      <w:r w:rsidR="00901DB6">
        <w:t xml:space="preserve">, he added that the information would be published on </w:t>
      </w:r>
      <w:r>
        <w:t xml:space="preserve">the website </w:t>
      </w:r>
      <w:r w:rsidR="00901DB6">
        <w:t>in addition to using as an introduction to the SEC in communications to members</w:t>
      </w:r>
      <w:proofErr w:type="gramStart"/>
      <w:r w:rsidR="00901DB6">
        <w:t xml:space="preserve">. </w:t>
      </w:r>
      <w:r>
        <w:t>.</w:t>
      </w:r>
      <w:proofErr w:type="gramEnd"/>
      <w:r>
        <w:t xml:space="preserve"> </w:t>
      </w:r>
      <w:r w:rsidR="008F7C9D" w:rsidRPr="00901DB6">
        <w:rPr>
          <w:b/>
          <w:bCs/>
          <w:kern w:val="32"/>
          <w:sz w:val="24"/>
          <w:szCs w:val="24"/>
          <w:lang w:eastAsia="en-US"/>
        </w:rPr>
        <w:br/>
      </w:r>
    </w:p>
    <w:p w14:paraId="728C325B" w14:textId="37D0E1FA" w:rsidR="00612C2D" w:rsidRPr="00612C2D" w:rsidRDefault="00901DB6" w:rsidP="00612C2D">
      <w:pPr>
        <w:pStyle w:val="ListParagraph"/>
        <w:ind w:left="1080"/>
        <w:rPr>
          <w:kern w:val="32"/>
          <w:sz w:val="24"/>
          <w:szCs w:val="24"/>
          <w:lang w:eastAsia="en-US"/>
        </w:rPr>
      </w:pPr>
      <w:r>
        <w:lastRenderedPageBreak/>
        <w:t xml:space="preserve">The NS advised that Vice President seat still needed to be filled as the only candidate for role had not </w:t>
      </w:r>
      <w:proofErr w:type="gramStart"/>
      <w:r>
        <w:t>been not</w:t>
      </w:r>
      <w:proofErr w:type="gramEnd"/>
      <w:r>
        <w:t xml:space="preserve"> elected to the SEC.  He explained that </w:t>
      </w:r>
      <w:r w:rsidR="00566E31">
        <w:t xml:space="preserve">it was </w:t>
      </w:r>
      <w:r>
        <w:t xml:space="preserve">within </w:t>
      </w:r>
      <w:r w:rsidR="00566E31">
        <w:t xml:space="preserve">the </w:t>
      </w:r>
      <w:r>
        <w:t>Rules for the S</w:t>
      </w:r>
      <w:r w:rsidR="00566E31">
        <w:t>EC</w:t>
      </w:r>
      <w:r>
        <w:t xml:space="preserve"> to fill the vacancy</w:t>
      </w:r>
      <w:r w:rsidR="00566E31">
        <w:t xml:space="preserve"> in such circumstances and suggested </w:t>
      </w:r>
      <w:r w:rsidR="00F22963">
        <w:t>a call for nominations, noting these could be self-n</w:t>
      </w:r>
      <w:r>
        <w:t xml:space="preserve">ominations, </w:t>
      </w:r>
      <w:r w:rsidR="00F22963">
        <w:t>and the Chair could then be elected at the</w:t>
      </w:r>
      <w:r>
        <w:t xml:space="preserve"> first full meeting.  </w:t>
      </w:r>
      <w:r w:rsidR="00F22963">
        <w:t xml:space="preserve">This was agreed by the </w:t>
      </w:r>
      <w:r>
        <w:t xml:space="preserve">SEC. </w:t>
      </w:r>
      <w:r>
        <w:br/>
      </w:r>
      <w:r>
        <w:br/>
      </w:r>
      <w:r w:rsidR="00F22963">
        <w:t xml:space="preserve">It was </w:t>
      </w:r>
      <w:r>
        <w:t xml:space="preserve">suggested </w:t>
      </w:r>
      <w:r w:rsidR="00F22963">
        <w:t xml:space="preserve">that the </w:t>
      </w:r>
      <w:r>
        <w:t>Vice President should be from a non-BT Group</w:t>
      </w:r>
      <w:r w:rsidR="000255D4" w:rsidRPr="000255D4">
        <w:t xml:space="preserve"> </w:t>
      </w:r>
      <w:r w:rsidR="000255D4">
        <w:t>to ensure that the sector was fully representative of its members</w:t>
      </w:r>
      <w:r w:rsidR="006D7355">
        <w:t xml:space="preserve">, although the </w:t>
      </w:r>
      <w:r>
        <w:t xml:space="preserve">NS advised </w:t>
      </w:r>
      <w:r w:rsidR="006D7355">
        <w:t xml:space="preserve">was </w:t>
      </w:r>
      <w:r>
        <w:t xml:space="preserve">nothing in Rules </w:t>
      </w:r>
      <w:r w:rsidR="006D7355">
        <w:t>on this.</w:t>
      </w:r>
      <w:r w:rsidR="006D7355">
        <w:br/>
      </w:r>
      <w:r w:rsidR="006D7355">
        <w:br/>
        <w:t>A question was raised about duties of the President and Vice President and the NS agreed to share information with the call for nominations.</w:t>
      </w:r>
      <w:r>
        <w:br/>
      </w:r>
      <w:r>
        <w:br/>
      </w:r>
      <w:r w:rsidR="00612C2D">
        <w:rPr>
          <w:kern w:val="32"/>
          <w:sz w:val="24"/>
          <w:szCs w:val="24"/>
          <w:lang w:eastAsia="en-US"/>
        </w:rPr>
        <w:t xml:space="preserve">A question was also raised about the tools available for </w:t>
      </w:r>
      <w:r w:rsidR="007D7090">
        <w:rPr>
          <w:kern w:val="32"/>
          <w:sz w:val="24"/>
          <w:szCs w:val="24"/>
          <w:lang w:eastAsia="en-US"/>
        </w:rPr>
        <w:t>collaboration and the President agreed to arrange</w:t>
      </w:r>
      <w:r w:rsidR="00A42290">
        <w:rPr>
          <w:kern w:val="32"/>
          <w:sz w:val="24"/>
          <w:szCs w:val="24"/>
          <w:lang w:eastAsia="en-US"/>
        </w:rPr>
        <w:t xml:space="preserve"> </w:t>
      </w:r>
      <w:r w:rsidR="007D7090">
        <w:rPr>
          <w:kern w:val="32"/>
          <w:sz w:val="24"/>
          <w:szCs w:val="24"/>
          <w:lang w:eastAsia="en-US"/>
        </w:rPr>
        <w:t xml:space="preserve">to set up a MS Teams channel and </w:t>
      </w:r>
      <w:proofErr w:type="spellStart"/>
      <w:r w:rsidR="007D7090">
        <w:rPr>
          <w:kern w:val="32"/>
          <w:sz w:val="24"/>
          <w:szCs w:val="24"/>
          <w:lang w:eastAsia="en-US"/>
        </w:rPr>
        <w:t>Whatsapp</w:t>
      </w:r>
      <w:proofErr w:type="spellEnd"/>
      <w:r w:rsidR="007D7090">
        <w:rPr>
          <w:kern w:val="32"/>
          <w:sz w:val="24"/>
          <w:szCs w:val="24"/>
          <w:lang w:eastAsia="en-US"/>
        </w:rPr>
        <w:t xml:space="preserve"> Group as a start but would be happy to consider other suggestions. </w:t>
      </w:r>
    </w:p>
    <w:p w14:paraId="0774B9EF" w14:textId="77777777" w:rsidR="00612C2D" w:rsidRPr="00612C2D" w:rsidRDefault="00612C2D" w:rsidP="00612C2D">
      <w:pPr>
        <w:pStyle w:val="ListParagraph"/>
        <w:ind w:left="1080"/>
        <w:rPr>
          <w:kern w:val="32"/>
          <w:sz w:val="24"/>
          <w:szCs w:val="24"/>
          <w:lang w:eastAsia="en-US"/>
        </w:rPr>
      </w:pPr>
    </w:p>
    <w:p w14:paraId="5B05AD62" w14:textId="68600970" w:rsidR="009C5A8F" w:rsidRPr="002D4895" w:rsidRDefault="00070191" w:rsidP="00251265">
      <w:pPr>
        <w:pStyle w:val="ListParagraph"/>
        <w:numPr>
          <w:ilvl w:val="0"/>
          <w:numId w:val="26"/>
        </w:numPr>
        <w:rPr>
          <w:kern w:val="32"/>
          <w:sz w:val="24"/>
          <w:szCs w:val="24"/>
          <w:lang w:eastAsia="en-US"/>
        </w:rPr>
      </w:pPr>
      <w:r w:rsidRPr="00A42290">
        <w:rPr>
          <w:b/>
          <w:bCs/>
          <w:kern w:val="32"/>
          <w:sz w:val="24"/>
          <w:szCs w:val="24"/>
          <w:lang w:eastAsia="en-US"/>
        </w:rPr>
        <w:t>Date of next meeting</w:t>
      </w:r>
      <w:r w:rsidR="009C5A8F" w:rsidRPr="00A42290">
        <w:rPr>
          <w:kern w:val="32"/>
          <w:sz w:val="24"/>
          <w:szCs w:val="24"/>
          <w:lang w:eastAsia="en-US"/>
        </w:rPr>
        <w:t xml:space="preserve"> </w:t>
      </w:r>
      <w:r w:rsidR="00EB17B7" w:rsidRPr="00A42290">
        <w:rPr>
          <w:kern w:val="32"/>
          <w:sz w:val="24"/>
          <w:szCs w:val="24"/>
          <w:lang w:eastAsia="en-US"/>
        </w:rPr>
        <w:br/>
      </w:r>
      <w:r w:rsidR="00EB17B7" w:rsidRPr="00A42290">
        <w:rPr>
          <w:kern w:val="32"/>
          <w:sz w:val="24"/>
          <w:szCs w:val="24"/>
          <w:lang w:eastAsia="en-US"/>
        </w:rPr>
        <w:br/>
      </w:r>
      <w:r w:rsidRPr="00A42290">
        <w:rPr>
          <w:kern w:val="32"/>
          <w:sz w:val="24"/>
          <w:szCs w:val="24"/>
          <w:lang w:eastAsia="en-US"/>
        </w:rPr>
        <w:t xml:space="preserve">It was agreed that the first full meeting would be held online </w:t>
      </w:r>
      <w:r w:rsidR="00A42290" w:rsidRPr="00A42290">
        <w:rPr>
          <w:kern w:val="32"/>
          <w:sz w:val="24"/>
          <w:szCs w:val="24"/>
          <w:lang w:eastAsia="en-US"/>
        </w:rPr>
        <w:t xml:space="preserve">on </w:t>
      </w:r>
      <w:r w:rsidR="00612C2D" w:rsidRPr="00A42290">
        <w:rPr>
          <w:kern w:val="32"/>
          <w:sz w:val="24"/>
          <w:szCs w:val="24"/>
          <w:lang w:eastAsia="en-US"/>
        </w:rPr>
        <w:t xml:space="preserve">18 July </w:t>
      </w:r>
      <w:r w:rsidR="00A42290" w:rsidRPr="00A42290">
        <w:rPr>
          <w:kern w:val="32"/>
          <w:sz w:val="24"/>
          <w:szCs w:val="24"/>
          <w:lang w:eastAsia="en-US"/>
        </w:rPr>
        <w:t xml:space="preserve">and dates would be canvassed for a </w:t>
      </w:r>
      <w:proofErr w:type="gramStart"/>
      <w:r w:rsidR="00A42290" w:rsidRPr="00A42290">
        <w:rPr>
          <w:kern w:val="32"/>
          <w:sz w:val="24"/>
          <w:szCs w:val="24"/>
          <w:lang w:eastAsia="en-US"/>
        </w:rPr>
        <w:t>face to face</w:t>
      </w:r>
      <w:proofErr w:type="gramEnd"/>
      <w:r w:rsidR="00A42290" w:rsidRPr="00A42290">
        <w:rPr>
          <w:kern w:val="32"/>
          <w:sz w:val="24"/>
          <w:szCs w:val="24"/>
          <w:lang w:eastAsia="en-US"/>
        </w:rPr>
        <w:t xml:space="preserve"> meeting in </w:t>
      </w:r>
      <w:r w:rsidR="00612C2D" w:rsidRPr="00A42290">
        <w:rPr>
          <w:kern w:val="32"/>
          <w:sz w:val="24"/>
          <w:szCs w:val="24"/>
          <w:lang w:eastAsia="en-US"/>
        </w:rPr>
        <w:t>early October.</w:t>
      </w:r>
    </w:p>
    <w:sectPr w:rsidR="009C5A8F" w:rsidRPr="002D4895" w:rsidSect="001B222C">
      <w:footerReference w:type="even" r:id="rId8"/>
      <w:footerReference w:type="default" r:id="rId9"/>
      <w:headerReference w:type="first" r:id="rId10"/>
      <w:pgSz w:w="11906" w:h="16838" w:code="9"/>
      <w:pgMar w:top="1134" w:right="1701" w:bottom="1134" w:left="1701" w:header="720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EC62" w14:textId="77777777" w:rsidR="00FB212A" w:rsidRDefault="00FB212A">
      <w:r>
        <w:separator/>
      </w:r>
    </w:p>
  </w:endnote>
  <w:endnote w:type="continuationSeparator" w:id="0">
    <w:p w14:paraId="632A3519" w14:textId="77777777" w:rsidR="00FB212A" w:rsidRDefault="00FB212A">
      <w:r>
        <w:continuationSeparator/>
      </w:r>
    </w:p>
  </w:endnote>
  <w:endnote w:type="continuationNotice" w:id="1">
    <w:p w14:paraId="7C89A52A" w14:textId="77777777" w:rsidR="00FB212A" w:rsidRDefault="00FB212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09C2C" w14:textId="77777777" w:rsidR="00FE5849" w:rsidRDefault="00FE5849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0C83FD02" w14:textId="77777777" w:rsidR="00FE5849" w:rsidRDefault="00FE5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9DEE" w14:textId="77777777" w:rsidR="00FE5849" w:rsidRDefault="00FE5849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35593">
      <w:rPr>
        <w:noProof/>
      </w:rPr>
      <w:t>6</w:t>
    </w:r>
    <w:r>
      <w:fldChar w:fldCharType="end"/>
    </w:r>
  </w:p>
  <w:p w14:paraId="221FAC19" w14:textId="77777777" w:rsidR="00FE5849" w:rsidRDefault="00FE5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6F96B" w14:textId="77777777" w:rsidR="00FB212A" w:rsidRDefault="00FB212A">
      <w:r>
        <w:separator/>
      </w:r>
    </w:p>
  </w:footnote>
  <w:footnote w:type="continuationSeparator" w:id="0">
    <w:p w14:paraId="351F1E72" w14:textId="77777777" w:rsidR="00FB212A" w:rsidRDefault="00FB212A">
      <w:r>
        <w:continuationSeparator/>
      </w:r>
    </w:p>
  </w:footnote>
  <w:footnote w:type="continuationNotice" w:id="1">
    <w:p w14:paraId="760ADB89" w14:textId="77777777" w:rsidR="00FB212A" w:rsidRDefault="00FB212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5864" w14:textId="77777777" w:rsidR="00FE5849" w:rsidRDefault="00FE5849">
    <w:r>
      <w:rPr>
        <w:noProof/>
      </w:rPr>
      <w:drawing>
        <wp:anchor distT="0" distB="0" distL="114300" distR="114300" simplePos="0" relativeHeight="251658240" behindDoc="0" locked="0" layoutInCell="1" allowOverlap="1" wp14:anchorId="73D9BBD6" wp14:editId="0307E440">
          <wp:simplePos x="0" y="0"/>
          <wp:positionH relativeFrom="page">
            <wp:align>center</wp:align>
          </wp:positionH>
          <wp:positionV relativeFrom="page">
            <wp:posOffset>453390</wp:posOffset>
          </wp:positionV>
          <wp:extent cx="2001520" cy="1004570"/>
          <wp:effectExtent l="0" t="0" r="0" b="5080"/>
          <wp:wrapTight wrapText="bothSides">
            <wp:wrapPolygon edited="0">
              <wp:start x="10690" y="0"/>
              <wp:lineTo x="5140" y="4506"/>
              <wp:lineTo x="4317" y="5735"/>
              <wp:lineTo x="0" y="13107"/>
              <wp:lineTo x="0" y="21300"/>
              <wp:lineTo x="11102" y="21300"/>
              <wp:lineTo x="21381" y="19252"/>
              <wp:lineTo x="21381" y="13927"/>
              <wp:lineTo x="20558" y="6963"/>
              <wp:lineTo x="21381" y="1229"/>
              <wp:lineTo x="20558" y="819"/>
              <wp:lineTo x="12129" y="0"/>
              <wp:lineTo x="1069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1004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4254"/>
    <w:multiLevelType w:val="multilevel"/>
    <w:tmpl w:val="1094744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5749E9"/>
    <w:multiLevelType w:val="hybridMultilevel"/>
    <w:tmpl w:val="2402E2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F08FB"/>
    <w:multiLevelType w:val="multilevel"/>
    <w:tmpl w:val="4DCE65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716B41"/>
    <w:multiLevelType w:val="hybridMultilevel"/>
    <w:tmpl w:val="D0365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5518"/>
    <w:multiLevelType w:val="hybridMultilevel"/>
    <w:tmpl w:val="809ECBCC"/>
    <w:lvl w:ilvl="0" w:tplc="CE8C6678"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123E42"/>
    <w:multiLevelType w:val="hybridMultilevel"/>
    <w:tmpl w:val="6C6A9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739CB"/>
    <w:multiLevelType w:val="hybridMultilevel"/>
    <w:tmpl w:val="B74A1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40370"/>
    <w:multiLevelType w:val="hybridMultilevel"/>
    <w:tmpl w:val="0B5409F2"/>
    <w:lvl w:ilvl="0" w:tplc="C3BC8678">
      <w:start w:val="100"/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73C76"/>
    <w:multiLevelType w:val="hybridMultilevel"/>
    <w:tmpl w:val="0E682940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0" w15:restartNumberingAfterBreak="0">
    <w:nsid w:val="328A146D"/>
    <w:multiLevelType w:val="hybridMultilevel"/>
    <w:tmpl w:val="9460C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84052"/>
    <w:multiLevelType w:val="hybridMultilevel"/>
    <w:tmpl w:val="7DC6A41C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70D3D"/>
    <w:multiLevelType w:val="hybridMultilevel"/>
    <w:tmpl w:val="2D8A5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83AE8"/>
    <w:multiLevelType w:val="hybridMultilevel"/>
    <w:tmpl w:val="95788C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445B1"/>
    <w:multiLevelType w:val="hybridMultilevel"/>
    <w:tmpl w:val="96301D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869DA"/>
    <w:multiLevelType w:val="hybridMultilevel"/>
    <w:tmpl w:val="D7DC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1A5"/>
    <w:multiLevelType w:val="hybridMultilevel"/>
    <w:tmpl w:val="A9080FA2"/>
    <w:lvl w:ilvl="0" w:tplc="FADA13BA">
      <w:start w:val="3"/>
      <w:numFmt w:val="decimal"/>
      <w:lvlText w:val="%1"/>
      <w:lvlJc w:val="left"/>
      <w:pPr>
        <w:ind w:left="720" w:hanging="360"/>
      </w:pPr>
      <w:rPr>
        <w:rFonts w:hint="default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D1D9A"/>
    <w:multiLevelType w:val="multilevel"/>
    <w:tmpl w:val="2134388E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71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8F77941"/>
    <w:multiLevelType w:val="hybridMultilevel"/>
    <w:tmpl w:val="894A3C0C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22B41"/>
    <w:multiLevelType w:val="hybridMultilevel"/>
    <w:tmpl w:val="1B2A76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EB49CE"/>
    <w:multiLevelType w:val="hybridMultilevel"/>
    <w:tmpl w:val="5D980018"/>
    <w:lvl w:ilvl="0" w:tplc="3236AEA4">
      <w:start w:val="100"/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8C58B0"/>
    <w:multiLevelType w:val="hybridMultilevel"/>
    <w:tmpl w:val="ACF0010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2029C"/>
    <w:multiLevelType w:val="hybridMultilevel"/>
    <w:tmpl w:val="1B948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361FE"/>
    <w:multiLevelType w:val="hybridMultilevel"/>
    <w:tmpl w:val="8D8A501E"/>
    <w:lvl w:ilvl="0" w:tplc="FFFFFFFF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9942BA"/>
    <w:multiLevelType w:val="hybridMultilevel"/>
    <w:tmpl w:val="FE7A270E"/>
    <w:lvl w:ilvl="0" w:tplc="42E24E16">
      <w:start w:val="100"/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9D794F"/>
    <w:multiLevelType w:val="hybridMultilevel"/>
    <w:tmpl w:val="233ADC40"/>
    <w:lvl w:ilvl="0" w:tplc="D6B228E4">
      <w:start w:val="100"/>
      <w:numFmt w:val="bullet"/>
      <w:lvlText w:val="-"/>
      <w:lvlJc w:val="left"/>
      <w:pPr>
        <w:ind w:left="144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C912C2"/>
    <w:multiLevelType w:val="multilevel"/>
    <w:tmpl w:val="87EE2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7908B2"/>
    <w:multiLevelType w:val="multilevel"/>
    <w:tmpl w:val="8688A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2616444">
    <w:abstractNumId w:val="17"/>
  </w:num>
  <w:num w:numId="2" w16cid:durableId="2096172884">
    <w:abstractNumId w:val="0"/>
  </w:num>
  <w:num w:numId="3" w16cid:durableId="2098742456">
    <w:abstractNumId w:val="9"/>
  </w:num>
  <w:num w:numId="4" w16cid:durableId="1099790115">
    <w:abstractNumId w:val="21"/>
  </w:num>
  <w:num w:numId="5" w16cid:durableId="100154590">
    <w:abstractNumId w:val="24"/>
  </w:num>
  <w:num w:numId="6" w16cid:durableId="464547625">
    <w:abstractNumId w:val="19"/>
  </w:num>
  <w:num w:numId="7" w16cid:durableId="2096314473">
    <w:abstractNumId w:val="9"/>
  </w:num>
  <w:num w:numId="8" w16cid:durableId="1618021637">
    <w:abstractNumId w:val="25"/>
  </w:num>
  <w:num w:numId="9" w16cid:durableId="1525367166">
    <w:abstractNumId w:val="5"/>
  </w:num>
  <w:num w:numId="10" w16cid:durableId="2035113820">
    <w:abstractNumId w:val="29"/>
  </w:num>
  <w:num w:numId="11" w16cid:durableId="1279606029">
    <w:abstractNumId w:val="30"/>
  </w:num>
  <w:num w:numId="12" w16cid:durableId="1287737933">
    <w:abstractNumId w:val="2"/>
  </w:num>
  <w:num w:numId="13" w16cid:durableId="626855863">
    <w:abstractNumId w:val="3"/>
  </w:num>
  <w:num w:numId="14" w16cid:durableId="57048912">
    <w:abstractNumId w:val="18"/>
  </w:num>
  <w:num w:numId="15" w16cid:durableId="223680617">
    <w:abstractNumId w:val="10"/>
  </w:num>
  <w:num w:numId="16" w16cid:durableId="1494562752">
    <w:abstractNumId w:val="11"/>
  </w:num>
  <w:num w:numId="17" w16cid:durableId="1783262053">
    <w:abstractNumId w:val="13"/>
  </w:num>
  <w:num w:numId="18" w16cid:durableId="108402905">
    <w:abstractNumId w:val="26"/>
  </w:num>
  <w:num w:numId="19" w16cid:durableId="1238323344">
    <w:abstractNumId w:val="8"/>
  </w:num>
  <w:num w:numId="20" w16cid:durableId="108546307">
    <w:abstractNumId w:val="14"/>
  </w:num>
  <w:num w:numId="21" w16cid:durableId="385303697">
    <w:abstractNumId w:val="12"/>
  </w:num>
  <w:num w:numId="22" w16cid:durableId="1593316243">
    <w:abstractNumId w:val="6"/>
  </w:num>
  <w:num w:numId="23" w16cid:durableId="2043431031">
    <w:abstractNumId w:val="20"/>
  </w:num>
  <w:num w:numId="24" w16cid:durableId="1249005074">
    <w:abstractNumId w:val="15"/>
  </w:num>
  <w:num w:numId="25" w16cid:durableId="1826429264">
    <w:abstractNumId w:val="23"/>
  </w:num>
  <w:num w:numId="26" w16cid:durableId="24721044">
    <w:abstractNumId w:val="1"/>
  </w:num>
  <w:num w:numId="27" w16cid:durableId="854613043">
    <w:abstractNumId w:val="16"/>
  </w:num>
  <w:num w:numId="28" w16cid:durableId="338894782">
    <w:abstractNumId w:val="28"/>
  </w:num>
  <w:num w:numId="29" w16cid:durableId="644748234">
    <w:abstractNumId w:val="7"/>
  </w:num>
  <w:num w:numId="30" w16cid:durableId="642085155">
    <w:abstractNumId w:val="27"/>
  </w:num>
  <w:num w:numId="31" w16cid:durableId="2092657681">
    <w:abstractNumId w:val="22"/>
  </w:num>
  <w:num w:numId="32" w16cid:durableId="53080420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0DE"/>
    <w:rsid w:val="000009BF"/>
    <w:rsid w:val="00000F56"/>
    <w:rsid w:val="00001409"/>
    <w:rsid w:val="00001674"/>
    <w:rsid w:val="00001CA2"/>
    <w:rsid w:val="00003271"/>
    <w:rsid w:val="000038E5"/>
    <w:rsid w:val="00003B1F"/>
    <w:rsid w:val="00003C64"/>
    <w:rsid w:val="00004B1A"/>
    <w:rsid w:val="00004D3A"/>
    <w:rsid w:val="00004DA2"/>
    <w:rsid w:val="00005301"/>
    <w:rsid w:val="000058B9"/>
    <w:rsid w:val="00006554"/>
    <w:rsid w:val="000069F7"/>
    <w:rsid w:val="000074D1"/>
    <w:rsid w:val="0000794A"/>
    <w:rsid w:val="000129CF"/>
    <w:rsid w:val="000131D8"/>
    <w:rsid w:val="000139E9"/>
    <w:rsid w:val="00013B95"/>
    <w:rsid w:val="00013F34"/>
    <w:rsid w:val="00014E8A"/>
    <w:rsid w:val="00015446"/>
    <w:rsid w:val="00017C83"/>
    <w:rsid w:val="000201B5"/>
    <w:rsid w:val="000207BE"/>
    <w:rsid w:val="000212A2"/>
    <w:rsid w:val="00022ADF"/>
    <w:rsid w:val="00024006"/>
    <w:rsid w:val="00024DD3"/>
    <w:rsid w:val="000255D4"/>
    <w:rsid w:val="00025ECB"/>
    <w:rsid w:val="00026C60"/>
    <w:rsid w:val="0002732F"/>
    <w:rsid w:val="00027469"/>
    <w:rsid w:val="00030392"/>
    <w:rsid w:val="000307D6"/>
    <w:rsid w:val="00030940"/>
    <w:rsid w:val="000329AF"/>
    <w:rsid w:val="00032C17"/>
    <w:rsid w:val="00032CA7"/>
    <w:rsid w:val="00032DF0"/>
    <w:rsid w:val="00033836"/>
    <w:rsid w:val="00033FD7"/>
    <w:rsid w:val="0003502C"/>
    <w:rsid w:val="00035546"/>
    <w:rsid w:val="000358AA"/>
    <w:rsid w:val="00036405"/>
    <w:rsid w:val="00037057"/>
    <w:rsid w:val="00037278"/>
    <w:rsid w:val="000403BF"/>
    <w:rsid w:val="00040429"/>
    <w:rsid w:val="000404E3"/>
    <w:rsid w:val="00041EB9"/>
    <w:rsid w:val="00042596"/>
    <w:rsid w:val="000432D0"/>
    <w:rsid w:val="00043A33"/>
    <w:rsid w:val="00043F7C"/>
    <w:rsid w:val="00046AAD"/>
    <w:rsid w:val="0004710C"/>
    <w:rsid w:val="00050232"/>
    <w:rsid w:val="00050A84"/>
    <w:rsid w:val="00050DB8"/>
    <w:rsid w:val="00051110"/>
    <w:rsid w:val="000526F2"/>
    <w:rsid w:val="00053B60"/>
    <w:rsid w:val="000568C0"/>
    <w:rsid w:val="00056F02"/>
    <w:rsid w:val="0005733E"/>
    <w:rsid w:val="00060021"/>
    <w:rsid w:val="000635F5"/>
    <w:rsid w:val="000636E2"/>
    <w:rsid w:val="00063AB8"/>
    <w:rsid w:val="00063C52"/>
    <w:rsid w:val="00063F49"/>
    <w:rsid w:val="000643E4"/>
    <w:rsid w:val="00064583"/>
    <w:rsid w:val="00064654"/>
    <w:rsid w:val="00065E44"/>
    <w:rsid w:val="000662EA"/>
    <w:rsid w:val="0006631C"/>
    <w:rsid w:val="00066364"/>
    <w:rsid w:val="00070191"/>
    <w:rsid w:val="00070984"/>
    <w:rsid w:val="00071172"/>
    <w:rsid w:val="00072158"/>
    <w:rsid w:val="00072272"/>
    <w:rsid w:val="00072583"/>
    <w:rsid w:val="000739B1"/>
    <w:rsid w:val="00075E5A"/>
    <w:rsid w:val="000760CC"/>
    <w:rsid w:val="00076A84"/>
    <w:rsid w:val="00076F79"/>
    <w:rsid w:val="00077AFD"/>
    <w:rsid w:val="00080701"/>
    <w:rsid w:val="00080E03"/>
    <w:rsid w:val="00080E93"/>
    <w:rsid w:val="00081D81"/>
    <w:rsid w:val="00082A4A"/>
    <w:rsid w:val="00082F08"/>
    <w:rsid w:val="00084157"/>
    <w:rsid w:val="00085939"/>
    <w:rsid w:val="00086A73"/>
    <w:rsid w:val="000877C7"/>
    <w:rsid w:val="00087883"/>
    <w:rsid w:val="00087E87"/>
    <w:rsid w:val="000909A3"/>
    <w:rsid w:val="000909E9"/>
    <w:rsid w:val="00091B98"/>
    <w:rsid w:val="0009272F"/>
    <w:rsid w:val="00094589"/>
    <w:rsid w:val="000952E5"/>
    <w:rsid w:val="00095583"/>
    <w:rsid w:val="00095AC4"/>
    <w:rsid w:val="00096081"/>
    <w:rsid w:val="000966DD"/>
    <w:rsid w:val="00097E32"/>
    <w:rsid w:val="00097E38"/>
    <w:rsid w:val="000A0DD7"/>
    <w:rsid w:val="000A1773"/>
    <w:rsid w:val="000A1A3D"/>
    <w:rsid w:val="000A1DE4"/>
    <w:rsid w:val="000A2400"/>
    <w:rsid w:val="000A3476"/>
    <w:rsid w:val="000A3781"/>
    <w:rsid w:val="000A3940"/>
    <w:rsid w:val="000A4A47"/>
    <w:rsid w:val="000A4DFA"/>
    <w:rsid w:val="000A4F7F"/>
    <w:rsid w:val="000A598D"/>
    <w:rsid w:val="000A59E2"/>
    <w:rsid w:val="000A7634"/>
    <w:rsid w:val="000A7C84"/>
    <w:rsid w:val="000B12B5"/>
    <w:rsid w:val="000B1A3B"/>
    <w:rsid w:val="000B20DE"/>
    <w:rsid w:val="000B2726"/>
    <w:rsid w:val="000B3511"/>
    <w:rsid w:val="000B35D7"/>
    <w:rsid w:val="000B508E"/>
    <w:rsid w:val="000B5BC2"/>
    <w:rsid w:val="000B772F"/>
    <w:rsid w:val="000B7A54"/>
    <w:rsid w:val="000C0B4F"/>
    <w:rsid w:val="000C159F"/>
    <w:rsid w:val="000C29C4"/>
    <w:rsid w:val="000C2C3C"/>
    <w:rsid w:val="000C3AA6"/>
    <w:rsid w:val="000C3DF7"/>
    <w:rsid w:val="000C55D9"/>
    <w:rsid w:val="000C638C"/>
    <w:rsid w:val="000C7900"/>
    <w:rsid w:val="000C79FC"/>
    <w:rsid w:val="000D06AE"/>
    <w:rsid w:val="000D16FE"/>
    <w:rsid w:val="000D31DA"/>
    <w:rsid w:val="000D32AD"/>
    <w:rsid w:val="000D3B3F"/>
    <w:rsid w:val="000D64CA"/>
    <w:rsid w:val="000D7F9E"/>
    <w:rsid w:val="000E03B5"/>
    <w:rsid w:val="000E22B5"/>
    <w:rsid w:val="000E2DF4"/>
    <w:rsid w:val="000E3184"/>
    <w:rsid w:val="000E31DF"/>
    <w:rsid w:val="000E4948"/>
    <w:rsid w:val="000E4EB6"/>
    <w:rsid w:val="000E5279"/>
    <w:rsid w:val="000E5E92"/>
    <w:rsid w:val="000E6AB8"/>
    <w:rsid w:val="000E7BE4"/>
    <w:rsid w:val="000F1A5F"/>
    <w:rsid w:val="000F1DE3"/>
    <w:rsid w:val="000F237C"/>
    <w:rsid w:val="000F24DB"/>
    <w:rsid w:val="000F2860"/>
    <w:rsid w:val="000F2A06"/>
    <w:rsid w:val="000F5DE8"/>
    <w:rsid w:val="000F6223"/>
    <w:rsid w:val="000F6917"/>
    <w:rsid w:val="0010070E"/>
    <w:rsid w:val="00101DA5"/>
    <w:rsid w:val="0010224F"/>
    <w:rsid w:val="00102296"/>
    <w:rsid w:val="00102716"/>
    <w:rsid w:val="00103135"/>
    <w:rsid w:val="001032A4"/>
    <w:rsid w:val="00103B1E"/>
    <w:rsid w:val="00103D95"/>
    <w:rsid w:val="00104D39"/>
    <w:rsid w:val="0010636C"/>
    <w:rsid w:val="00107FA4"/>
    <w:rsid w:val="00110022"/>
    <w:rsid w:val="00111563"/>
    <w:rsid w:val="00111C74"/>
    <w:rsid w:val="00116B48"/>
    <w:rsid w:val="00120058"/>
    <w:rsid w:val="001224E0"/>
    <w:rsid w:val="0012303F"/>
    <w:rsid w:val="001232CC"/>
    <w:rsid w:val="00123D33"/>
    <w:rsid w:val="00124680"/>
    <w:rsid w:val="0012595B"/>
    <w:rsid w:val="00125E11"/>
    <w:rsid w:val="00127B6F"/>
    <w:rsid w:val="00130139"/>
    <w:rsid w:val="00132583"/>
    <w:rsid w:val="001336A7"/>
    <w:rsid w:val="00134886"/>
    <w:rsid w:val="00137593"/>
    <w:rsid w:val="00140707"/>
    <w:rsid w:val="00140A10"/>
    <w:rsid w:val="00140C95"/>
    <w:rsid w:val="00141FE0"/>
    <w:rsid w:val="001437F0"/>
    <w:rsid w:val="00143BF6"/>
    <w:rsid w:val="001453D1"/>
    <w:rsid w:val="00145DE4"/>
    <w:rsid w:val="001460AC"/>
    <w:rsid w:val="001465A5"/>
    <w:rsid w:val="0014677D"/>
    <w:rsid w:val="00146892"/>
    <w:rsid w:val="0014747B"/>
    <w:rsid w:val="001476B2"/>
    <w:rsid w:val="00147CA4"/>
    <w:rsid w:val="001509DF"/>
    <w:rsid w:val="00150DF4"/>
    <w:rsid w:val="00150F7A"/>
    <w:rsid w:val="001510DE"/>
    <w:rsid w:val="00151174"/>
    <w:rsid w:val="00151DFF"/>
    <w:rsid w:val="001520AF"/>
    <w:rsid w:val="00152319"/>
    <w:rsid w:val="00152606"/>
    <w:rsid w:val="001538B9"/>
    <w:rsid w:val="00153F61"/>
    <w:rsid w:val="001541A3"/>
    <w:rsid w:val="0015457F"/>
    <w:rsid w:val="00154774"/>
    <w:rsid w:val="0015594D"/>
    <w:rsid w:val="00155E0B"/>
    <w:rsid w:val="001565B6"/>
    <w:rsid w:val="00157B99"/>
    <w:rsid w:val="001600D9"/>
    <w:rsid w:val="00160CB3"/>
    <w:rsid w:val="00160D4F"/>
    <w:rsid w:val="001610B6"/>
    <w:rsid w:val="00162AF2"/>
    <w:rsid w:val="00164C98"/>
    <w:rsid w:val="001652F9"/>
    <w:rsid w:val="00165745"/>
    <w:rsid w:val="001657C2"/>
    <w:rsid w:val="00165F08"/>
    <w:rsid w:val="00166479"/>
    <w:rsid w:val="001664C4"/>
    <w:rsid w:val="001672B9"/>
    <w:rsid w:val="0016760C"/>
    <w:rsid w:val="00167C0A"/>
    <w:rsid w:val="001700D6"/>
    <w:rsid w:val="001724FB"/>
    <w:rsid w:val="001727C6"/>
    <w:rsid w:val="0017290F"/>
    <w:rsid w:val="00172A93"/>
    <w:rsid w:val="001745BA"/>
    <w:rsid w:val="00174857"/>
    <w:rsid w:val="00175728"/>
    <w:rsid w:val="0017717E"/>
    <w:rsid w:val="00177A5D"/>
    <w:rsid w:val="0018134C"/>
    <w:rsid w:val="001817FD"/>
    <w:rsid w:val="001824E8"/>
    <w:rsid w:val="001825C8"/>
    <w:rsid w:val="00182EAF"/>
    <w:rsid w:val="00183D96"/>
    <w:rsid w:val="00184B01"/>
    <w:rsid w:val="00185B97"/>
    <w:rsid w:val="0018688B"/>
    <w:rsid w:val="00186EF4"/>
    <w:rsid w:val="0018792F"/>
    <w:rsid w:val="00190339"/>
    <w:rsid w:val="001909CD"/>
    <w:rsid w:val="00190CDB"/>
    <w:rsid w:val="0019126A"/>
    <w:rsid w:val="001918F6"/>
    <w:rsid w:val="00193FF2"/>
    <w:rsid w:val="0019488D"/>
    <w:rsid w:val="001950EA"/>
    <w:rsid w:val="00195ACB"/>
    <w:rsid w:val="00195D3E"/>
    <w:rsid w:val="00195D99"/>
    <w:rsid w:val="00196716"/>
    <w:rsid w:val="00197435"/>
    <w:rsid w:val="00197447"/>
    <w:rsid w:val="0019747A"/>
    <w:rsid w:val="001A0E09"/>
    <w:rsid w:val="001A1EF3"/>
    <w:rsid w:val="001A2244"/>
    <w:rsid w:val="001A26DE"/>
    <w:rsid w:val="001A3570"/>
    <w:rsid w:val="001A51E7"/>
    <w:rsid w:val="001A538E"/>
    <w:rsid w:val="001B0738"/>
    <w:rsid w:val="001B0CB4"/>
    <w:rsid w:val="001B1F6F"/>
    <w:rsid w:val="001B222C"/>
    <w:rsid w:val="001B26F2"/>
    <w:rsid w:val="001B5EDA"/>
    <w:rsid w:val="001C0239"/>
    <w:rsid w:val="001C081D"/>
    <w:rsid w:val="001C08A5"/>
    <w:rsid w:val="001C1358"/>
    <w:rsid w:val="001C13E4"/>
    <w:rsid w:val="001C1D17"/>
    <w:rsid w:val="001C4524"/>
    <w:rsid w:val="001C5094"/>
    <w:rsid w:val="001C63C2"/>
    <w:rsid w:val="001D079F"/>
    <w:rsid w:val="001D0EBA"/>
    <w:rsid w:val="001D1B48"/>
    <w:rsid w:val="001D1DF9"/>
    <w:rsid w:val="001D2C74"/>
    <w:rsid w:val="001D2D81"/>
    <w:rsid w:val="001D2E55"/>
    <w:rsid w:val="001D309C"/>
    <w:rsid w:val="001D3721"/>
    <w:rsid w:val="001D3BEF"/>
    <w:rsid w:val="001D421A"/>
    <w:rsid w:val="001D4939"/>
    <w:rsid w:val="001D5E89"/>
    <w:rsid w:val="001D6A3D"/>
    <w:rsid w:val="001D6DB4"/>
    <w:rsid w:val="001D7CAB"/>
    <w:rsid w:val="001D7D91"/>
    <w:rsid w:val="001E0B3E"/>
    <w:rsid w:val="001E20AA"/>
    <w:rsid w:val="001E5E32"/>
    <w:rsid w:val="001E60B6"/>
    <w:rsid w:val="001E6841"/>
    <w:rsid w:val="001E6E52"/>
    <w:rsid w:val="001E73E2"/>
    <w:rsid w:val="001F07CB"/>
    <w:rsid w:val="001F107A"/>
    <w:rsid w:val="001F234D"/>
    <w:rsid w:val="001F23A0"/>
    <w:rsid w:val="001F2944"/>
    <w:rsid w:val="001F379F"/>
    <w:rsid w:val="001F560E"/>
    <w:rsid w:val="001F5B50"/>
    <w:rsid w:val="001F74C6"/>
    <w:rsid w:val="001F7FF2"/>
    <w:rsid w:val="00200DEC"/>
    <w:rsid w:val="002011E6"/>
    <w:rsid w:val="00201E05"/>
    <w:rsid w:val="00201E19"/>
    <w:rsid w:val="00202870"/>
    <w:rsid w:val="002047D7"/>
    <w:rsid w:val="00205A8A"/>
    <w:rsid w:val="00205B91"/>
    <w:rsid w:val="00205CEA"/>
    <w:rsid w:val="002061B8"/>
    <w:rsid w:val="002062FA"/>
    <w:rsid w:val="00207BA8"/>
    <w:rsid w:val="0021119F"/>
    <w:rsid w:val="00211F03"/>
    <w:rsid w:val="00212215"/>
    <w:rsid w:val="0021300C"/>
    <w:rsid w:val="00213697"/>
    <w:rsid w:val="00214814"/>
    <w:rsid w:val="00215735"/>
    <w:rsid w:val="00215D56"/>
    <w:rsid w:val="00216235"/>
    <w:rsid w:val="0021673D"/>
    <w:rsid w:val="002173F2"/>
    <w:rsid w:val="00217B38"/>
    <w:rsid w:val="00217CB0"/>
    <w:rsid w:val="00220995"/>
    <w:rsid w:val="002209CC"/>
    <w:rsid w:val="002221C3"/>
    <w:rsid w:val="00224A92"/>
    <w:rsid w:val="00226484"/>
    <w:rsid w:val="00226D86"/>
    <w:rsid w:val="00226E21"/>
    <w:rsid w:val="00226F29"/>
    <w:rsid w:val="00227700"/>
    <w:rsid w:val="00227BF5"/>
    <w:rsid w:val="00231956"/>
    <w:rsid w:val="00233185"/>
    <w:rsid w:val="00233941"/>
    <w:rsid w:val="00233BF6"/>
    <w:rsid w:val="00233DEC"/>
    <w:rsid w:val="00233E7C"/>
    <w:rsid w:val="00234958"/>
    <w:rsid w:val="00234F8E"/>
    <w:rsid w:val="00235071"/>
    <w:rsid w:val="00236F95"/>
    <w:rsid w:val="002372A9"/>
    <w:rsid w:val="002402B4"/>
    <w:rsid w:val="00240368"/>
    <w:rsid w:val="0024224D"/>
    <w:rsid w:val="00243D3C"/>
    <w:rsid w:val="002441E2"/>
    <w:rsid w:val="00244ED0"/>
    <w:rsid w:val="00244EF3"/>
    <w:rsid w:val="00246003"/>
    <w:rsid w:val="002464A0"/>
    <w:rsid w:val="00247667"/>
    <w:rsid w:val="00251040"/>
    <w:rsid w:val="00251BEC"/>
    <w:rsid w:val="0025321F"/>
    <w:rsid w:val="002536C7"/>
    <w:rsid w:val="00254D4A"/>
    <w:rsid w:val="00255386"/>
    <w:rsid w:val="00255536"/>
    <w:rsid w:val="00257388"/>
    <w:rsid w:val="00257862"/>
    <w:rsid w:val="002609E8"/>
    <w:rsid w:val="00261F71"/>
    <w:rsid w:val="00262057"/>
    <w:rsid w:val="00262CC9"/>
    <w:rsid w:val="00264ECE"/>
    <w:rsid w:val="00265979"/>
    <w:rsid w:val="002664D8"/>
    <w:rsid w:val="002665A4"/>
    <w:rsid w:val="00266F2F"/>
    <w:rsid w:val="00266F6E"/>
    <w:rsid w:val="002672AE"/>
    <w:rsid w:val="0027136D"/>
    <w:rsid w:val="00271632"/>
    <w:rsid w:val="00271AD0"/>
    <w:rsid w:val="00271D20"/>
    <w:rsid w:val="002723AE"/>
    <w:rsid w:val="0027260D"/>
    <w:rsid w:val="00272E44"/>
    <w:rsid w:val="002734C1"/>
    <w:rsid w:val="00274544"/>
    <w:rsid w:val="00275A79"/>
    <w:rsid w:val="00276002"/>
    <w:rsid w:val="00276020"/>
    <w:rsid w:val="00277031"/>
    <w:rsid w:val="002770E6"/>
    <w:rsid w:val="0027779F"/>
    <w:rsid w:val="002814B8"/>
    <w:rsid w:val="0028179D"/>
    <w:rsid w:val="00282813"/>
    <w:rsid w:val="002839B8"/>
    <w:rsid w:val="00283FCD"/>
    <w:rsid w:val="00284506"/>
    <w:rsid w:val="002847E6"/>
    <w:rsid w:val="00284959"/>
    <w:rsid w:val="00285352"/>
    <w:rsid w:val="0028746B"/>
    <w:rsid w:val="002875F3"/>
    <w:rsid w:val="002878EA"/>
    <w:rsid w:val="002905F6"/>
    <w:rsid w:val="00291B72"/>
    <w:rsid w:val="00292375"/>
    <w:rsid w:val="002924E7"/>
    <w:rsid w:val="0029357D"/>
    <w:rsid w:val="0029360F"/>
    <w:rsid w:val="0029400D"/>
    <w:rsid w:val="00294538"/>
    <w:rsid w:val="0029483B"/>
    <w:rsid w:val="00295CC7"/>
    <w:rsid w:val="002968B1"/>
    <w:rsid w:val="00296DE7"/>
    <w:rsid w:val="002A0B9E"/>
    <w:rsid w:val="002A1022"/>
    <w:rsid w:val="002A1239"/>
    <w:rsid w:val="002A1EFC"/>
    <w:rsid w:val="002A2515"/>
    <w:rsid w:val="002A255D"/>
    <w:rsid w:val="002A28F5"/>
    <w:rsid w:val="002A2E0B"/>
    <w:rsid w:val="002A3100"/>
    <w:rsid w:val="002A37BC"/>
    <w:rsid w:val="002A37C3"/>
    <w:rsid w:val="002A49C2"/>
    <w:rsid w:val="002A50E3"/>
    <w:rsid w:val="002A5C2C"/>
    <w:rsid w:val="002A7B68"/>
    <w:rsid w:val="002B04A8"/>
    <w:rsid w:val="002B0FA6"/>
    <w:rsid w:val="002B11AA"/>
    <w:rsid w:val="002B1C65"/>
    <w:rsid w:val="002B2919"/>
    <w:rsid w:val="002B2B06"/>
    <w:rsid w:val="002B2B83"/>
    <w:rsid w:val="002B3C43"/>
    <w:rsid w:val="002B3DFC"/>
    <w:rsid w:val="002B3FB0"/>
    <w:rsid w:val="002B409F"/>
    <w:rsid w:val="002B48FC"/>
    <w:rsid w:val="002B5714"/>
    <w:rsid w:val="002B648E"/>
    <w:rsid w:val="002B6817"/>
    <w:rsid w:val="002B7F6C"/>
    <w:rsid w:val="002C1C73"/>
    <w:rsid w:val="002C2214"/>
    <w:rsid w:val="002C3DFC"/>
    <w:rsid w:val="002C496B"/>
    <w:rsid w:val="002C5340"/>
    <w:rsid w:val="002C67A0"/>
    <w:rsid w:val="002C69A3"/>
    <w:rsid w:val="002C6AA6"/>
    <w:rsid w:val="002C7CB6"/>
    <w:rsid w:val="002D0A6C"/>
    <w:rsid w:val="002D38C2"/>
    <w:rsid w:val="002D4636"/>
    <w:rsid w:val="002D4895"/>
    <w:rsid w:val="002D5AF7"/>
    <w:rsid w:val="002D5C07"/>
    <w:rsid w:val="002D6322"/>
    <w:rsid w:val="002D70E3"/>
    <w:rsid w:val="002E0912"/>
    <w:rsid w:val="002E0E3F"/>
    <w:rsid w:val="002E180D"/>
    <w:rsid w:val="002E238C"/>
    <w:rsid w:val="002E2A35"/>
    <w:rsid w:val="002E3B54"/>
    <w:rsid w:val="002E4146"/>
    <w:rsid w:val="002E4A13"/>
    <w:rsid w:val="002E574A"/>
    <w:rsid w:val="002E71F9"/>
    <w:rsid w:val="002E7704"/>
    <w:rsid w:val="002E79AC"/>
    <w:rsid w:val="002E7E77"/>
    <w:rsid w:val="002F0D92"/>
    <w:rsid w:val="002F1FE1"/>
    <w:rsid w:val="002F22EF"/>
    <w:rsid w:val="002F288C"/>
    <w:rsid w:val="002F2AD9"/>
    <w:rsid w:val="002F3011"/>
    <w:rsid w:val="002F301C"/>
    <w:rsid w:val="002F47D7"/>
    <w:rsid w:val="002F49AA"/>
    <w:rsid w:val="002F603D"/>
    <w:rsid w:val="002F6D40"/>
    <w:rsid w:val="0030024C"/>
    <w:rsid w:val="003014A1"/>
    <w:rsid w:val="00301CA1"/>
    <w:rsid w:val="00301FB1"/>
    <w:rsid w:val="00302A34"/>
    <w:rsid w:val="00302DA5"/>
    <w:rsid w:val="00303109"/>
    <w:rsid w:val="00303EB6"/>
    <w:rsid w:val="003050F2"/>
    <w:rsid w:val="00305511"/>
    <w:rsid w:val="003071B0"/>
    <w:rsid w:val="003072BD"/>
    <w:rsid w:val="003105C2"/>
    <w:rsid w:val="00310A4F"/>
    <w:rsid w:val="00311093"/>
    <w:rsid w:val="00311400"/>
    <w:rsid w:val="0031182E"/>
    <w:rsid w:val="0031284A"/>
    <w:rsid w:val="00313740"/>
    <w:rsid w:val="00313D40"/>
    <w:rsid w:val="00314358"/>
    <w:rsid w:val="00314BB6"/>
    <w:rsid w:val="00314EE9"/>
    <w:rsid w:val="00316C6E"/>
    <w:rsid w:val="0031724B"/>
    <w:rsid w:val="00320509"/>
    <w:rsid w:val="00320EB2"/>
    <w:rsid w:val="00321E28"/>
    <w:rsid w:val="003225C6"/>
    <w:rsid w:val="00322C6F"/>
    <w:rsid w:val="0032492F"/>
    <w:rsid w:val="00324D13"/>
    <w:rsid w:val="00324EF9"/>
    <w:rsid w:val="0032553F"/>
    <w:rsid w:val="00325D09"/>
    <w:rsid w:val="0032605C"/>
    <w:rsid w:val="003265A2"/>
    <w:rsid w:val="00326F11"/>
    <w:rsid w:val="00327B86"/>
    <w:rsid w:val="00327E79"/>
    <w:rsid w:val="00330BA0"/>
    <w:rsid w:val="00332E7E"/>
    <w:rsid w:val="00333ACF"/>
    <w:rsid w:val="00333BF5"/>
    <w:rsid w:val="003341F2"/>
    <w:rsid w:val="003343B0"/>
    <w:rsid w:val="00335198"/>
    <w:rsid w:val="00340813"/>
    <w:rsid w:val="00340DA2"/>
    <w:rsid w:val="00340F37"/>
    <w:rsid w:val="003415BF"/>
    <w:rsid w:val="0034203C"/>
    <w:rsid w:val="003425DB"/>
    <w:rsid w:val="00342AE9"/>
    <w:rsid w:val="003438EB"/>
    <w:rsid w:val="00344AE3"/>
    <w:rsid w:val="00344DD7"/>
    <w:rsid w:val="00345BF8"/>
    <w:rsid w:val="00346464"/>
    <w:rsid w:val="0034665B"/>
    <w:rsid w:val="00346938"/>
    <w:rsid w:val="00347568"/>
    <w:rsid w:val="003509F9"/>
    <w:rsid w:val="003512F5"/>
    <w:rsid w:val="003518A6"/>
    <w:rsid w:val="00352248"/>
    <w:rsid w:val="00352B8B"/>
    <w:rsid w:val="003539BC"/>
    <w:rsid w:val="00353C31"/>
    <w:rsid w:val="0035483A"/>
    <w:rsid w:val="003559AB"/>
    <w:rsid w:val="00355E7C"/>
    <w:rsid w:val="003572CF"/>
    <w:rsid w:val="0035781F"/>
    <w:rsid w:val="00357E34"/>
    <w:rsid w:val="00361A3A"/>
    <w:rsid w:val="00361E1F"/>
    <w:rsid w:val="00363619"/>
    <w:rsid w:val="003652A3"/>
    <w:rsid w:val="00365712"/>
    <w:rsid w:val="00370396"/>
    <w:rsid w:val="0037099B"/>
    <w:rsid w:val="00370F5F"/>
    <w:rsid w:val="00370FB4"/>
    <w:rsid w:val="0037201D"/>
    <w:rsid w:val="0037282C"/>
    <w:rsid w:val="00372A5C"/>
    <w:rsid w:val="00374ECD"/>
    <w:rsid w:val="00375687"/>
    <w:rsid w:val="003777AF"/>
    <w:rsid w:val="00377C57"/>
    <w:rsid w:val="00380A97"/>
    <w:rsid w:val="00381C20"/>
    <w:rsid w:val="0038338A"/>
    <w:rsid w:val="00383575"/>
    <w:rsid w:val="00385B45"/>
    <w:rsid w:val="00386627"/>
    <w:rsid w:val="0038678B"/>
    <w:rsid w:val="00386B1D"/>
    <w:rsid w:val="0039051D"/>
    <w:rsid w:val="00390A46"/>
    <w:rsid w:val="003913E1"/>
    <w:rsid w:val="003917E9"/>
    <w:rsid w:val="00391B0B"/>
    <w:rsid w:val="00391D6A"/>
    <w:rsid w:val="00392E04"/>
    <w:rsid w:val="003934BF"/>
    <w:rsid w:val="00393EF6"/>
    <w:rsid w:val="00393FC2"/>
    <w:rsid w:val="00394E30"/>
    <w:rsid w:val="0039659B"/>
    <w:rsid w:val="00396DC0"/>
    <w:rsid w:val="003A0818"/>
    <w:rsid w:val="003A12FB"/>
    <w:rsid w:val="003A15FD"/>
    <w:rsid w:val="003A1722"/>
    <w:rsid w:val="003A2098"/>
    <w:rsid w:val="003A304E"/>
    <w:rsid w:val="003A35A8"/>
    <w:rsid w:val="003A38BE"/>
    <w:rsid w:val="003A408E"/>
    <w:rsid w:val="003A7034"/>
    <w:rsid w:val="003A7692"/>
    <w:rsid w:val="003B04EB"/>
    <w:rsid w:val="003B065F"/>
    <w:rsid w:val="003B06E2"/>
    <w:rsid w:val="003B0C1F"/>
    <w:rsid w:val="003B10B0"/>
    <w:rsid w:val="003B1318"/>
    <w:rsid w:val="003B1ACD"/>
    <w:rsid w:val="003B27F3"/>
    <w:rsid w:val="003B2FE9"/>
    <w:rsid w:val="003B3CB3"/>
    <w:rsid w:val="003B3D3D"/>
    <w:rsid w:val="003B63C7"/>
    <w:rsid w:val="003C1D30"/>
    <w:rsid w:val="003C3164"/>
    <w:rsid w:val="003C35D8"/>
    <w:rsid w:val="003C3B3F"/>
    <w:rsid w:val="003C3B51"/>
    <w:rsid w:val="003C3E9A"/>
    <w:rsid w:val="003C5C1C"/>
    <w:rsid w:val="003C5D1F"/>
    <w:rsid w:val="003C7585"/>
    <w:rsid w:val="003D0C4C"/>
    <w:rsid w:val="003D106C"/>
    <w:rsid w:val="003D2DDD"/>
    <w:rsid w:val="003D2F38"/>
    <w:rsid w:val="003D4392"/>
    <w:rsid w:val="003D45A2"/>
    <w:rsid w:val="003D4675"/>
    <w:rsid w:val="003D568D"/>
    <w:rsid w:val="003D56F3"/>
    <w:rsid w:val="003D5D7F"/>
    <w:rsid w:val="003D6ECA"/>
    <w:rsid w:val="003D744A"/>
    <w:rsid w:val="003D7F8B"/>
    <w:rsid w:val="003E0405"/>
    <w:rsid w:val="003E145C"/>
    <w:rsid w:val="003E1A30"/>
    <w:rsid w:val="003E1DBE"/>
    <w:rsid w:val="003E2DA6"/>
    <w:rsid w:val="003E4519"/>
    <w:rsid w:val="003E56E8"/>
    <w:rsid w:val="003E646E"/>
    <w:rsid w:val="003E67BE"/>
    <w:rsid w:val="003E6EC6"/>
    <w:rsid w:val="003F01D4"/>
    <w:rsid w:val="003F05D2"/>
    <w:rsid w:val="003F09B3"/>
    <w:rsid w:val="003F0C55"/>
    <w:rsid w:val="003F1020"/>
    <w:rsid w:val="003F27D6"/>
    <w:rsid w:val="003F2B57"/>
    <w:rsid w:val="003F2D12"/>
    <w:rsid w:val="003F333C"/>
    <w:rsid w:val="003F47E0"/>
    <w:rsid w:val="003F5163"/>
    <w:rsid w:val="003F62B4"/>
    <w:rsid w:val="003F6559"/>
    <w:rsid w:val="003F67A3"/>
    <w:rsid w:val="003F7A72"/>
    <w:rsid w:val="0040102E"/>
    <w:rsid w:val="00402401"/>
    <w:rsid w:val="004024F0"/>
    <w:rsid w:val="00402F9C"/>
    <w:rsid w:val="00404396"/>
    <w:rsid w:val="00406D12"/>
    <w:rsid w:val="00407FC8"/>
    <w:rsid w:val="004115F0"/>
    <w:rsid w:val="00412930"/>
    <w:rsid w:val="00412A80"/>
    <w:rsid w:val="004135F3"/>
    <w:rsid w:val="004139F0"/>
    <w:rsid w:val="00414F58"/>
    <w:rsid w:val="0041515E"/>
    <w:rsid w:val="004151B6"/>
    <w:rsid w:val="0041638E"/>
    <w:rsid w:val="00416C26"/>
    <w:rsid w:val="00416F37"/>
    <w:rsid w:val="00417ADB"/>
    <w:rsid w:val="00417E80"/>
    <w:rsid w:val="004205B9"/>
    <w:rsid w:val="00421B77"/>
    <w:rsid w:val="00421F36"/>
    <w:rsid w:val="004229ED"/>
    <w:rsid w:val="00422F87"/>
    <w:rsid w:val="00423448"/>
    <w:rsid w:val="00423768"/>
    <w:rsid w:val="004241CF"/>
    <w:rsid w:val="00425397"/>
    <w:rsid w:val="00425807"/>
    <w:rsid w:val="00425C2B"/>
    <w:rsid w:val="004272C6"/>
    <w:rsid w:val="004311B9"/>
    <w:rsid w:val="00431617"/>
    <w:rsid w:val="0043225F"/>
    <w:rsid w:val="00433D68"/>
    <w:rsid w:val="00433EB4"/>
    <w:rsid w:val="00434EAE"/>
    <w:rsid w:val="004365E1"/>
    <w:rsid w:val="00436FB8"/>
    <w:rsid w:val="00440517"/>
    <w:rsid w:val="00441792"/>
    <w:rsid w:val="00441939"/>
    <w:rsid w:val="00442722"/>
    <w:rsid w:val="0044367C"/>
    <w:rsid w:val="00443CA3"/>
    <w:rsid w:val="00443D32"/>
    <w:rsid w:val="00445101"/>
    <w:rsid w:val="00446ABE"/>
    <w:rsid w:val="00447E5F"/>
    <w:rsid w:val="004510AA"/>
    <w:rsid w:val="0045140C"/>
    <w:rsid w:val="00454776"/>
    <w:rsid w:val="00455249"/>
    <w:rsid w:val="004554A5"/>
    <w:rsid w:val="00455AA2"/>
    <w:rsid w:val="004562CE"/>
    <w:rsid w:val="00456BB5"/>
    <w:rsid w:val="0045705E"/>
    <w:rsid w:val="00457072"/>
    <w:rsid w:val="004575C3"/>
    <w:rsid w:val="00457C15"/>
    <w:rsid w:val="00460BC6"/>
    <w:rsid w:val="00460D2F"/>
    <w:rsid w:val="00460DBC"/>
    <w:rsid w:val="00460E9B"/>
    <w:rsid w:val="00461B14"/>
    <w:rsid w:val="00461B17"/>
    <w:rsid w:val="004627D7"/>
    <w:rsid w:val="00462D1F"/>
    <w:rsid w:val="004634CD"/>
    <w:rsid w:val="00463D1C"/>
    <w:rsid w:val="004641D6"/>
    <w:rsid w:val="004648E8"/>
    <w:rsid w:val="00464931"/>
    <w:rsid w:val="00464C0B"/>
    <w:rsid w:val="00464F63"/>
    <w:rsid w:val="00465205"/>
    <w:rsid w:val="004661FB"/>
    <w:rsid w:val="004663F1"/>
    <w:rsid w:val="00467376"/>
    <w:rsid w:val="004678F4"/>
    <w:rsid w:val="00467963"/>
    <w:rsid w:val="004702EE"/>
    <w:rsid w:val="00470D9A"/>
    <w:rsid w:val="004714FD"/>
    <w:rsid w:val="00471C6B"/>
    <w:rsid w:val="00472287"/>
    <w:rsid w:val="00472A18"/>
    <w:rsid w:val="00472BD4"/>
    <w:rsid w:val="00473180"/>
    <w:rsid w:val="0047381D"/>
    <w:rsid w:val="00474D72"/>
    <w:rsid w:val="004777ED"/>
    <w:rsid w:val="00477982"/>
    <w:rsid w:val="00480BF8"/>
    <w:rsid w:val="00481FE8"/>
    <w:rsid w:val="00482E1E"/>
    <w:rsid w:val="0048309B"/>
    <w:rsid w:val="0048323D"/>
    <w:rsid w:val="00484664"/>
    <w:rsid w:val="00484C54"/>
    <w:rsid w:val="00486662"/>
    <w:rsid w:val="0048681F"/>
    <w:rsid w:val="004873E9"/>
    <w:rsid w:val="0048759E"/>
    <w:rsid w:val="00487FBC"/>
    <w:rsid w:val="0049050C"/>
    <w:rsid w:val="004915D6"/>
    <w:rsid w:val="004919D8"/>
    <w:rsid w:val="00492381"/>
    <w:rsid w:val="0049335B"/>
    <w:rsid w:val="00493F75"/>
    <w:rsid w:val="0049559F"/>
    <w:rsid w:val="004955F3"/>
    <w:rsid w:val="00495FB8"/>
    <w:rsid w:val="0049687E"/>
    <w:rsid w:val="00496A40"/>
    <w:rsid w:val="004970DF"/>
    <w:rsid w:val="004A0BFC"/>
    <w:rsid w:val="004A127B"/>
    <w:rsid w:val="004A21BF"/>
    <w:rsid w:val="004A3B67"/>
    <w:rsid w:val="004A4495"/>
    <w:rsid w:val="004A4983"/>
    <w:rsid w:val="004A4ED6"/>
    <w:rsid w:val="004A5064"/>
    <w:rsid w:val="004A6490"/>
    <w:rsid w:val="004B1DB6"/>
    <w:rsid w:val="004B1E8F"/>
    <w:rsid w:val="004B3534"/>
    <w:rsid w:val="004B3884"/>
    <w:rsid w:val="004B391A"/>
    <w:rsid w:val="004B3AF6"/>
    <w:rsid w:val="004B4363"/>
    <w:rsid w:val="004B4566"/>
    <w:rsid w:val="004B4C24"/>
    <w:rsid w:val="004B4F95"/>
    <w:rsid w:val="004B5E77"/>
    <w:rsid w:val="004B6748"/>
    <w:rsid w:val="004B6E47"/>
    <w:rsid w:val="004B762F"/>
    <w:rsid w:val="004B7E5D"/>
    <w:rsid w:val="004C0EC8"/>
    <w:rsid w:val="004C131F"/>
    <w:rsid w:val="004C4BE3"/>
    <w:rsid w:val="004C4C49"/>
    <w:rsid w:val="004C5467"/>
    <w:rsid w:val="004C65FE"/>
    <w:rsid w:val="004C79B6"/>
    <w:rsid w:val="004C7AC5"/>
    <w:rsid w:val="004D1F41"/>
    <w:rsid w:val="004D1F85"/>
    <w:rsid w:val="004D3691"/>
    <w:rsid w:val="004D6A6E"/>
    <w:rsid w:val="004D6E1C"/>
    <w:rsid w:val="004E0172"/>
    <w:rsid w:val="004E02C7"/>
    <w:rsid w:val="004E0323"/>
    <w:rsid w:val="004E4C93"/>
    <w:rsid w:val="004E4E0C"/>
    <w:rsid w:val="004E6841"/>
    <w:rsid w:val="004E7217"/>
    <w:rsid w:val="004F0252"/>
    <w:rsid w:val="004F1573"/>
    <w:rsid w:val="004F1655"/>
    <w:rsid w:val="004F2023"/>
    <w:rsid w:val="004F2F76"/>
    <w:rsid w:val="004F405A"/>
    <w:rsid w:val="004F4FBC"/>
    <w:rsid w:val="004F7A37"/>
    <w:rsid w:val="005004BE"/>
    <w:rsid w:val="00501B7A"/>
    <w:rsid w:val="00502AE0"/>
    <w:rsid w:val="005041EF"/>
    <w:rsid w:val="0050620E"/>
    <w:rsid w:val="00510CA7"/>
    <w:rsid w:val="00511AEE"/>
    <w:rsid w:val="005120E9"/>
    <w:rsid w:val="0051392B"/>
    <w:rsid w:val="00515458"/>
    <w:rsid w:val="005158FD"/>
    <w:rsid w:val="00516221"/>
    <w:rsid w:val="00517B2D"/>
    <w:rsid w:val="005203B5"/>
    <w:rsid w:val="00521CA2"/>
    <w:rsid w:val="005225D5"/>
    <w:rsid w:val="005245E8"/>
    <w:rsid w:val="00524B9F"/>
    <w:rsid w:val="00524F46"/>
    <w:rsid w:val="005257FB"/>
    <w:rsid w:val="00525972"/>
    <w:rsid w:val="00527F3B"/>
    <w:rsid w:val="005310C5"/>
    <w:rsid w:val="005317C1"/>
    <w:rsid w:val="00532695"/>
    <w:rsid w:val="00534047"/>
    <w:rsid w:val="0053425E"/>
    <w:rsid w:val="005351B3"/>
    <w:rsid w:val="00535593"/>
    <w:rsid w:val="00535705"/>
    <w:rsid w:val="00535BB4"/>
    <w:rsid w:val="00536ABC"/>
    <w:rsid w:val="00536B2A"/>
    <w:rsid w:val="00536C37"/>
    <w:rsid w:val="005402C6"/>
    <w:rsid w:val="00540387"/>
    <w:rsid w:val="00543008"/>
    <w:rsid w:val="00543D1F"/>
    <w:rsid w:val="0054400F"/>
    <w:rsid w:val="005444E4"/>
    <w:rsid w:val="00544F3C"/>
    <w:rsid w:val="005458F2"/>
    <w:rsid w:val="005469F5"/>
    <w:rsid w:val="00550E99"/>
    <w:rsid w:val="005515B4"/>
    <w:rsid w:val="00552076"/>
    <w:rsid w:val="00552845"/>
    <w:rsid w:val="00552A99"/>
    <w:rsid w:val="00552C1E"/>
    <w:rsid w:val="00552FB9"/>
    <w:rsid w:val="00553830"/>
    <w:rsid w:val="00557591"/>
    <w:rsid w:val="00560CCE"/>
    <w:rsid w:val="00561692"/>
    <w:rsid w:val="0056231E"/>
    <w:rsid w:val="00562430"/>
    <w:rsid w:val="0056257C"/>
    <w:rsid w:val="00562B9A"/>
    <w:rsid w:val="0056323A"/>
    <w:rsid w:val="00563DF5"/>
    <w:rsid w:val="00564BD4"/>
    <w:rsid w:val="00564E42"/>
    <w:rsid w:val="005668F5"/>
    <w:rsid w:val="00566E31"/>
    <w:rsid w:val="00567BDF"/>
    <w:rsid w:val="00567D34"/>
    <w:rsid w:val="00573189"/>
    <w:rsid w:val="00573A13"/>
    <w:rsid w:val="00573A16"/>
    <w:rsid w:val="005749ED"/>
    <w:rsid w:val="005749F5"/>
    <w:rsid w:val="00576771"/>
    <w:rsid w:val="0058059E"/>
    <w:rsid w:val="00581975"/>
    <w:rsid w:val="00583822"/>
    <w:rsid w:val="005860A9"/>
    <w:rsid w:val="00586858"/>
    <w:rsid w:val="005869F5"/>
    <w:rsid w:val="00587B54"/>
    <w:rsid w:val="00590957"/>
    <w:rsid w:val="00591757"/>
    <w:rsid w:val="00591D75"/>
    <w:rsid w:val="00592286"/>
    <w:rsid w:val="00592397"/>
    <w:rsid w:val="00592FE0"/>
    <w:rsid w:val="00594AA6"/>
    <w:rsid w:val="00594F66"/>
    <w:rsid w:val="0059581E"/>
    <w:rsid w:val="005972A2"/>
    <w:rsid w:val="005A0819"/>
    <w:rsid w:val="005A1FBB"/>
    <w:rsid w:val="005A28E0"/>
    <w:rsid w:val="005A3A44"/>
    <w:rsid w:val="005A3D0A"/>
    <w:rsid w:val="005A4363"/>
    <w:rsid w:val="005A44CE"/>
    <w:rsid w:val="005A47B0"/>
    <w:rsid w:val="005A5D15"/>
    <w:rsid w:val="005A65E0"/>
    <w:rsid w:val="005A68D1"/>
    <w:rsid w:val="005A6D9A"/>
    <w:rsid w:val="005A6FB4"/>
    <w:rsid w:val="005A7505"/>
    <w:rsid w:val="005A7CDD"/>
    <w:rsid w:val="005B0259"/>
    <w:rsid w:val="005B0643"/>
    <w:rsid w:val="005B1872"/>
    <w:rsid w:val="005B244C"/>
    <w:rsid w:val="005B2C51"/>
    <w:rsid w:val="005B3549"/>
    <w:rsid w:val="005B4834"/>
    <w:rsid w:val="005B5131"/>
    <w:rsid w:val="005B5827"/>
    <w:rsid w:val="005B58D8"/>
    <w:rsid w:val="005B595D"/>
    <w:rsid w:val="005B6C81"/>
    <w:rsid w:val="005B6DBB"/>
    <w:rsid w:val="005B7B2C"/>
    <w:rsid w:val="005C01CB"/>
    <w:rsid w:val="005C0F24"/>
    <w:rsid w:val="005C148F"/>
    <w:rsid w:val="005C1FAD"/>
    <w:rsid w:val="005C20F4"/>
    <w:rsid w:val="005C2944"/>
    <w:rsid w:val="005C3757"/>
    <w:rsid w:val="005C376E"/>
    <w:rsid w:val="005C3CA0"/>
    <w:rsid w:val="005C4EF3"/>
    <w:rsid w:val="005C51A3"/>
    <w:rsid w:val="005C5A8F"/>
    <w:rsid w:val="005C6636"/>
    <w:rsid w:val="005C7CAC"/>
    <w:rsid w:val="005D10A5"/>
    <w:rsid w:val="005D1EEA"/>
    <w:rsid w:val="005D2C08"/>
    <w:rsid w:val="005D322C"/>
    <w:rsid w:val="005D3F14"/>
    <w:rsid w:val="005D4134"/>
    <w:rsid w:val="005D6378"/>
    <w:rsid w:val="005D71F5"/>
    <w:rsid w:val="005E035D"/>
    <w:rsid w:val="005E089A"/>
    <w:rsid w:val="005E1127"/>
    <w:rsid w:val="005E219B"/>
    <w:rsid w:val="005E2BA2"/>
    <w:rsid w:val="005E32DB"/>
    <w:rsid w:val="005E3F28"/>
    <w:rsid w:val="005E3FAA"/>
    <w:rsid w:val="005E460F"/>
    <w:rsid w:val="005E4D80"/>
    <w:rsid w:val="005E6738"/>
    <w:rsid w:val="005E7448"/>
    <w:rsid w:val="005E7A99"/>
    <w:rsid w:val="005F027A"/>
    <w:rsid w:val="005F055B"/>
    <w:rsid w:val="005F1ECD"/>
    <w:rsid w:val="005F1FFA"/>
    <w:rsid w:val="005F3055"/>
    <w:rsid w:val="005F3F59"/>
    <w:rsid w:val="005F4BE3"/>
    <w:rsid w:val="005F5929"/>
    <w:rsid w:val="005F5FA6"/>
    <w:rsid w:val="005F6020"/>
    <w:rsid w:val="005F6609"/>
    <w:rsid w:val="005F69AA"/>
    <w:rsid w:val="005F7429"/>
    <w:rsid w:val="00600F38"/>
    <w:rsid w:val="00600F7D"/>
    <w:rsid w:val="00601683"/>
    <w:rsid w:val="006016A4"/>
    <w:rsid w:val="00606975"/>
    <w:rsid w:val="00606C5C"/>
    <w:rsid w:val="0061056B"/>
    <w:rsid w:val="006116B7"/>
    <w:rsid w:val="00611ABC"/>
    <w:rsid w:val="00611CA0"/>
    <w:rsid w:val="00612097"/>
    <w:rsid w:val="0061242A"/>
    <w:rsid w:val="00612C2D"/>
    <w:rsid w:val="00613077"/>
    <w:rsid w:val="00613641"/>
    <w:rsid w:val="00613C57"/>
    <w:rsid w:val="006146A5"/>
    <w:rsid w:val="00614E65"/>
    <w:rsid w:val="006155B6"/>
    <w:rsid w:val="00616E7B"/>
    <w:rsid w:val="00617239"/>
    <w:rsid w:val="006201EF"/>
    <w:rsid w:val="0062050B"/>
    <w:rsid w:val="00620D0B"/>
    <w:rsid w:val="00621551"/>
    <w:rsid w:val="006235FA"/>
    <w:rsid w:val="0062366E"/>
    <w:rsid w:val="006242A4"/>
    <w:rsid w:val="0062551D"/>
    <w:rsid w:val="006257F1"/>
    <w:rsid w:val="00626069"/>
    <w:rsid w:val="006263E3"/>
    <w:rsid w:val="00626A14"/>
    <w:rsid w:val="00627F87"/>
    <w:rsid w:val="0063052E"/>
    <w:rsid w:val="00630F71"/>
    <w:rsid w:val="006312B2"/>
    <w:rsid w:val="00632DDA"/>
    <w:rsid w:val="00633037"/>
    <w:rsid w:val="00633406"/>
    <w:rsid w:val="006336D7"/>
    <w:rsid w:val="00633A7B"/>
    <w:rsid w:val="006342CE"/>
    <w:rsid w:val="00635E07"/>
    <w:rsid w:val="0063659B"/>
    <w:rsid w:val="0063706B"/>
    <w:rsid w:val="0063746D"/>
    <w:rsid w:val="006404CE"/>
    <w:rsid w:val="00642A09"/>
    <w:rsid w:val="00642EDF"/>
    <w:rsid w:val="00643A7A"/>
    <w:rsid w:val="0064798D"/>
    <w:rsid w:val="00647D19"/>
    <w:rsid w:val="00650B8D"/>
    <w:rsid w:val="00650F84"/>
    <w:rsid w:val="00651752"/>
    <w:rsid w:val="00651F57"/>
    <w:rsid w:val="006524A5"/>
    <w:rsid w:val="00653B53"/>
    <w:rsid w:val="0065429A"/>
    <w:rsid w:val="00654361"/>
    <w:rsid w:val="0065451D"/>
    <w:rsid w:val="006546AB"/>
    <w:rsid w:val="00655A14"/>
    <w:rsid w:val="006577F4"/>
    <w:rsid w:val="00660D54"/>
    <w:rsid w:val="00661369"/>
    <w:rsid w:val="00661EBB"/>
    <w:rsid w:val="00662F0D"/>
    <w:rsid w:val="00663638"/>
    <w:rsid w:val="00663AD6"/>
    <w:rsid w:val="00663E6E"/>
    <w:rsid w:val="006642A3"/>
    <w:rsid w:val="00664F71"/>
    <w:rsid w:val="006663AC"/>
    <w:rsid w:val="00666DA5"/>
    <w:rsid w:val="00667E2B"/>
    <w:rsid w:val="0067047D"/>
    <w:rsid w:val="00670F37"/>
    <w:rsid w:val="00671AAC"/>
    <w:rsid w:val="00672719"/>
    <w:rsid w:val="006732F2"/>
    <w:rsid w:val="00673376"/>
    <w:rsid w:val="00673A0C"/>
    <w:rsid w:val="00674489"/>
    <w:rsid w:val="00674FEE"/>
    <w:rsid w:val="0067517B"/>
    <w:rsid w:val="00675B95"/>
    <w:rsid w:val="00675CA8"/>
    <w:rsid w:val="00675E28"/>
    <w:rsid w:val="006764F5"/>
    <w:rsid w:val="006772E6"/>
    <w:rsid w:val="006806EF"/>
    <w:rsid w:val="0068189B"/>
    <w:rsid w:val="00681DB2"/>
    <w:rsid w:val="00682308"/>
    <w:rsid w:val="00682D88"/>
    <w:rsid w:val="00682F8A"/>
    <w:rsid w:val="006837FD"/>
    <w:rsid w:val="00684128"/>
    <w:rsid w:val="0068420E"/>
    <w:rsid w:val="00684E6D"/>
    <w:rsid w:val="006850AA"/>
    <w:rsid w:val="006868E6"/>
    <w:rsid w:val="0068742B"/>
    <w:rsid w:val="0069017A"/>
    <w:rsid w:val="0069056D"/>
    <w:rsid w:val="0069254A"/>
    <w:rsid w:val="00693FF5"/>
    <w:rsid w:val="00694175"/>
    <w:rsid w:val="006957CB"/>
    <w:rsid w:val="00695DE8"/>
    <w:rsid w:val="00696346"/>
    <w:rsid w:val="006969F9"/>
    <w:rsid w:val="006A054B"/>
    <w:rsid w:val="006A16F7"/>
    <w:rsid w:val="006A1968"/>
    <w:rsid w:val="006A2192"/>
    <w:rsid w:val="006A2513"/>
    <w:rsid w:val="006A27B0"/>
    <w:rsid w:val="006A2CA4"/>
    <w:rsid w:val="006A3A28"/>
    <w:rsid w:val="006A4341"/>
    <w:rsid w:val="006A4695"/>
    <w:rsid w:val="006A5265"/>
    <w:rsid w:val="006A5327"/>
    <w:rsid w:val="006A61E3"/>
    <w:rsid w:val="006A7C01"/>
    <w:rsid w:val="006B13B9"/>
    <w:rsid w:val="006B1878"/>
    <w:rsid w:val="006B357F"/>
    <w:rsid w:val="006B4554"/>
    <w:rsid w:val="006B55DB"/>
    <w:rsid w:val="006B5733"/>
    <w:rsid w:val="006B5A7B"/>
    <w:rsid w:val="006B6A41"/>
    <w:rsid w:val="006B6CD4"/>
    <w:rsid w:val="006B6FF7"/>
    <w:rsid w:val="006B7FC3"/>
    <w:rsid w:val="006C09F0"/>
    <w:rsid w:val="006C302B"/>
    <w:rsid w:val="006C33F8"/>
    <w:rsid w:val="006C3544"/>
    <w:rsid w:val="006C43D6"/>
    <w:rsid w:val="006C5675"/>
    <w:rsid w:val="006C56AD"/>
    <w:rsid w:val="006C614D"/>
    <w:rsid w:val="006C7724"/>
    <w:rsid w:val="006C7C77"/>
    <w:rsid w:val="006D05D5"/>
    <w:rsid w:val="006D0B33"/>
    <w:rsid w:val="006D189D"/>
    <w:rsid w:val="006D1F89"/>
    <w:rsid w:val="006D20AF"/>
    <w:rsid w:val="006D26C4"/>
    <w:rsid w:val="006D3043"/>
    <w:rsid w:val="006D30F2"/>
    <w:rsid w:val="006D3B62"/>
    <w:rsid w:val="006D41ED"/>
    <w:rsid w:val="006D4988"/>
    <w:rsid w:val="006D4C8B"/>
    <w:rsid w:val="006D4CAA"/>
    <w:rsid w:val="006D727B"/>
    <w:rsid w:val="006D7355"/>
    <w:rsid w:val="006E0A56"/>
    <w:rsid w:val="006E15EA"/>
    <w:rsid w:val="006E2282"/>
    <w:rsid w:val="006E281F"/>
    <w:rsid w:val="006E2FCC"/>
    <w:rsid w:val="006E4BD6"/>
    <w:rsid w:val="006E50F4"/>
    <w:rsid w:val="006E52E5"/>
    <w:rsid w:val="006E705F"/>
    <w:rsid w:val="006F0555"/>
    <w:rsid w:val="006F200C"/>
    <w:rsid w:val="006F3902"/>
    <w:rsid w:val="006F39D7"/>
    <w:rsid w:val="006F4A13"/>
    <w:rsid w:val="006F699A"/>
    <w:rsid w:val="006F6C25"/>
    <w:rsid w:val="006F6EAA"/>
    <w:rsid w:val="006F6EB6"/>
    <w:rsid w:val="006F7C04"/>
    <w:rsid w:val="006F7D58"/>
    <w:rsid w:val="00700226"/>
    <w:rsid w:val="0070068E"/>
    <w:rsid w:val="007025DF"/>
    <w:rsid w:val="0070261D"/>
    <w:rsid w:val="00702F80"/>
    <w:rsid w:val="00704292"/>
    <w:rsid w:val="00704E68"/>
    <w:rsid w:val="00705805"/>
    <w:rsid w:val="00705BF1"/>
    <w:rsid w:val="00706339"/>
    <w:rsid w:val="0070673A"/>
    <w:rsid w:val="00707153"/>
    <w:rsid w:val="007071D4"/>
    <w:rsid w:val="00707E84"/>
    <w:rsid w:val="007100B0"/>
    <w:rsid w:val="007106D9"/>
    <w:rsid w:val="00710BA2"/>
    <w:rsid w:val="0071127E"/>
    <w:rsid w:val="0071136D"/>
    <w:rsid w:val="0071185A"/>
    <w:rsid w:val="00711A20"/>
    <w:rsid w:val="0071367C"/>
    <w:rsid w:val="00713C20"/>
    <w:rsid w:val="0071406F"/>
    <w:rsid w:val="00714079"/>
    <w:rsid w:val="0071412E"/>
    <w:rsid w:val="00716D23"/>
    <w:rsid w:val="0071723A"/>
    <w:rsid w:val="0071761F"/>
    <w:rsid w:val="007205CF"/>
    <w:rsid w:val="007215DA"/>
    <w:rsid w:val="007220A7"/>
    <w:rsid w:val="0072211A"/>
    <w:rsid w:val="007239BA"/>
    <w:rsid w:val="00723A74"/>
    <w:rsid w:val="0072477D"/>
    <w:rsid w:val="00725B24"/>
    <w:rsid w:val="00725B7B"/>
    <w:rsid w:val="00725D93"/>
    <w:rsid w:val="00725FE9"/>
    <w:rsid w:val="0072661C"/>
    <w:rsid w:val="0072672C"/>
    <w:rsid w:val="007274AE"/>
    <w:rsid w:val="007328F4"/>
    <w:rsid w:val="00735038"/>
    <w:rsid w:val="00735C1D"/>
    <w:rsid w:val="00736368"/>
    <w:rsid w:val="0074003F"/>
    <w:rsid w:val="007400E4"/>
    <w:rsid w:val="00740551"/>
    <w:rsid w:val="007425F7"/>
    <w:rsid w:val="007432CD"/>
    <w:rsid w:val="00743C45"/>
    <w:rsid w:val="007440DF"/>
    <w:rsid w:val="007444B1"/>
    <w:rsid w:val="007469A5"/>
    <w:rsid w:val="00746D49"/>
    <w:rsid w:val="0075000C"/>
    <w:rsid w:val="00750D94"/>
    <w:rsid w:val="00751E3B"/>
    <w:rsid w:val="00752F15"/>
    <w:rsid w:val="007536EF"/>
    <w:rsid w:val="00753F8C"/>
    <w:rsid w:val="007542C3"/>
    <w:rsid w:val="0075465E"/>
    <w:rsid w:val="00754EC5"/>
    <w:rsid w:val="007554C5"/>
    <w:rsid w:val="00755755"/>
    <w:rsid w:val="007559C5"/>
    <w:rsid w:val="0075645B"/>
    <w:rsid w:val="0075678A"/>
    <w:rsid w:val="00756988"/>
    <w:rsid w:val="00756C93"/>
    <w:rsid w:val="007571B4"/>
    <w:rsid w:val="007572EA"/>
    <w:rsid w:val="007573C4"/>
    <w:rsid w:val="00757DBB"/>
    <w:rsid w:val="0076170E"/>
    <w:rsid w:val="00763502"/>
    <w:rsid w:val="00764A90"/>
    <w:rsid w:val="007651D3"/>
    <w:rsid w:val="007652B9"/>
    <w:rsid w:val="00765563"/>
    <w:rsid w:val="00765C6E"/>
    <w:rsid w:val="00766E5A"/>
    <w:rsid w:val="007670CD"/>
    <w:rsid w:val="007701BD"/>
    <w:rsid w:val="00771506"/>
    <w:rsid w:val="007729AF"/>
    <w:rsid w:val="00772B59"/>
    <w:rsid w:val="0077414C"/>
    <w:rsid w:val="00774586"/>
    <w:rsid w:val="007753B2"/>
    <w:rsid w:val="0077551F"/>
    <w:rsid w:val="007804A7"/>
    <w:rsid w:val="00781046"/>
    <w:rsid w:val="007821EE"/>
    <w:rsid w:val="00782788"/>
    <w:rsid w:val="00782A4E"/>
    <w:rsid w:val="00783588"/>
    <w:rsid w:val="00784780"/>
    <w:rsid w:val="007848C4"/>
    <w:rsid w:val="00785E5F"/>
    <w:rsid w:val="00787A5F"/>
    <w:rsid w:val="00787F05"/>
    <w:rsid w:val="007911C3"/>
    <w:rsid w:val="00792134"/>
    <w:rsid w:val="00792CB2"/>
    <w:rsid w:val="00793281"/>
    <w:rsid w:val="00794522"/>
    <w:rsid w:val="007953ED"/>
    <w:rsid w:val="00796E1B"/>
    <w:rsid w:val="00796F93"/>
    <w:rsid w:val="0079780F"/>
    <w:rsid w:val="00797A59"/>
    <w:rsid w:val="00797BD5"/>
    <w:rsid w:val="00797EEF"/>
    <w:rsid w:val="007A0497"/>
    <w:rsid w:val="007A244B"/>
    <w:rsid w:val="007A2D0C"/>
    <w:rsid w:val="007A4CF6"/>
    <w:rsid w:val="007A7294"/>
    <w:rsid w:val="007A73C2"/>
    <w:rsid w:val="007A744C"/>
    <w:rsid w:val="007B0250"/>
    <w:rsid w:val="007B271E"/>
    <w:rsid w:val="007B29B7"/>
    <w:rsid w:val="007B2A8F"/>
    <w:rsid w:val="007B2BA6"/>
    <w:rsid w:val="007B2E82"/>
    <w:rsid w:val="007B3275"/>
    <w:rsid w:val="007B3795"/>
    <w:rsid w:val="007B49CB"/>
    <w:rsid w:val="007B57A7"/>
    <w:rsid w:val="007B6696"/>
    <w:rsid w:val="007B72D2"/>
    <w:rsid w:val="007B7726"/>
    <w:rsid w:val="007B7E08"/>
    <w:rsid w:val="007C29A1"/>
    <w:rsid w:val="007C42AA"/>
    <w:rsid w:val="007C4BAE"/>
    <w:rsid w:val="007C54CF"/>
    <w:rsid w:val="007D14CF"/>
    <w:rsid w:val="007D1C5A"/>
    <w:rsid w:val="007D2699"/>
    <w:rsid w:val="007D3176"/>
    <w:rsid w:val="007D37E5"/>
    <w:rsid w:val="007D4AB6"/>
    <w:rsid w:val="007D5AE7"/>
    <w:rsid w:val="007D616F"/>
    <w:rsid w:val="007D6AC3"/>
    <w:rsid w:val="007D7090"/>
    <w:rsid w:val="007E105A"/>
    <w:rsid w:val="007E21B1"/>
    <w:rsid w:val="007E2432"/>
    <w:rsid w:val="007E29B0"/>
    <w:rsid w:val="007E29B1"/>
    <w:rsid w:val="007E2B67"/>
    <w:rsid w:val="007E3189"/>
    <w:rsid w:val="007E3403"/>
    <w:rsid w:val="007E3F46"/>
    <w:rsid w:val="007E50F0"/>
    <w:rsid w:val="007E6480"/>
    <w:rsid w:val="007E6510"/>
    <w:rsid w:val="007E7992"/>
    <w:rsid w:val="007F0173"/>
    <w:rsid w:val="007F1DF7"/>
    <w:rsid w:val="007F1E1D"/>
    <w:rsid w:val="007F2D38"/>
    <w:rsid w:val="007F4D5C"/>
    <w:rsid w:val="007F5A57"/>
    <w:rsid w:val="007F5C57"/>
    <w:rsid w:val="007F62BF"/>
    <w:rsid w:val="007F6394"/>
    <w:rsid w:val="007F6AD1"/>
    <w:rsid w:val="007F6DAE"/>
    <w:rsid w:val="007F79A5"/>
    <w:rsid w:val="007F7DAA"/>
    <w:rsid w:val="007F7FF6"/>
    <w:rsid w:val="008001FC"/>
    <w:rsid w:val="00800359"/>
    <w:rsid w:val="00802B78"/>
    <w:rsid w:val="00802C49"/>
    <w:rsid w:val="00803623"/>
    <w:rsid w:val="0080397A"/>
    <w:rsid w:val="0080475D"/>
    <w:rsid w:val="008049DA"/>
    <w:rsid w:val="008052CB"/>
    <w:rsid w:val="00806C1C"/>
    <w:rsid w:val="00806C53"/>
    <w:rsid w:val="008078C5"/>
    <w:rsid w:val="00807F77"/>
    <w:rsid w:val="008115BB"/>
    <w:rsid w:val="00811A10"/>
    <w:rsid w:val="00812591"/>
    <w:rsid w:val="008126B8"/>
    <w:rsid w:val="008129D6"/>
    <w:rsid w:val="00813052"/>
    <w:rsid w:val="008140DA"/>
    <w:rsid w:val="008167F7"/>
    <w:rsid w:val="008200FC"/>
    <w:rsid w:val="00820463"/>
    <w:rsid w:val="00820C78"/>
    <w:rsid w:val="008210EF"/>
    <w:rsid w:val="00822726"/>
    <w:rsid w:val="00823EF7"/>
    <w:rsid w:val="00823F71"/>
    <w:rsid w:val="0082555C"/>
    <w:rsid w:val="008259C6"/>
    <w:rsid w:val="00825AA2"/>
    <w:rsid w:val="0082679C"/>
    <w:rsid w:val="00826823"/>
    <w:rsid w:val="00826E63"/>
    <w:rsid w:val="00827208"/>
    <w:rsid w:val="0082798D"/>
    <w:rsid w:val="00831C37"/>
    <w:rsid w:val="008332EF"/>
    <w:rsid w:val="00835461"/>
    <w:rsid w:val="00835C55"/>
    <w:rsid w:val="008402B8"/>
    <w:rsid w:val="00840702"/>
    <w:rsid w:val="00840CE5"/>
    <w:rsid w:val="008412B5"/>
    <w:rsid w:val="008413FC"/>
    <w:rsid w:val="008420B1"/>
    <w:rsid w:val="00842EE8"/>
    <w:rsid w:val="00842F4F"/>
    <w:rsid w:val="008435D3"/>
    <w:rsid w:val="00844D7F"/>
    <w:rsid w:val="00844FA6"/>
    <w:rsid w:val="008454F8"/>
    <w:rsid w:val="008458B9"/>
    <w:rsid w:val="00852092"/>
    <w:rsid w:val="00853891"/>
    <w:rsid w:val="00853B58"/>
    <w:rsid w:val="00855193"/>
    <w:rsid w:val="00855A22"/>
    <w:rsid w:val="00855D80"/>
    <w:rsid w:val="00855F59"/>
    <w:rsid w:val="008573F3"/>
    <w:rsid w:val="00857902"/>
    <w:rsid w:val="00857ADE"/>
    <w:rsid w:val="008614F0"/>
    <w:rsid w:val="00861A3B"/>
    <w:rsid w:val="00861ACF"/>
    <w:rsid w:val="00862684"/>
    <w:rsid w:val="00862B55"/>
    <w:rsid w:val="00863C1C"/>
    <w:rsid w:val="00863D60"/>
    <w:rsid w:val="008650C3"/>
    <w:rsid w:val="008665FD"/>
    <w:rsid w:val="008666E0"/>
    <w:rsid w:val="00867417"/>
    <w:rsid w:val="00870F03"/>
    <w:rsid w:val="0087257B"/>
    <w:rsid w:val="0087537A"/>
    <w:rsid w:val="0087613C"/>
    <w:rsid w:val="00877160"/>
    <w:rsid w:val="0087730E"/>
    <w:rsid w:val="008801EB"/>
    <w:rsid w:val="008803A8"/>
    <w:rsid w:val="00880A73"/>
    <w:rsid w:val="00882DC2"/>
    <w:rsid w:val="00884939"/>
    <w:rsid w:val="00885138"/>
    <w:rsid w:val="00885749"/>
    <w:rsid w:val="008863D7"/>
    <w:rsid w:val="00886A7D"/>
    <w:rsid w:val="00886F90"/>
    <w:rsid w:val="008873BD"/>
    <w:rsid w:val="00890185"/>
    <w:rsid w:val="00891038"/>
    <w:rsid w:val="00891246"/>
    <w:rsid w:val="008926D6"/>
    <w:rsid w:val="008927DD"/>
    <w:rsid w:val="00892B50"/>
    <w:rsid w:val="00892DB9"/>
    <w:rsid w:val="008932BB"/>
    <w:rsid w:val="0089436E"/>
    <w:rsid w:val="00894B48"/>
    <w:rsid w:val="00895393"/>
    <w:rsid w:val="008971C4"/>
    <w:rsid w:val="00897279"/>
    <w:rsid w:val="00897862"/>
    <w:rsid w:val="00897B61"/>
    <w:rsid w:val="008A0EB0"/>
    <w:rsid w:val="008A106A"/>
    <w:rsid w:val="008A1722"/>
    <w:rsid w:val="008A1C11"/>
    <w:rsid w:val="008A23A1"/>
    <w:rsid w:val="008A23B1"/>
    <w:rsid w:val="008A2770"/>
    <w:rsid w:val="008A5157"/>
    <w:rsid w:val="008A5788"/>
    <w:rsid w:val="008A70D8"/>
    <w:rsid w:val="008B0412"/>
    <w:rsid w:val="008B1292"/>
    <w:rsid w:val="008B1E3A"/>
    <w:rsid w:val="008B1F7D"/>
    <w:rsid w:val="008B1FB9"/>
    <w:rsid w:val="008B282A"/>
    <w:rsid w:val="008B2C00"/>
    <w:rsid w:val="008B365A"/>
    <w:rsid w:val="008B4313"/>
    <w:rsid w:val="008B4A33"/>
    <w:rsid w:val="008B50D5"/>
    <w:rsid w:val="008B6497"/>
    <w:rsid w:val="008B68F6"/>
    <w:rsid w:val="008B6E7C"/>
    <w:rsid w:val="008C0C40"/>
    <w:rsid w:val="008C2F31"/>
    <w:rsid w:val="008C2FF9"/>
    <w:rsid w:val="008C4D29"/>
    <w:rsid w:val="008C4FEB"/>
    <w:rsid w:val="008C7222"/>
    <w:rsid w:val="008C744B"/>
    <w:rsid w:val="008D07EC"/>
    <w:rsid w:val="008D1430"/>
    <w:rsid w:val="008D2390"/>
    <w:rsid w:val="008D31AD"/>
    <w:rsid w:val="008D3BBF"/>
    <w:rsid w:val="008D4119"/>
    <w:rsid w:val="008D431C"/>
    <w:rsid w:val="008D4CD2"/>
    <w:rsid w:val="008D5679"/>
    <w:rsid w:val="008D5AD1"/>
    <w:rsid w:val="008D6C8E"/>
    <w:rsid w:val="008E240E"/>
    <w:rsid w:val="008E294A"/>
    <w:rsid w:val="008E301F"/>
    <w:rsid w:val="008E31AA"/>
    <w:rsid w:val="008E4277"/>
    <w:rsid w:val="008E4691"/>
    <w:rsid w:val="008E482D"/>
    <w:rsid w:val="008E6252"/>
    <w:rsid w:val="008E7EE1"/>
    <w:rsid w:val="008F1619"/>
    <w:rsid w:val="008F19C0"/>
    <w:rsid w:val="008F207B"/>
    <w:rsid w:val="008F2375"/>
    <w:rsid w:val="008F283F"/>
    <w:rsid w:val="008F2B2E"/>
    <w:rsid w:val="008F36EF"/>
    <w:rsid w:val="008F4FAC"/>
    <w:rsid w:val="008F6BC3"/>
    <w:rsid w:val="008F7C9D"/>
    <w:rsid w:val="00900AC0"/>
    <w:rsid w:val="00900D2B"/>
    <w:rsid w:val="00901D18"/>
    <w:rsid w:val="00901DB6"/>
    <w:rsid w:val="00903BEE"/>
    <w:rsid w:val="00905575"/>
    <w:rsid w:val="00906C1C"/>
    <w:rsid w:val="00906ED0"/>
    <w:rsid w:val="0090702F"/>
    <w:rsid w:val="00907CD8"/>
    <w:rsid w:val="00910F90"/>
    <w:rsid w:val="009119B8"/>
    <w:rsid w:val="0091209F"/>
    <w:rsid w:val="009131D6"/>
    <w:rsid w:val="009135AC"/>
    <w:rsid w:val="00914F2A"/>
    <w:rsid w:val="009159D9"/>
    <w:rsid w:val="00915D5A"/>
    <w:rsid w:val="00917693"/>
    <w:rsid w:val="00917AC6"/>
    <w:rsid w:val="009204E5"/>
    <w:rsid w:val="009210EF"/>
    <w:rsid w:val="0092189E"/>
    <w:rsid w:val="00921D36"/>
    <w:rsid w:val="0092200B"/>
    <w:rsid w:val="00922977"/>
    <w:rsid w:val="00922B45"/>
    <w:rsid w:val="009233FF"/>
    <w:rsid w:val="00923BDA"/>
    <w:rsid w:val="00923E27"/>
    <w:rsid w:val="00924611"/>
    <w:rsid w:val="00930183"/>
    <w:rsid w:val="0093145A"/>
    <w:rsid w:val="009322AF"/>
    <w:rsid w:val="00932D07"/>
    <w:rsid w:val="00933370"/>
    <w:rsid w:val="0093384E"/>
    <w:rsid w:val="00934635"/>
    <w:rsid w:val="00934B34"/>
    <w:rsid w:val="009351F1"/>
    <w:rsid w:val="0093595D"/>
    <w:rsid w:val="00936CA2"/>
    <w:rsid w:val="00937241"/>
    <w:rsid w:val="00940399"/>
    <w:rsid w:val="00941285"/>
    <w:rsid w:val="00941837"/>
    <w:rsid w:val="00941B8C"/>
    <w:rsid w:val="00941C9C"/>
    <w:rsid w:val="00941CE6"/>
    <w:rsid w:val="009424AB"/>
    <w:rsid w:val="00943322"/>
    <w:rsid w:val="00943472"/>
    <w:rsid w:val="00943B2B"/>
    <w:rsid w:val="00944A47"/>
    <w:rsid w:val="00944DD5"/>
    <w:rsid w:val="0094558F"/>
    <w:rsid w:val="00945717"/>
    <w:rsid w:val="009457BE"/>
    <w:rsid w:val="00945F39"/>
    <w:rsid w:val="00946122"/>
    <w:rsid w:val="00947416"/>
    <w:rsid w:val="009474C7"/>
    <w:rsid w:val="009474E4"/>
    <w:rsid w:val="00947D9D"/>
    <w:rsid w:val="00951885"/>
    <w:rsid w:val="00952589"/>
    <w:rsid w:val="00953BDE"/>
    <w:rsid w:val="00954007"/>
    <w:rsid w:val="0095586F"/>
    <w:rsid w:val="00956612"/>
    <w:rsid w:val="00956F98"/>
    <w:rsid w:val="0095710C"/>
    <w:rsid w:val="00957F17"/>
    <w:rsid w:val="0096057F"/>
    <w:rsid w:val="0096166F"/>
    <w:rsid w:val="009617EA"/>
    <w:rsid w:val="00961B39"/>
    <w:rsid w:val="00962191"/>
    <w:rsid w:val="009626D7"/>
    <w:rsid w:val="00962E46"/>
    <w:rsid w:val="009637B8"/>
    <w:rsid w:val="0096383B"/>
    <w:rsid w:val="00964809"/>
    <w:rsid w:val="00964AA5"/>
    <w:rsid w:val="00970842"/>
    <w:rsid w:val="009714EC"/>
    <w:rsid w:val="00971734"/>
    <w:rsid w:val="009728BA"/>
    <w:rsid w:val="00972AC6"/>
    <w:rsid w:val="0097358C"/>
    <w:rsid w:val="00973F7B"/>
    <w:rsid w:val="00974E81"/>
    <w:rsid w:val="00974FEA"/>
    <w:rsid w:val="00975B0F"/>
    <w:rsid w:val="00976C60"/>
    <w:rsid w:val="00977162"/>
    <w:rsid w:val="00977224"/>
    <w:rsid w:val="00982F9E"/>
    <w:rsid w:val="00983068"/>
    <w:rsid w:val="00984D55"/>
    <w:rsid w:val="00984F24"/>
    <w:rsid w:val="00984F53"/>
    <w:rsid w:val="009867B1"/>
    <w:rsid w:val="00986AFF"/>
    <w:rsid w:val="00986CBC"/>
    <w:rsid w:val="0098774E"/>
    <w:rsid w:val="00987989"/>
    <w:rsid w:val="00987CE9"/>
    <w:rsid w:val="00990AB6"/>
    <w:rsid w:val="0099118B"/>
    <w:rsid w:val="00991881"/>
    <w:rsid w:val="0099277F"/>
    <w:rsid w:val="00992BD3"/>
    <w:rsid w:val="00993954"/>
    <w:rsid w:val="00993DD6"/>
    <w:rsid w:val="00994526"/>
    <w:rsid w:val="00995442"/>
    <w:rsid w:val="0099588D"/>
    <w:rsid w:val="0099598C"/>
    <w:rsid w:val="00995EC3"/>
    <w:rsid w:val="009965AB"/>
    <w:rsid w:val="009A09CF"/>
    <w:rsid w:val="009A1ED1"/>
    <w:rsid w:val="009A2A58"/>
    <w:rsid w:val="009A497C"/>
    <w:rsid w:val="009A5489"/>
    <w:rsid w:val="009A652F"/>
    <w:rsid w:val="009A6BE5"/>
    <w:rsid w:val="009B031F"/>
    <w:rsid w:val="009B0A33"/>
    <w:rsid w:val="009B1C0B"/>
    <w:rsid w:val="009B1F2C"/>
    <w:rsid w:val="009B2097"/>
    <w:rsid w:val="009B262A"/>
    <w:rsid w:val="009B289E"/>
    <w:rsid w:val="009B33F3"/>
    <w:rsid w:val="009B4160"/>
    <w:rsid w:val="009B596B"/>
    <w:rsid w:val="009B6939"/>
    <w:rsid w:val="009C253C"/>
    <w:rsid w:val="009C2598"/>
    <w:rsid w:val="009C2CD8"/>
    <w:rsid w:val="009C34D0"/>
    <w:rsid w:val="009C371E"/>
    <w:rsid w:val="009C3BB3"/>
    <w:rsid w:val="009C4B23"/>
    <w:rsid w:val="009C5A06"/>
    <w:rsid w:val="009C5A8F"/>
    <w:rsid w:val="009C5EBA"/>
    <w:rsid w:val="009C6252"/>
    <w:rsid w:val="009C6953"/>
    <w:rsid w:val="009C7085"/>
    <w:rsid w:val="009C70C5"/>
    <w:rsid w:val="009D0598"/>
    <w:rsid w:val="009D3790"/>
    <w:rsid w:val="009D4162"/>
    <w:rsid w:val="009D447A"/>
    <w:rsid w:val="009D466B"/>
    <w:rsid w:val="009D4A48"/>
    <w:rsid w:val="009D5367"/>
    <w:rsid w:val="009D5416"/>
    <w:rsid w:val="009D603E"/>
    <w:rsid w:val="009E0CA9"/>
    <w:rsid w:val="009E1968"/>
    <w:rsid w:val="009E2764"/>
    <w:rsid w:val="009E3A86"/>
    <w:rsid w:val="009E4BA9"/>
    <w:rsid w:val="009E4DA5"/>
    <w:rsid w:val="009E6256"/>
    <w:rsid w:val="009E66A0"/>
    <w:rsid w:val="009E67EA"/>
    <w:rsid w:val="009E69A1"/>
    <w:rsid w:val="009E6E6C"/>
    <w:rsid w:val="009E70D0"/>
    <w:rsid w:val="009E792F"/>
    <w:rsid w:val="009F0545"/>
    <w:rsid w:val="009F1624"/>
    <w:rsid w:val="009F25FE"/>
    <w:rsid w:val="009F3CB1"/>
    <w:rsid w:val="009F4BEA"/>
    <w:rsid w:val="009F4E2D"/>
    <w:rsid w:val="009F56E4"/>
    <w:rsid w:val="009F5DDF"/>
    <w:rsid w:val="009F6158"/>
    <w:rsid w:val="009F699B"/>
    <w:rsid w:val="009F6A0E"/>
    <w:rsid w:val="009F7453"/>
    <w:rsid w:val="009F7E46"/>
    <w:rsid w:val="00A001DA"/>
    <w:rsid w:val="00A027C0"/>
    <w:rsid w:val="00A02F95"/>
    <w:rsid w:val="00A03608"/>
    <w:rsid w:val="00A03AF8"/>
    <w:rsid w:val="00A0410C"/>
    <w:rsid w:val="00A0498C"/>
    <w:rsid w:val="00A05FEC"/>
    <w:rsid w:val="00A0619F"/>
    <w:rsid w:val="00A061A6"/>
    <w:rsid w:val="00A06FB5"/>
    <w:rsid w:val="00A07A6A"/>
    <w:rsid w:val="00A1211E"/>
    <w:rsid w:val="00A124AC"/>
    <w:rsid w:val="00A1294D"/>
    <w:rsid w:val="00A136C6"/>
    <w:rsid w:val="00A13E36"/>
    <w:rsid w:val="00A14139"/>
    <w:rsid w:val="00A14ECD"/>
    <w:rsid w:val="00A16955"/>
    <w:rsid w:val="00A1772C"/>
    <w:rsid w:val="00A17965"/>
    <w:rsid w:val="00A23F29"/>
    <w:rsid w:val="00A2486F"/>
    <w:rsid w:val="00A27063"/>
    <w:rsid w:val="00A27315"/>
    <w:rsid w:val="00A27C41"/>
    <w:rsid w:val="00A27EC5"/>
    <w:rsid w:val="00A3013D"/>
    <w:rsid w:val="00A305C9"/>
    <w:rsid w:val="00A322BC"/>
    <w:rsid w:val="00A3272C"/>
    <w:rsid w:val="00A327B9"/>
    <w:rsid w:val="00A32F4E"/>
    <w:rsid w:val="00A3344A"/>
    <w:rsid w:val="00A342E6"/>
    <w:rsid w:val="00A35C97"/>
    <w:rsid w:val="00A36A34"/>
    <w:rsid w:val="00A37108"/>
    <w:rsid w:val="00A40385"/>
    <w:rsid w:val="00A40D30"/>
    <w:rsid w:val="00A42290"/>
    <w:rsid w:val="00A436BB"/>
    <w:rsid w:val="00A43C17"/>
    <w:rsid w:val="00A441EB"/>
    <w:rsid w:val="00A4661D"/>
    <w:rsid w:val="00A4744F"/>
    <w:rsid w:val="00A506E8"/>
    <w:rsid w:val="00A51FC1"/>
    <w:rsid w:val="00A5374A"/>
    <w:rsid w:val="00A54BC9"/>
    <w:rsid w:val="00A55E3A"/>
    <w:rsid w:val="00A60694"/>
    <w:rsid w:val="00A61AE3"/>
    <w:rsid w:val="00A61D69"/>
    <w:rsid w:val="00A621FA"/>
    <w:rsid w:val="00A62563"/>
    <w:rsid w:val="00A63E55"/>
    <w:rsid w:val="00A64B51"/>
    <w:rsid w:val="00A64C44"/>
    <w:rsid w:val="00A65CB9"/>
    <w:rsid w:val="00A66061"/>
    <w:rsid w:val="00A66A37"/>
    <w:rsid w:val="00A70B32"/>
    <w:rsid w:val="00A7116F"/>
    <w:rsid w:val="00A740D0"/>
    <w:rsid w:val="00A749BB"/>
    <w:rsid w:val="00A766CC"/>
    <w:rsid w:val="00A76882"/>
    <w:rsid w:val="00A776BA"/>
    <w:rsid w:val="00A77AE8"/>
    <w:rsid w:val="00A80326"/>
    <w:rsid w:val="00A80484"/>
    <w:rsid w:val="00A81B07"/>
    <w:rsid w:val="00A84A30"/>
    <w:rsid w:val="00A85927"/>
    <w:rsid w:val="00A864BE"/>
    <w:rsid w:val="00A8772E"/>
    <w:rsid w:val="00A87758"/>
    <w:rsid w:val="00A87E45"/>
    <w:rsid w:val="00A9123F"/>
    <w:rsid w:val="00A915A3"/>
    <w:rsid w:val="00A922F7"/>
    <w:rsid w:val="00A923D0"/>
    <w:rsid w:val="00A928C2"/>
    <w:rsid w:val="00A933DF"/>
    <w:rsid w:val="00A93456"/>
    <w:rsid w:val="00A94F56"/>
    <w:rsid w:val="00A95125"/>
    <w:rsid w:val="00A9566C"/>
    <w:rsid w:val="00A95AC3"/>
    <w:rsid w:val="00A95EE3"/>
    <w:rsid w:val="00A95F21"/>
    <w:rsid w:val="00A96022"/>
    <w:rsid w:val="00A97506"/>
    <w:rsid w:val="00A9778D"/>
    <w:rsid w:val="00A97FC5"/>
    <w:rsid w:val="00AA153D"/>
    <w:rsid w:val="00AA1B9F"/>
    <w:rsid w:val="00AA20A6"/>
    <w:rsid w:val="00AA2339"/>
    <w:rsid w:val="00AA2D9A"/>
    <w:rsid w:val="00AA32BD"/>
    <w:rsid w:val="00AA416B"/>
    <w:rsid w:val="00AA4508"/>
    <w:rsid w:val="00AA501A"/>
    <w:rsid w:val="00AA548D"/>
    <w:rsid w:val="00AA5F44"/>
    <w:rsid w:val="00AA6177"/>
    <w:rsid w:val="00AA757D"/>
    <w:rsid w:val="00AA7DC8"/>
    <w:rsid w:val="00AB23AC"/>
    <w:rsid w:val="00AB459A"/>
    <w:rsid w:val="00AB510F"/>
    <w:rsid w:val="00AB614B"/>
    <w:rsid w:val="00AB72F8"/>
    <w:rsid w:val="00AB7446"/>
    <w:rsid w:val="00AB7E86"/>
    <w:rsid w:val="00AC085F"/>
    <w:rsid w:val="00AC094C"/>
    <w:rsid w:val="00AC0D95"/>
    <w:rsid w:val="00AC21FE"/>
    <w:rsid w:val="00AC2CEC"/>
    <w:rsid w:val="00AC556C"/>
    <w:rsid w:val="00AC593B"/>
    <w:rsid w:val="00AC5BB1"/>
    <w:rsid w:val="00AC5BC3"/>
    <w:rsid w:val="00AC6CCD"/>
    <w:rsid w:val="00AC7AFB"/>
    <w:rsid w:val="00AC7FE6"/>
    <w:rsid w:val="00AD165A"/>
    <w:rsid w:val="00AD4762"/>
    <w:rsid w:val="00AD5900"/>
    <w:rsid w:val="00AD6B6F"/>
    <w:rsid w:val="00AD75A9"/>
    <w:rsid w:val="00AD783E"/>
    <w:rsid w:val="00AE01CB"/>
    <w:rsid w:val="00AE0431"/>
    <w:rsid w:val="00AE0927"/>
    <w:rsid w:val="00AE0C6D"/>
    <w:rsid w:val="00AE2A3C"/>
    <w:rsid w:val="00AE2B67"/>
    <w:rsid w:val="00AE30F6"/>
    <w:rsid w:val="00AE31BD"/>
    <w:rsid w:val="00AE31E6"/>
    <w:rsid w:val="00AE674F"/>
    <w:rsid w:val="00AE6BE1"/>
    <w:rsid w:val="00AE79CB"/>
    <w:rsid w:val="00AE7A44"/>
    <w:rsid w:val="00AF00D4"/>
    <w:rsid w:val="00AF00F1"/>
    <w:rsid w:val="00AF0162"/>
    <w:rsid w:val="00AF10E8"/>
    <w:rsid w:val="00AF2029"/>
    <w:rsid w:val="00AF29AC"/>
    <w:rsid w:val="00AF3EE5"/>
    <w:rsid w:val="00AF3F9F"/>
    <w:rsid w:val="00AF4529"/>
    <w:rsid w:val="00AF5642"/>
    <w:rsid w:val="00AF5898"/>
    <w:rsid w:val="00AF5F06"/>
    <w:rsid w:val="00AF62D9"/>
    <w:rsid w:val="00B0172E"/>
    <w:rsid w:val="00B01D9C"/>
    <w:rsid w:val="00B03092"/>
    <w:rsid w:val="00B03738"/>
    <w:rsid w:val="00B04CBC"/>
    <w:rsid w:val="00B051D1"/>
    <w:rsid w:val="00B056B5"/>
    <w:rsid w:val="00B065F7"/>
    <w:rsid w:val="00B078F6"/>
    <w:rsid w:val="00B07DC4"/>
    <w:rsid w:val="00B1053D"/>
    <w:rsid w:val="00B11B60"/>
    <w:rsid w:val="00B1209D"/>
    <w:rsid w:val="00B123E5"/>
    <w:rsid w:val="00B12C21"/>
    <w:rsid w:val="00B12F42"/>
    <w:rsid w:val="00B139C1"/>
    <w:rsid w:val="00B13CE5"/>
    <w:rsid w:val="00B15654"/>
    <w:rsid w:val="00B16FE9"/>
    <w:rsid w:val="00B179F6"/>
    <w:rsid w:val="00B2028A"/>
    <w:rsid w:val="00B2111F"/>
    <w:rsid w:val="00B22366"/>
    <w:rsid w:val="00B22399"/>
    <w:rsid w:val="00B22790"/>
    <w:rsid w:val="00B22C2C"/>
    <w:rsid w:val="00B2397E"/>
    <w:rsid w:val="00B23B09"/>
    <w:rsid w:val="00B24081"/>
    <w:rsid w:val="00B254C7"/>
    <w:rsid w:val="00B25B73"/>
    <w:rsid w:val="00B3103F"/>
    <w:rsid w:val="00B32857"/>
    <w:rsid w:val="00B33AE2"/>
    <w:rsid w:val="00B33B01"/>
    <w:rsid w:val="00B341D9"/>
    <w:rsid w:val="00B35458"/>
    <w:rsid w:val="00B35E4C"/>
    <w:rsid w:val="00B364E5"/>
    <w:rsid w:val="00B36B86"/>
    <w:rsid w:val="00B36F44"/>
    <w:rsid w:val="00B371E5"/>
    <w:rsid w:val="00B40B7F"/>
    <w:rsid w:val="00B40B86"/>
    <w:rsid w:val="00B40E5D"/>
    <w:rsid w:val="00B428FD"/>
    <w:rsid w:val="00B439FE"/>
    <w:rsid w:val="00B43CCD"/>
    <w:rsid w:val="00B46B12"/>
    <w:rsid w:val="00B4775B"/>
    <w:rsid w:val="00B5038D"/>
    <w:rsid w:val="00B50496"/>
    <w:rsid w:val="00B50662"/>
    <w:rsid w:val="00B50C21"/>
    <w:rsid w:val="00B516D3"/>
    <w:rsid w:val="00B51F00"/>
    <w:rsid w:val="00B53129"/>
    <w:rsid w:val="00B54A77"/>
    <w:rsid w:val="00B5556E"/>
    <w:rsid w:val="00B60BFC"/>
    <w:rsid w:val="00B60DBD"/>
    <w:rsid w:val="00B61C3E"/>
    <w:rsid w:val="00B6288B"/>
    <w:rsid w:val="00B63531"/>
    <w:rsid w:val="00B6370C"/>
    <w:rsid w:val="00B63B1E"/>
    <w:rsid w:val="00B64218"/>
    <w:rsid w:val="00B64349"/>
    <w:rsid w:val="00B65132"/>
    <w:rsid w:val="00B65330"/>
    <w:rsid w:val="00B6545D"/>
    <w:rsid w:val="00B665D4"/>
    <w:rsid w:val="00B66F08"/>
    <w:rsid w:val="00B700BC"/>
    <w:rsid w:val="00B71369"/>
    <w:rsid w:val="00B7176E"/>
    <w:rsid w:val="00B727C9"/>
    <w:rsid w:val="00B72873"/>
    <w:rsid w:val="00B72D43"/>
    <w:rsid w:val="00B73060"/>
    <w:rsid w:val="00B732F0"/>
    <w:rsid w:val="00B740AC"/>
    <w:rsid w:val="00B74613"/>
    <w:rsid w:val="00B7575A"/>
    <w:rsid w:val="00B75DFE"/>
    <w:rsid w:val="00B76C50"/>
    <w:rsid w:val="00B7735F"/>
    <w:rsid w:val="00B7752D"/>
    <w:rsid w:val="00B77AF0"/>
    <w:rsid w:val="00B8079D"/>
    <w:rsid w:val="00B828F4"/>
    <w:rsid w:val="00B82B67"/>
    <w:rsid w:val="00B85BCB"/>
    <w:rsid w:val="00B866AE"/>
    <w:rsid w:val="00B867AB"/>
    <w:rsid w:val="00B901AA"/>
    <w:rsid w:val="00B91B4A"/>
    <w:rsid w:val="00B9341E"/>
    <w:rsid w:val="00B947DA"/>
    <w:rsid w:val="00B94A06"/>
    <w:rsid w:val="00B95226"/>
    <w:rsid w:val="00B96009"/>
    <w:rsid w:val="00B966C7"/>
    <w:rsid w:val="00B967BF"/>
    <w:rsid w:val="00B96DC7"/>
    <w:rsid w:val="00B9731D"/>
    <w:rsid w:val="00BA02C8"/>
    <w:rsid w:val="00BA274B"/>
    <w:rsid w:val="00BA2B63"/>
    <w:rsid w:val="00BA2CC6"/>
    <w:rsid w:val="00BA3544"/>
    <w:rsid w:val="00BA4EF3"/>
    <w:rsid w:val="00BA504A"/>
    <w:rsid w:val="00BA685D"/>
    <w:rsid w:val="00BA7373"/>
    <w:rsid w:val="00BA7E20"/>
    <w:rsid w:val="00BB0620"/>
    <w:rsid w:val="00BB0948"/>
    <w:rsid w:val="00BB09BB"/>
    <w:rsid w:val="00BB15B1"/>
    <w:rsid w:val="00BB1FDB"/>
    <w:rsid w:val="00BB2EB2"/>
    <w:rsid w:val="00BB38BD"/>
    <w:rsid w:val="00BB3A1A"/>
    <w:rsid w:val="00BB4863"/>
    <w:rsid w:val="00BB4C8D"/>
    <w:rsid w:val="00BB4DE3"/>
    <w:rsid w:val="00BB5C3A"/>
    <w:rsid w:val="00BB5E6E"/>
    <w:rsid w:val="00BB6980"/>
    <w:rsid w:val="00BB71C9"/>
    <w:rsid w:val="00BB7C14"/>
    <w:rsid w:val="00BC0A14"/>
    <w:rsid w:val="00BC18EC"/>
    <w:rsid w:val="00BC1A56"/>
    <w:rsid w:val="00BC22E7"/>
    <w:rsid w:val="00BC2A90"/>
    <w:rsid w:val="00BC3FB1"/>
    <w:rsid w:val="00BC5596"/>
    <w:rsid w:val="00BC7F8B"/>
    <w:rsid w:val="00BD088F"/>
    <w:rsid w:val="00BD0C81"/>
    <w:rsid w:val="00BD1E90"/>
    <w:rsid w:val="00BD281C"/>
    <w:rsid w:val="00BD2D17"/>
    <w:rsid w:val="00BD40EC"/>
    <w:rsid w:val="00BD554E"/>
    <w:rsid w:val="00BD5F5F"/>
    <w:rsid w:val="00BD62B3"/>
    <w:rsid w:val="00BE0FC2"/>
    <w:rsid w:val="00BE1B17"/>
    <w:rsid w:val="00BE2A8D"/>
    <w:rsid w:val="00BE370F"/>
    <w:rsid w:val="00BE3802"/>
    <w:rsid w:val="00BE38CE"/>
    <w:rsid w:val="00BE3A78"/>
    <w:rsid w:val="00BE3CAD"/>
    <w:rsid w:val="00BE3E37"/>
    <w:rsid w:val="00BE4059"/>
    <w:rsid w:val="00BE5E92"/>
    <w:rsid w:val="00BF02F1"/>
    <w:rsid w:val="00BF0FB5"/>
    <w:rsid w:val="00BF2088"/>
    <w:rsid w:val="00BF24C1"/>
    <w:rsid w:val="00BF2CC4"/>
    <w:rsid w:val="00BF3E4A"/>
    <w:rsid w:val="00BF42D2"/>
    <w:rsid w:val="00BF6A25"/>
    <w:rsid w:val="00BF71FA"/>
    <w:rsid w:val="00BF7BEF"/>
    <w:rsid w:val="00C005C6"/>
    <w:rsid w:val="00C007EC"/>
    <w:rsid w:val="00C00E22"/>
    <w:rsid w:val="00C03318"/>
    <w:rsid w:val="00C03AB1"/>
    <w:rsid w:val="00C04899"/>
    <w:rsid w:val="00C04FE7"/>
    <w:rsid w:val="00C05957"/>
    <w:rsid w:val="00C06528"/>
    <w:rsid w:val="00C06E6C"/>
    <w:rsid w:val="00C06F08"/>
    <w:rsid w:val="00C11700"/>
    <w:rsid w:val="00C13115"/>
    <w:rsid w:val="00C1422A"/>
    <w:rsid w:val="00C14B28"/>
    <w:rsid w:val="00C16472"/>
    <w:rsid w:val="00C166B3"/>
    <w:rsid w:val="00C201CF"/>
    <w:rsid w:val="00C239CF"/>
    <w:rsid w:val="00C239F7"/>
    <w:rsid w:val="00C23B23"/>
    <w:rsid w:val="00C24E1A"/>
    <w:rsid w:val="00C25640"/>
    <w:rsid w:val="00C26665"/>
    <w:rsid w:val="00C26FE9"/>
    <w:rsid w:val="00C270C8"/>
    <w:rsid w:val="00C3011C"/>
    <w:rsid w:val="00C30350"/>
    <w:rsid w:val="00C3040B"/>
    <w:rsid w:val="00C31F05"/>
    <w:rsid w:val="00C32199"/>
    <w:rsid w:val="00C3265F"/>
    <w:rsid w:val="00C326BB"/>
    <w:rsid w:val="00C33E38"/>
    <w:rsid w:val="00C3524A"/>
    <w:rsid w:val="00C35B18"/>
    <w:rsid w:val="00C3608E"/>
    <w:rsid w:val="00C3785E"/>
    <w:rsid w:val="00C4079D"/>
    <w:rsid w:val="00C40FD8"/>
    <w:rsid w:val="00C41453"/>
    <w:rsid w:val="00C42A30"/>
    <w:rsid w:val="00C42C93"/>
    <w:rsid w:val="00C42EF2"/>
    <w:rsid w:val="00C444B4"/>
    <w:rsid w:val="00C44617"/>
    <w:rsid w:val="00C44B5C"/>
    <w:rsid w:val="00C44EF2"/>
    <w:rsid w:val="00C456AA"/>
    <w:rsid w:val="00C45A22"/>
    <w:rsid w:val="00C463D8"/>
    <w:rsid w:val="00C465AE"/>
    <w:rsid w:val="00C468BA"/>
    <w:rsid w:val="00C47AD7"/>
    <w:rsid w:val="00C50035"/>
    <w:rsid w:val="00C5027A"/>
    <w:rsid w:val="00C5046C"/>
    <w:rsid w:val="00C51BAD"/>
    <w:rsid w:val="00C522FE"/>
    <w:rsid w:val="00C529E3"/>
    <w:rsid w:val="00C536E0"/>
    <w:rsid w:val="00C545C7"/>
    <w:rsid w:val="00C54BDA"/>
    <w:rsid w:val="00C54C5E"/>
    <w:rsid w:val="00C550E1"/>
    <w:rsid w:val="00C555C0"/>
    <w:rsid w:val="00C55F10"/>
    <w:rsid w:val="00C56CC5"/>
    <w:rsid w:val="00C5742E"/>
    <w:rsid w:val="00C57BC2"/>
    <w:rsid w:val="00C60405"/>
    <w:rsid w:val="00C61040"/>
    <w:rsid w:val="00C611B3"/>
    <w:rsid w:val="00C617A8"/>
    <w:rsid w:val="00C618FA"/>
    <w:rsid w:val="00C61AF1"/>
    <w:rsid w:val="00C61E35"/>
    <w:rsid w:val="00C627C5"/>
    <w:rsid w:val="00C62B78"/>
    <w:rsid w:val="00C630B3"/>
    <w:rsid w:val="00C637A9"/>
    <w:rsid w:val="00C6479D"/>
    <w:rsid w:val="00C65789"/>
    <w:rsid w:val="00C65CE7"/>
    <w:rsid w:val="00C6624E"/>
    <w:rsid w:val="00C66431"/>
    <w:rsid w:val="00C702FE"/>
    <w:rsid w:val="00C7164C"/>
    <w:rsid w:val="00C72105"/>
    <w:rsid w:val="00C74726"/>
    <w:rsid w:val="00C74B21"/>
    <w:rsid w:val="00C759FF"/>
    <w:rsid w:val="00C75FDA"/>
    <w:rsid w:val="00C760F1"/>
    <w:rsid w:val="00C763F6"/>
    <w:rsid w:val="00C769F7"/>
    <w:rsid w:val="00C7798E"/>
    <w:rsid w:val="00C80A83"/>
    <w:rsid w:val="00C81D6B"/>
    <w:rsid w:val="00C82921"/>
    <w:rsid w:val="00C84201"/>
    <w:rsid w:val="00C84F2B"/>
    <w:rsid w:val="00C850CD"/>
    <w:rsid w:val="00C85183"/>
    <w:rsid w:val="00C85669"/>
    <w:rsid w:val="00C85D74"/>
    <w:rsid w:val="00C864A3"/>
    <w:rsid w:val="00C87191"/>
    <w:rsid w:val="00C873BE"/>
    <w:rsid w:val="00C87DAC"/>
    <w:rsid w:val="00C900A4"/>
    <w:rsid w:val="00C9035A"/>
    <w:rsid w:val="00C9182F"/>
    <w:rsid w:val="00C918DB"/>
    <w:rsid w:val="00C91C55"/>
    <w:rsid w:val="00C92092"/>
    <w:rsid w:val="00C924C8"/>
    <w:rsid w:val="00C92591"/>
    <w:rsid w:val="00C926C8"/>
    <w:rsid w:val="00C92A7D"/>
    <w:rsid w:val="00C93219"/>
    <w:rsid w:val="00C93822"/>
    <w:rsid w:val="00C942CD"/>
    <w:rsid w:val="00C94963"/>
    <w:rsid w:val="00C94DA1"/>
    <w:rsid w:val="00C94F48"/>
    <w:rsid w:val="00C94FD6"/>
    <w:rsid w:val="00C95338"/>
    <w:rsid w:val="00CA074C"/>
    <w:rsid w:val="00CA33CC"/>
    <w:rsid w:val="00CA3DC0"/>
    <w:rsid w:val="00CA41C4"/>
    <w:rsid w:val="00CA41C9"/>
    <w:rsid w:val="00CA4236"/>
    <w:rsid w:val="00CA689B"/>
    <w:rsid w:val="00CA77E4"/>
    <w:rsid w:val="00CA7FD3"/>
    <w:rsid w:val="00CB0E2E"/>
    <w:rsid w:val="00CB0FB3"/>
    <w:rsid w:val="00CB15B7"/>
    <w:rsid w:val="00CB15EC"/>
    <w:rsid w:val="00CB2262"/>
    <w:rsid w:val="00CB2528"/>
    <w:rsid w:val="00CB2555"/>
    <w:rsid w:val="00CB26A1"/>
    <w:rsid w:val="00CB31CA"/>
    <w:rsid w:val="00CB3310"/>
    <w:rsid w:val="00CB40E6"/>
    <w:rsid w:val="00CB4222"/>
    <w:rsid w:val="00CB4352"/>
    <w:rsid w:val="00CB528B"/>
    <w:rsid w:val="00CB68D2"/>
    <w:rsid w:val="00CB6BCA"/>
    <w:rsid w:val="00CB7987"/>
    <w:rsid w:val="00CC0ADD"/>
    <w:rsid w:val="00CC18AF"/>
    <w:rsid w:val="00CC2437"/>
    <w:rsid w:val="00CC2E7C"/>
    <w:rsid w:val="00CC5003"/>
    <w:rsid w:val="00CC553D"/>
    <w:rsid w:val="00CC602B"/>
    <w:rsid w:val="00CC6410"/>
    <w:rsid w:val="00CC6B7E"/>
    <w:rsid w:val="00CC7013"/>
    <w:rsid w:val="00CD11E6"/>
    <w:rsid w:val="00CD1D35"/>
    <w:rsid w:val="00CD1DF7"/>
    <w:rsid w:val="00CD216A"/>
    <w:rsid w:val="00CD25C2"/>
    <w:rsid w:val="00CD3E35"/>
    <w:rsid w:val="00CD4518"/>
    <w:rsid w:val="00CD4661"/>
    <w:rsid w:val="00CD61F9"/>
    <w:rsid w:val="00CD6CD4"/>
    <w:rsid w:val="00CD7400"/>
    <w:rsid w:val="00CE0BE7"/>
    <w:rsid w:val="00CE0EEF"/>
    <w:rsid w:val="00CE12A2"/>
    <w:rsid w:val="00CE1BAB"/>
    <w:rsid w:val="00CE3738"/>
    <w:rsid w:val="00CE594E"/>
    <w:rsid w:val="00CE6764"/>
    <w:rsid w:val="00CE6A6C"/>
    <w:rsid w:val="00CE75A1"/>
    <w:rsid w:val="00CE7964"/>
    <w:rsid w:val="00CF0075"/>
    <w:rsid w:val="00CF0257"/>
    <w:rsid w:val="00CF048D"/>
    <w:rsid w:val="00CF29C3"/>
    <w:rsid w:val="00CF372F"/>
    <w:rsid w:val="00CF3B06"/>
    <w:rsid w:val="00CF7E45"/>
    <w:rsid w:val="00D00099"/>
    <w:rsid w:val="00D00726"/>
    <w:rsid w:val="00D0125E"/>
    <w:rsid w:val="00D014DF"/>
    <w:rsid w:val="00D015D7"/>
    <w:rsid w:val="00D0208F"/>
    <w:rsid w:val="00D0346A"/>
    <w:rsid w:val="00D052E5"/>
    <w:rsid w:val="00D055A5"/>
    <w:rsid w:val="00D05605"/>
    <w:rsid w:val="00D065F6"/>
    <w:rsid w:val="00D068AE"/>
    <w:rsid w:val="00D07B1F"/>
    <w:rsid w:val="00D10480"/>
    <w:rsid w:val="00D10D82"/>
    <w:rsid w:val="00D10E11"/>
    <w:rsid w:val="00D11BBA"/>
    <w:rsid w:val="00D12055"/>
    <w:rsid w:val="00D13CF1"/>
    <w:rsid w:val="00D140E6"/>
    <w:rsid w:val="00D14BC5"/>
    <w:rsid w:val="00D14FFB"/>
    <w:rsid w:val="00D1599E"/>
    <w:rsid w:val="00D15C05"/>
    <w:rsid w:val="00D15D36"/>
    <w:rsid w:val="00D15E8B"/>
    <w:rsid w:val="00D16A7F"/>
    <w:rsid w:val="00D205C6"/>
    <w:rsid w:val="00D20A2E"/>
    <w:rsid w:val="00D21C2F"/>
    <w:rsid w:val="00D22BAA"/>
    <w:rsid w:val="00D240C4"/>
    <w:rsid w:val="00D24A37"/>
    <w:rsid w:val="00D270A9"/>
    <w:rsid w:val="00D2729C"/>
    <w:rsid w:val="00D27A9A"/>
    <w:rsid w:val="00D27E4A"/>
    <w:rsid w:val="00D27F9D"/>
    <w:rsid w:val="00D302A1"/>
    <w:rsid w:val="00D30C36"/>
    <w:rsid w:val="00D30DE4"/>
    <w:rsid w:val="00D30FE7"/>
    <w:rsid w:val="00D31081"/>
    <w:rsid w:val="00D31131"/>
    <w:rsid w:val="00D31438"/>
    <w:rsid w:val="00D31EB1"/>
    <w:rsid w:val="00D32ED6"/>
    <w:rsid w:val="00D32F64"/>
    <w:rsid w:val="00D3332B"/>
    <w:rsid w:val="00D34B1C"/>
    <w:rsid w:val="00D36102"/>
    <w:rsid w:val="00D37FEC"/>
    <w:rsid w:val="00D4046E"/>
    <w:rsid w:val="00D40C24"/>
    <w:rsid w:val="00D40E6C"/>
    <w:rsid w:val="00D41E78"/>
    <w:rsid w:val="00D42468"/>
    <w:rsid w:val="00D4271C"/>
    <w:rsid w:val="00D430EB"/>
    <w:rsid w:val="00D4342A"/>
    <w:rsid w:val="00D4495A"/>
    <w:rsid w:val="00D45B08"/>
    <w:rsid w:val="00D45DC4"/>
    <w:rsid w:val="00D463AF"/>
    <w:rsid w:val="00D467DD"/>
    <w:rsid w:val="00D46DEE"/>
    <w:rsid w:val="00D474F8"/>
    <w:rsid w:val="00D50B7B"/>
    <w:rsid w:val="00D53716"/>
    <w:rsid w:val="00D543DE"/>
    <w:rsid w:val="00D56803"/>
    <w:rsid w:val="00D573C1"/>
    <w:rsid w:val="00D601F7"/>
    <w:rsid w:val="00D61A2C"/>
    <w:rsid w:val="00D62558"/>
    <w:rsid w:val="00D6341B"/>
    <w:rsid w:val="00D639BA"/>
    <w:rsid w:val="00D63A62"/>
    <w:rsid w:val="00D6558C"/>
    <w:rsid w:val="00D6568E"/>
    <w:rsid w:val="00D65D2A"/>
    <w:rsid w:val="00D67E57"/>
    <w:rsid w:val="00D706A5"/>
    <w:rsid w:val="00D71CB0"/>
    <w:rsid w:val="00D7223E"/>
    <w:rsid w:val="00D7326C"/>
    <w:rsid w:val="00D73319"/>
    <w:rsid w:val="00D73DD3"/>
    <w:rsid w:val="00D73F1B"/>
    <w:rsid w:val="00D74B26"/>
    <w:rsid w:val="00D74C74"/>
    <w:rsid w:val="00D74EDC"/>
    <w:rsid w:val="00D75214"/>
    <w:rsid w:val="00D7571F"/>
    <w:rsid w:val="00D75DA4"/>
    <w:rsid w:val="00D76427"/>
    <w:rsid w:val="00D764AF"/>
    <w:rsid w:val="00D76B79"/>
    <w:rsid w:val="00D76CD0"/>
    <w:rsid w:val="00D76DFD"/>
    <w:rsid w:val="00D77087"/>
    <w:rsid w:val="00D80586"/>
    <w:rsid w:val="00D808BE"/>
    <w:rsid w:val="00D80E7B"/>
    <w:rsid w:val="00D826AE"/>
    <w:rsid w:val="00D8305D"/>
    <w:rsid w:val="00D84481"/>
    <w:rsid w:val="00D84D22"/>
    <w:rsid w:val="00D852E2"/>
    <w:rsid w:val="00D85DBB"/>
    <w:rsid w:val="00D86962"/>
    <w:rsid w:val="00D90519"/>
    <w:rsid w:val="00D90A9A"/>
    <w:rsid w:val="00D93199"/>
    <w:rsid w:val="00D93815"/>
    <w:rsid w:val="00D93AA5"/>
    <w:rsid w:val="00D949C2"/>
    <w:rsid w:val="00D94CDE"/>
    <w:rsid w:val="00D951EA"/>
    <w:rsid w:val="00D9614F"/>
    <w:rsid w:val="00D96DB3"/>
    <w:rsid w:val="00D9721A"/>
    <w:rsid w:val="00D97247"/>
    <w:rsid w:val="00DA0A97"/>
    <w:rsid w:val="00DA0C2D"/>
    <w:rsid w:val="00DA2076"/>
    <w:rsid w:val="00DA24A0"/>
    <w:rsid w:val="00DA2594"/>
    <w:rsid w:val="00DA2D71"/>
    <w:rsid w:val="00DA2E01"/>
    <w:rsid w:val="00DA3F0C"/>
    <w:rsid w:val="00DA48D7"/>
    <w:rsid w:val="00DA5662"/>
    <w:rsid w:val="00DA60C0"/>
    <w:rsid w:val="00DA631D"/>
    <w:rsid w:val="00DA7895"/>
    <w:rsid w:val="00DA7BAC"/>
    <w:rsid w:val="00DB02DE"/>
    <w:rsid w:val="00DB1D81"/>
    <w:rsid w:val="00DB22A1"/>
    <w:rsid w:val="00DB26A5"/>
    <w:rsid w:val="00DB285D"/>
    <w:rsid w:val="00DB29B9"/>
    <w:rsid w:val="00DB2A89"/>
    <w:rsid w:val="00DB40D8"/>
    <w:rsid w:val="00DB555E"/>
    <w:rsid w:val="00DB6231"/>
    <w:rsid w:val="00DB6D8A"/>
    <w:rsid w:val="00DB7C0F"/>
    <w:rsid w:val="00DC0EDD"/>
    <w:rsid w:val="00DC13B7"/>
    <w:rsid w:val="00DC3CC6"/>
    <w:rsid w:val="00DC48E3"/>
    <w:rsid w:val="00DC4EC4"/>
    <w:rsid w:val="00DC4FCB"/>
    <w:rsid w:val="00DC512C"/>
    <w:rsid w:val="00DC521B"/>
    <w:rsid w:val="00DC573C"/>
    <w:rsid w:val="00DC65D3"/>
    <w:rsid w:val="00DD032D"/>
    <w:rsid w:val="00DD1424"/>
    <w:rsid w:val="00DD143F"/>
    <w:rsid w:val="00DD14B6"/>
    <w:rsid w:val="00DD1CDF"/>
    <w:rsid w:val="00DD35C0"/>
    <w:rsid w:val="00DD3985"/>
    <w:rsid w:val="00DD46A9"/>
    <w:rsid w:val="00DD4CA3"/>
    <w:rsid w:val="00DD5432"/>
    <w:rsid w:val="00DD5CAE"/>
    <w:rsid w:val="00DD766A"/>
    <w:rsid w:val="00DD7C5D"/>
    <w:rsid w:val="00DE165A"/>
    <w:rsid w:val="00DE23D0"/>
    <w:rsid w:val="00DE2632"/>
    <w:rsid w:val="00DE2756"/>
    <w:rsid w:val="00DE30C3"/>
    <w:rsid w:val="00DE3691"/>
    <w:rsid w:val="00DE4AED"/>
    <w:rsid w:val="00DE6772"/>
    <w:rsid w:val="00DE699D"/>
    <w:rsid w:val="00DE750E"/>
    <w:rsid w:val="00DE7DDE"/>
    <w:rsid w:val="00DF001A"/>
    <w:rsid w:val="00DF02DA"/>
    <w:rsid w:val="00DF1158"/>
    <w:rsid w:val="00DF1686"/>
    <w:rsid w:val="00DF1D67"/>
    <w:rsid w:val="00DF1EAF"/>
    <w:rsid w:val="00DF26D9"/>
    <w:rsid w:val="00DF426B"/>
    <w:rsid w:val="00DF4890"/>
    <w:rsid w:val="00DF4D52"/>
    <w:rsid w:val="00DF5F2B"/>
    <w:rsid w:val="00DF6D64"/>
    <w:rsid w:val="00E003C6"/>
    <w:rsid w:val="00E008C7"/>
    <w:rsid w:val="00E01DC0"/>
    <w:rsid w:val="00E01E5E"/>
    <w:rsid w:val="00E0234D"/>
    <w:rsid w:val="00E03EFE"/>
    <w:rsid w:val="00E04452"/>
    <w:rsid w:val="00E04651"/>
    <w:rsid w:val="00E04F2E"/>
    <w:rsid w:val="00E05190"/>
    <w:rsid w:val="00E057CB"/>
    <w:rsid w:val="00E059C3"/>
    <w:rsid w:val="00E06306"/>
    <w:rsid w:val="00E07EFE"/>
    <w:rsid w:val="00E10197"/>
    <w:rsid w:val="00E103C1"/>
    <w:rsid w:val="00E10443"/>
    <w:rsid w:val="00E106E6"/>
    <w:rsid w:val="00E118CD"/>
    <w:rsid w:val="00E11A1F"/>
    <w:rsid w:val="00E13503"/>
    <w:rsid w:val="00E13AFF"/>
    <w:rsid w:val="00E13F2F"/>
    <w:rsid w:val="00E1481E"/>
    <w:rsid w:val="00E14BEA"/>
    <w:rsid w:val="00E15EBB"/>
    <w:rsid w:val="00E16331"/>
    <w:rsid w:val="00E163C2"/>
    <w:rsid w:val="00E17722"/>
    <w:rsid w:val="00E17FAE"/>
    <w:rsid w:val="00E20EC4"/>
    <w:rsid w:val="00E211EF"/>
    <w:rsid w:val="00E2319B"/>
    <w:rsid w:val="00E232B9"/>
    <w:rsid w:val="00E247D3"/>
    <w:rsid w:val="00E24959"/>
    <w:rsid w:val="00E24ED2"/>
    <w:rsid w:val="00E254B2"/>
    <w:rsid w:val="00E2670A"/>
    <w:rsid w:val="00E27B1F"/>
    <w:rsid w:val="00E30143"/>
    <w:rsid w:val="00E30731"/>
    <w:rsid w:val="00E32159"/>
    <w:rsid w:val="00E337A4"/>
    <w:rsid w:val="00E347F8"/>
    <w:rsid w:val="00E34C55"/>
    <w:rsid w:val="00E353C9"/>
    <w:rsid w:val="00E355A0"/>
    <w:rsid w:val="00E36AD3"/>
    <w:rsid w:val="00E36DDC"/>
    <w:rsid w:val="00E40E7B"/>
    <w:rsid w:val="00E41112"/>
    <w:rsid w:val="00E41974"/>
    <w:rsid w:val="00E44F0C"/>
    <w:rsid w:val="00E45B1A"/>
    <w:rsid w:val="00E45D5F"/>
    <w:rsid w:val="00E46136"/>
    <w:rsid w:val="00E46E21"/>
    <w:rsid w:val="00E47576"/>
    <w:rsid w:val="00E515D7"/>
    <w:rsid w:val="00E518A0"/>
    <w:rsid w:val="00E55090"/>
    <w:rsid w:val="00E55FD6"/>
    <w:rsid w:val="00E568C4"/>
    <w:rsid w:val="00E56C25"/>
    <w:rsid w:val="00E56D85"/>
    <w:rsid w:val="00E57D99"/>
    <w:rsid w:val="00E60190"/>
    <w:rsid w:val="00E6179A"/>
    <w:rsid w:val="00E61919"/>
    <w:rsid w:val="00E638EB"/>
    <w:rsid w:val="00E63B8D"/>
    <w:rsid w:val="00E63F83"/>
    <w:rsid w:val="00E64063"/>
    <w:rsid w:val="00E65478"/>
    <w:rsid w:val="00E65E1D"/>
    <w:rsid w:val="00E667A2"/>
    <w:rsid w:val="00E66FC0"/>
    <w:rsid w:val="00E673E4"/>
    <w:rsid w:val="00E71C5F"/>
    <w:rsid w:val="00E73FF5"/>
    <w:rsid w:val="00E75683"/>
    <w:rsid w:val="00E76D2D"/>
    <w:rsid w:val="00E772D1"/>
    <w:rsid w:val="00E777D3"/>
    <w:rsid w:val="00E8019F"/>
    <w:rsid w:val="00E803C6"/>
    <w:rsid w:val="00E80765"/>
    <w:rsid w:val="00E808FD"/>
    <w:rsid w:val="00E80C43"/>
    <w:rsid w:val="00E81ED8"/>
    <w:rsid w:val="00E822D8"/>
    <w:rsid w:val="00E82787"/>
    <w:rsid w:val="00E83006"/>
    <w:rsid w:val="00E83025"/>
    <w:rsid w:val="00E83A3D"/>
    <w:rsid w:val="00E83B64"/>
    <w:rsid w:val="00E845D2"/>
    <w:rsid w:val="00E849D9"/>
    <w:rsid w:val="00E85FCD"/>
    <w:rsid w:val="00E8653E"/>
    <w:rsid w:val="00E87A97"/>
    <w:rsid w:val="00E90FE2"/>
    <w:rsid w:val="00E92884"/>
    <w:rsid w:val="00E93BD5"/>
    <w:rsid w:val="00E940BF"/>
    <w:rsid w:val="00E94F77"/>
    <w:rsid w:val="00E973CC"/>
    <w:rsid w:val="00E974C8"/>
    <w:rsid w:val="00E97CB9"/>
    <w:rsid w:val="00EA0158"/>
    <w:rsid w:val="00EA0925"/>
    <w:rsid w:val="00EA1904"/>
    <w:rsid w:val="00EA1FB3"/>
    <w:rsid w:val="00EA23F8"/>
    <w:rsid w:val="00EA2D95"/>
    <w:rsid w:val="00EA4771"/>
    <w:rsid w:val="00EA4EDD"/>
    <w:rsid w:val="00EA55D5"/>
    <w:rsid w:val="00EA5F22"/>
    <w:rsid w:val="00EA6E69"/>
    <w:rsid w:val="00EA6E6D"/>
    <w:rsid w:val="00EA7F1A"/>
    <w:rsid w:val="00EB17B7"/>
    <w:rsid w:val="00EB276B"/>
    <w:rsid w:val="00EB3080"/>
    <w:rsid w:val="00EB4D24"/>
    <w:rsid w:val="00EB5052"/>
    <w:rsid w:val="00EB527E"/>
    <w:rsid w:val="00EB549A"/>
    <w:rsid w:val="00EB5DD1"/>
    <w:rsid w:val="00EB66D4"/>
    <w:rsid w:val="00EC11F0"/>
    <w:rsid w:val="00EC14E1"/>
    <w:rsid w:val="00EC1DF0"/>
    <w:rsid w:val="00EC1DFD"/>
    <w:rsid w:val="00EC3171"/>
    <w:rsid w:val="00EC3603"/>
    <w:rsid w:val="00EC498E"/>
    <w:rsid w:val="00EC509A"/>
    <w:rsid w:val="00EC61CB"/>
    <w:rsid w:val="00EC6D5C"/>
    <w:rsid w:val="00EC701A"/>
    <w:rsid w:val="00EC72B7"/>
    <w:rsid w:val="00EC73EB"/>
    <w:rsid w:val="00EC77D1"/>
    <w:rsid w:val="00EC77E7"/>
    <w:rsid w:val="00EC7A7E"/>
    <w:rsid w:val="00ED15F8"/>
    <w:rsid w:val="00ED1A73"/>
    <w:rsid w:val="00ED356D"/>
    <w:rsid w:val="00ED362A"/>
    <w:rsid w:val="00ED387D"/>
    <w:rsid w:val="00ED3988"/>
    <w:rsid w:val="00ED3C33"/>
    <w:rsid w:val="00ED4DA7"/>
    <w:rsid w:val="00ED65C0"/>
    <w:rsid w:val="00ED6C85"/>
    <w:rsid w:val="00EE0515"/>
    <w:rsid w:val="00EE1646"/>
    <w:rsid w:val="00EE1CF7"/>
    <w:rsid w:val="00EE214A"/>
    <w:rsid w:val="00EE225F"/>
    <w:rsid w:val="00EE3E09"/>
    <w:rsid w:val="00EE41FB"/>
    <w:rsid w:val="00EE565E"/>
    <w:rsid w:val="00EE572E"/>
    <w:rsid w:val="00EE6102"/>
    <w:rsid w:val="00EE620B"/>
    <w:rsid w:val="00EE6D4E"/>
    <w:rsid w:val="00EE7BCD"/>
    <w:rsid w:val="00EF1C7B"/>
    <w:rsid w:val="00EF2998"/>
    <w:rsid w:val="00EF2ECF"/>
    <w:rsid w:val="00EF2FAB"/>
    <w:rsid w:val="00EF391A"/>
    <w:rsid w:val="00EF3D65"/>
    <w:rsid w:val="00EF446A"/>
    <w:rsid w:val="00EF6564"/>
    <w:rsid w:val="00F0063B"/>
    <w:rsid w:val="00F00D34"/>
    <w:rsid w:val="00F00FEC"/>
    <w:rsid w:val="00F01970"/>
    <w:rsid w:val="00F01E93"/>
    <w:rsid w:val="00F02CAF"/>
    <w:rsid w:val="00F03252"/>
    <w:rsid w:val="00F0356D"/>
    <w:rsid w:val="00F03C0E"/>
    <w:rsid w:val="00F04FC4"/>
    <w:rsid w:val="00F05ADC"/>
    <w:rsid w:val="00F05F65"/>
    <w:rsid w:val="00F074F3"/>
    <w:rsid w:val="00F07B64"/>
    <w:rsid w:val="00F07F39"/>
    <w:rsid w:val="00F10880"/>
    <w:rsid w:val="00F10EF6"/>
    <w:rsid w:val="00F111D1"/>
    <w:rsid w:val="00F11C6C"/>
    <w:rsid w:val="00F11CCF"/>
    <w:rsid w:val="00F11CE1"/>
    <w:rsid w:val="00F1257E"/>
    <w:rsid w:val="00F1387D"/>
    <w:rsid w:val="00F13B95"/>
    <w:rsid w:val="00F1619E"/>
    <w:rsid w:val="00F165FC"/>
    <w:rsid w:val="00F205E0"/>
    <w:rsid w:val="00F22963"/>
    <w:rsid w:val="00F22C81"/>
    <w:rsid w:val="00F25128"/>
    <w:rsid w:val="00F25394"/>
    <w:rsid w:val="00F25CA5"/>
    <w:rsid w:val="00F2723C"/>
    <w:rsid w:val="00F30031"/>
    <w:rsid w:val="00F310EE"/>
    <w:rsid w:val="00F311D9"/>
    <w:rsid w:val="00F31D4A"/>
    <w:rsid w:val="00F31EB4"/>
    <w:rsid w:val="00F31F85"/>
    <w:rsid w:val="00F32004"/>
    <w:rsid w:val="00F324F0"/>
    <w:rsid w:val="00F32B1A"/>
    <w:rsid w:val="00F32B58"/>
    <w:rsid w:val="00F32CE1"/>
    <w:rsid w:val="00F33493"/>
    <w:rsid w:val="00F33B6B"/>
    <w:rsid w:val="00F33C16"/>
    <w:rsid w:val="00F3493B"/>
    <w:rsid w:val="00F36131"/>
    <w:rsid w:val="00F3669C"/>
    <w:rsid w:val="00F3761F"/>
    <w:rsid w:val="00F40DA3"/>
    <w:rsid w:val="00F41187"/>
    <w:rsid w:val="00F41EC2"/>
    <w:rsid w:val="00F4230E"/>
    <w:rsid w:val="00F42890"/>
    <w:rsid w:val="00F43DB2"/>
    <w:rsid w:val="00F440D2"/>
    <w:rsid w:val="00F457D0"/>
    <w:rsid w:val="00F4784C"/>
    <w:rsid w:val="00F52749"/>
    <w:rsid w:val="00F52751"/>
    <w:rsid w:val="00F52F0F"/>
    <w:rsid w:val="00F5364D"/>
    <w:rsid w:val="00F5414E"/>
    <w:rsid w:val="00F55AD4"/>
    <w:rsid w:val="00F564BB"/>
    <w:rsid w:val="00F56712"/>
    <w:rsid w:val="00F5724F"/>
    <w:rsid w:val="00F57F82"/>
    <w:rsid w:val="00F60201"/>
    <w:rsid w:val="00F60BBD"/>
    <w:rsid w:val="00F60E13"/>
    <w:rsid w:val="00F61196"/>
    <w:rsid w:val="00F61667"/>
    <w:rsid w:val="00F623D3"/>
    <w:rsid w:val="00F62780"/>
    <w:rsid w:val="00F63451"/>
    <w:rsid w:val="00F654F4"/>
    <w:rsid w:val="00F663ED"/>
    <w:rsid w:val="00F667FB"/>
    <w:rsid w:val="00F66B84"/>
    <w:rsid w:val="00F67BBC"/>
    <w:rsid w:val="00F7054D"/>
    <w:rsid w:val="00F715B1"/>
    <w:rsid w:val="00F731A8"/>
    <w:rsid w:val="00F7665F"/>
    <w:rsid w:val="00F76955"/>
    <w:rsid w:val="00F77052"/>
    <w:rsid w:val="00F77F34"/>
    <w:rsid w:val="00F800A9"/>
    <w:rsid w:val="00F81D20"/>
    <w:rsid w:val="00F81E40"/>
    <w:rsid w:val="00F81E62"/>
    <w:rsid w:val="00F82AAB"/>
    <w:rsid w:val="00F82BA1"/>
    <w:rsid w:val="00F83201"/>
    <w:rsid w:val="00F834DB"/>
    <w:rsid w:val="00F8464A"/>
    <w:rsid w:val="00F85F7C"/>
    <w:rsid w:val="00F86616"/>
    <w:rsid w:val="00F8724B"/>
    <w:rsid w:val="00F87449"/>
    <w:rsid w:val="00F87BBA"/>
    <w:rsid w:val="00F87C5E"/>
    <w:rsid w:val="00F9090C"/>
    <w:rsid w:val="00F92F54"/>
    <w:rsid w:val="00F9426D"/>
    <w:rsid w:val="00F95018"/>
    <w:rsid w:val="00F95839"/>
    <w:rsid w:val="00F973AB"/>
    <w:rsid w:val="00FA1570"/>
    <w:rsid w:val="00FA2287"/>
    <w:rsid w:val="00FA32F2"/>
    <w:rsid w:val="00FA5BB3"/>
    <w:rsid w:val="00FA5CDB"/>
    <w:rsid w:val="00FA5FA3"/>
    <w:rsid w:val="00FA7E63"/>
    <w:rsid w:val="00FB0DAC"/>
    <w:rsid w:val="00FB149E"/>
    <w:rsid w:val="00FB153C"/>
    <w:rsid w:val="00FB1CFE"/>
    <w:rsid w:val="00FB212A"/>
    <w:rsid w:val="00FB3C7B"/>
    <w:rsid w:val="00FB5D25"/>
    <w:rsid w:val="00FC06DC"/>
    <w:rsid w:val="00FC295D"/>
    <w:rsid w:val="00FC2B87"/>
    <w:rsid w:val="00FC36BB"/>
    <w:rsid w:val="00FC40C5"/>
    <w:rsid w:val="00FC4361"/>
    <w:rsid w:val="00FC4C11"/>
    <w:rsid w:val="00FC62F1"/>
    <w:rsid w:val="00FC6546"/>
    <w:rsid w:val="00FC71BB"/>
    <w:rsid w:val="00FC7ABC"/>
    <w:rsid w:val="00FD14C1"/>
    <w:rsid w:val="00FD5492"/>
    <w:rsid w:val="00FD550F"/>
    <w:rsid w:val="00FD5810"/>
    <w:rsid w:val="00FD5BE4"/>
    <w:rsid w:val="00FD5D05"/>
    <w:rsid w:val="00FD620F"/>
    <w:rsid w:val="00FD7585"/>
    <w:rsid w:val="00FD7827"/>
    <w:rsid w:val="00FD7A8E"/>
    <w:rsid w:val="00FE0DDB"/>
    <w:rsid w:val="00FE1213"/>
    <w:rsid w:val="00FE1A69"/>
    <w:rsid w:val="00FE1D2D"/>
    <w:rsid w:val="00FE2582"/>
    <w:rsid w:val="00FE28FB"/>
    <w:rsid w:val="00FE2E95"/>
    <w:rsid w:val="00FE3197"/>
    <w:rsid w:val="00FE442A"/>
    <w:rsid w:val="00FE4574"/>
    <w:rsid w:val="00FE4576"/>
    <w:rsid w:val="00FE47DE"/>
    <w:rsid w:val="00FE5849"/>
    <w:rsid w:val="00FE6BB9"/>
    <w:rsid w:val="00FE6E99"/>
    <w:rsid w:val="00FE7FC5"/>
    <w:rsid w:val="00FF0E71"/>
    <w:rsid w:val="00FF142C"/>
    <w:rsid w:val="00FF1653"/>
    <w:rsid w:val="00FF2133"/>
    <w:rsid w:val="00FF2C15"/>
    <w:rsid w:val="00FF308D"/>
    <w:rsid w:val="00FF3CB1"/>
    <w:rsid w:val="00FF3DC0"/>
    <w:rsid w:val="00FF3EFD"/>
    <w:rsid w:val="00FF483E"/>
    <w:rsid w:val="00FF4D6C"/>
    <w:rsid w:val="00FF4F7B"/>
    <w:rsid w:val="00FF55A4"/>
    <w:rsid w:val="00FF69BA"/>
    <w:rsid w:val="00FF6C58"/>
    <w:rsid w:val="00FF6E67"/>
    <w:rsid w:val="00FF72FA"/>
    <w:rsid w:val="00FF741C"/>
    <w:rsid w:val="00FF7C28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588C3"/>
  <w15:docId w15:val="{DDC99FA9-5E26-4E2C-9AD5-D07580A3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5FA"/>
    <w:pPr>
      <w:spacing w:before="180"/>
    </w:pPr>
    <w:rPr>
      <w:rFonts w:ascii="Arial" w:hAnsi="Arial" w:cs="Arial"/>
      <w:sz w:val="21"/>
      <w:szCs w:val="21"/>
    </w:rPr>
  </w:style>
  <w:style w:type="paragraph" w:styleId="Heading1">
    <w:name w:val="heading 1"/>
    <w:next w:val="Normal"/>
    <w:link w:val="Heading1Char"/>
    <w:rsid w:val="00EE6D4E"/>
    <w:pPr>
      <w:keepNext/>
      <w:numPr>
        <w:numId w:val="1"/>
      </w:numPr>
      <w:spacing w:before="180" w:after="180"/>
      <w:outlineLvl w:val="0"/>
    </w:pPr>
    <w:rPr>
      <w:rFonts w:ascii="Arial" w:hAnsi="Arial" w:cs="Arial"/>
      <w:b/>
      <w:kern w:val="32"/>
      <w:sz w:val="36"/>
      <w:szCs w:val="22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EE6D4E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EE6D4E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EE6D4E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EE6D4E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EE6D4E"/>
    <w:pPr>
      <w:numPr>
        <w:numId w:val="7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EE6D4E"/>
    <w:pPr>
      <w:numPr>
        <w:numId w:val="4"/>
      </w:numPr>
    </w:pPr>
  </w:style>
  <w:style w:type="character" w:customStyle="1" w:styleId="FooterChar">
    <w:name w:val="Footer Char"/>
    <w:link w:val="Footer"/>
    <w:rsid w:val="00EE6D4E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EE6D4E"/>
    <w:rPr>
      <w:rFonts w:ascii="Arial" w:hAnsi="Arial" w:cs="Arial"/>
      <w:b/>
      <w:kern w:val="32"/>
      <w:sz w:val="36"/>
      <w:szCs w:val="22"/>
      <w:lang w:eastAsia="en-US"/>
    </w:rPr>
  </w:style>
  <w:style w:type="paragraph" w:styleId="Footer">
    <w:name w:val="footer"/>
    <w:basedOn w:val="Normal"/>
    <w:next w:val="Normal"/>
    <w:link w:val="FooterChar"/>
    <w:rsid w:val="00EE6D4E"/>
    <w:rPr>
      <w:sz w:val="14"/>
    </w:rPr>
  </w:style>
  <w:style w:type="character" w:customStyle="1" w:styleId="Heading2Char">
    <w:name w:val="Heading 2 Char"/>
    <w:link w:val="Heading2"/>
    <w:rsid w:val="00EE6D4E"/>
    <w:rPr>
      <w:rFonts w:ascii="Arial" w:hAnsi="Arial" w:cs="Arial"/>
      <w:b/>
      <w:kern w:val="32"/>
      <w:sz w:val="32"/>
      <w:szCs w:val="22"/>
      <w:lang w:eastAsia="en-US"/>
    </w:rPr>
  </w:style>
  <w:style w:type="paragraph" w:customStyle="1" w:styleId="Heading3numbered">
    <w:name w:val="Heading 3 numbered"/>
    <w:basedOn w:val="Heading3"/>
    <w:next w:val="Normal"/>
    <w:rsid w:val="00EE6D4E"/>
    <w:pPr>
      <w:numPr>
        <w:ilvl w:val="2"/>
        <w:numId w:val="1"/>
      </w:numPr>
    </w:pPr>
  </w:style>
  <w:style w:type="paragraph" w:customStyle="1" w:styleId="Heading4numbered">
    <w:name w:val="Heading 4 numbered"/>
    <w:basedOn w:val="Heading4"/>
    <w:next w:val="Normal"/>
    <w:rsid w:val="00EE6D4E"/>
    <w:pPr>
      <w:numPr>
        <w:ilvl w:val="3"/>
        <w:numId w:val="1"/>
      </w:numPr>
    </w:pPr>
  </w:style>
  <w:style w:type="paragraph" w:customStyle="1" w:styleId="Heading5numbered">
    <w:name w:val="Heading 5 numbered"/>
    <w:basedOn w:val="Heading5"/>
    <w:next w:val="Normal"/>
    <w:rsid w:val="00EE6D4E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uiPriority w:val="9"/>
    <w:rsid w:val="00EE6D4E"/>
    <w:rPr>
      <w:rFonts w:ascii="Arial" w:hAnsi="Arial" w:cs="Arial"/>
      <w:b/>
      <w:kern w:val="32"/>
      <w:sz w:val="28"/>
      <w:szCs w:val="22"/>
      <w:lang w:eastAsia="en-US"/>
    </w:rPr>
  </w:style>
  <w:style w:type="character" w:customStyle="1" w:styleId="Heading4Char">
    <w:name w:val="Heading 4 Char"/>
    <w:link w:val="Heading4"/>
    <w:rsid w:val="00EE6D4E"/>
    <w:rPr>
      <w:rFonts w:ascii="Arial" w:hAnsi="Arial" w:cs="Arial"/>
      <w:b/>
      <w:kern w:val="32"/>
      <w:sz w:val="24"/>
      <w:szCs w:val="22"/>
      <w:lang w:eastAsia="en-US"/>
    </w:rPr>
  </w:style>
  <w:style w:type="character" w:customStyle="1" w:styleId="Heading5Char">
    <w:name w:val="Heading 5 Char"/>
    <w:link w:val="Heading5"/>
    <w:rsid w:val="00EE6D4E"/>
    <w:rPr>
      <w:rFonts w:ascii="Arial" w:hAnsi="Arial" w:cs="Arial"/>
      <w:b/>
      <w:kern w:val="32"/>
      <w:sz w:val="21"/>
      <w:szCs w:val="22"/>
      <w:lang w:eastAsia="en-US"/>
    </w:rPr>
  </w:style>
  <w:style w:type="paragraph" w:customStyle="1" w:styleId="Normalindented">
    <w:name w:val="Normal indented"/>
    <w:basedOn w:val="Normal"/>
    <w:rsid w:val="00EE6D4E"/>
    <w:pPr>
      <w:ind w:left="340"/>
    </w:pPr>
  </w:style>
  <w:style w:type="numbering" w:customStyle="1" w:styleId="Headings">
    <w:name w:val="Headings"/>
    <w:uiPriority w:val="99"/>
    <w:rsid w:val="00EE6D4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E6D4E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EE6D4E"/>
    <w:pPr>
      <w:numPr>
        <w:ilvl w:val="1"/>
        <w:numId w:val="7"/>
      </w:numPr>
      <w:tabs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B50496"/>
    <w:pPr>
      <w:numPr>
        <w:ilvl w:val="2"/>
        <w:numId w:val="7"/>
      </w:numPr>
      <w:tabs>
        <w:tab w:val="left" w:pos="1021"/>
      </w:tabs>
      <w:spacing w:before="120"/>
    </w:pPr>
    <w:rPr>
      <w:rFonts w:cs="Times New Roman"/>
    </w:rPr>
  </w:style>
  <w:style w:type="paragraph" w:styleId="ListBullet4">
    <w:name w:val="List Bullet 4"/>
    <w:basedOn w:val="Normal"/>
    <w:uiPriority w:val="99"/>
    <w:semiHidden/>
    <w:rsid w:val="00EE6D4E"/>
    <w:pPr>
      <w:numPr>
        <w:ilvl w:val="3"/>
        <w:numId w:val="7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EE6D4E"/>
    <w:pPr>
      <w:numPr>
        <w:ilvl w:val="4"/>
        <w:numId w:val="7"/>
      </w:numPr>
      <w:spacing w:before="20" w:after="40"/>
    </w:pPr>
  </w:style>
  <w:style w:type="numbering" w:customStyle="1" w:styleId="ListBullets">
    <w:name w:val="ListBullets"/>
    <w:uiPriority w:val="99"/>
    <w:rsid w:val="00EE6D4E"/>
    <w:pPr>
      <w:numPr>
        <w:numId w:val="3"/>
      </w:numPr>
    </w:pPr>
  </w:style>
  <w:style w:type="paragraph" w:styleId="ListNumber">
    <w:name w:val="List Number"/>
    <w:basedOn w:val="Normal"/>
    <w:rsid w:val="00EE6D4E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EE6D4E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EE6D4E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EE6D4E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EE6D4E"/>
    <w:pPr>
      <w:numPr>
        <w:ilvl w:val="4"/>
        <w:numId w:val="2"/>
      </w:numPr>
      <w:spacing w:before="20" w:after="40"/>
    </w:pPr>
  </w:style>
  <w:style w:type="paragraph" w:styleId="Header">
    <w:name w:val="header"/>
    <w:basedOn w:val="Normal"/>
    <w:link w:val="HeaderChar"/>
    <w:uiPriority w:val="99"/>
    <w:unhideWhenUsed/>
    <w:rsid w:val="00EE6D4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link w:val="Header"/>
    <w:uiPriority w:val="99"/>
    <w:rsid w:val="00EE6D4E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qFormat/>
    <w:rsid w:val="00EE6D4E"/>
    <w:pPr>
      <w:spacing w:after="180"/>
    </w:pPr>
    <w:rPr>
      <w:sz w:val="48"/>
      <w:szCs w:val="48"/>
    </w:rPr>
  </w:style>
  <w:style w:type="character" w:styleId="Hyperlink">
    <w:name w:val="Hyperlink"/>
    <w:uiPriority w:val="99"/>
    <w:unhideWhenUsed/>
    <w:rsid w:val="00EE6D4E"/>
    <w:rPr>
      <w:color w:val="0563C1"/>
      <w:u w:val="single"/>
    </w:rPr>
  </w:style>
  <w:style w:type="paragraph" w:customStyle="1" w:styleId="largeprint">
    <w:name w:val="largeprint"/>
    <w:basedOn w:val="Normal"/>
    <w:qFormat/>
    <w:rsid w:val="00EE6D4E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qFormat/>
    <w:rsid w:val="00EE6D4E"/>
    <w:pPr>
      <w:spacing w:before="140"/>
    </w:pPr>
  </w:style>
  <w:style w:type="paragraph" w:customStyle="1" w:styleId="letter-reference">
    <w:name w:val="letter-reference"/>
    <w:basedOn w:val="Normal"/>
    <w:qFormat/>
    <w:rsid w:val="00EE6D4E"/>
    <w:pPr>
      <w:spacing w:before="460"/>
    </w:pPr>
  </w:style>
  <w:style w:type="paragraph" w:customStyle="1" w:styleId="letter-salutation">
    <w:name w:val="letter-salutation"/>
    <w:basedOn w:val="Normal"/>
    <w:qFormat/>
    <w:rsid w:val="00EE6D4E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EE6D4E"/>
    <w:pPr>
      <w:spacing w:before="0"/>
    </w:pPr>
  </w:style>
  <w:style w:type="paragraph" w:customStyle="1" w:styleId="letter-signoff-contact-details">
    <w:name w:val="letter-signoff-contact-details"/>
    <w:basedOn w:val="Normalnospaceafterorbefore"/>
    <w:qFormat/>
    <w:rsid w:val="00EE6D4E"/>
  </w:style>
  <w:style w:type="paragraph" w:customStyle="1" w:styleId="letter-signoff-email">
    <w:name w:val="letter-signoff-email"/>
    <w:basedOn w:val="Normal"/>
    <w:qFormat/>
    <w:rsid w:val="00EE6D4E"/>
    <w:pPr>
      <w:spacing w:before="0" w:after="180"/>
    </w:pPr>
  </w:style>
  <w:style w:type="paragraph" w:customStyle="1" w:styleId="letter-signoff-job-title">
    <w:name w:val="letter-signoff-job-title"/>
    <w:basedOn w:val="Normal"/>
    <w:qFormat/>
    <w:rsid w:val="00EE6D4E"/>
    <w:pPr>
      <w:spacing w:before="0" w:after="180"/>
    </w:pPr>
  </w:style>
  <w:style w:type="paragraph" w:customStyle="1" w:styleId="letter-signoff-name">
    <w:name w:val="letter-signoff-name"/>
    <w:basedOn w:val="Normalnospaceafterorbefore"/>
    <w:qFormat/>
    <w:rsid w:val="00EE6D4E"/>
    <w:pPr>
      <w:spacing w:before="1000"/>
    </w:pPr>
  </w:style>
  <w:style w:type="paragraph" w:customStyle="1" w:styleId="letter-subject-line">
    <w:name w:val="letter-subject-line"/>
    <w:basedOn w:val="Normal"/>
    <w:qFormat/>
    <w:rsid w:val="00EE6D4E"/>
    <w:rPr>
      <w:b/>
    </w:rPr>
  </w:style>
  <w:style w:type="paragraph" w:customStyle="1" w:styleId="ListNumbered">
    <w:name w:val="List Numbered"/>
    <w:basedOn w:val="Normal"/>
    <w:semiHidden/>
    <w:qFormat/>
    <w:rsid w:val="00EE6D4E"/>
    <w:pPr>
      <w:spacing w:before="20" w:after="20"/>
      <w:ind w:left="360" w:hanging="360"/>
    </w:pPr>
  </w:style>
  <w:style w:type="paragraph" w:styleId="NormalIndent">
    <w:name w:val="Normal Indent"/>
    <w:aliases w:val="Normal Indent 10mm"/>
    <w:basedOn w:val="Normal"/>
    <w:uiPriority w:val="99"/>
    <w:unhideWhenUsed/>
    <w:rsid w:val="00EE6D4E"/>
    <w:pPr>
      <w:ind w:left="567"/>
    </w:pPr>
  </w:style>
  <w:style w:type="paragraph" w:customStyle="1" w:styleId="Normalnumberedparas">
    <w:name w:val="Normal numbered paras"/>
    <w:basedOn w:val="NormalIndent"/>
    <w:qFormat/>
    <w:rsid w:val="00EE6D4E"/>
    <w:pPr>
      <w:tabs>
        <w:tab w:val="left" w:pos="454"/>
      </w:tabs>
      <w:spacing w:before="120" w:after="240"/>
      <w:ind w:left="0"/>
    </w:pPr>
  </w:style>
  <w:style w:type="paragraph" w:customStyle="1" w:styleId="Normalnumberedparas1">
    <w:name w:val="Normal numbered paras 1"/>
    <w:basedOn w:val="NormalIndent"/>
    <w:qFormat/>
    <w:rsid w:val="00EE6D4E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qFormat/>
    <w:rsid w:val="00EE6D4E"/>
    <w:pPr>
      <w:numPr>
        <w:numId w:val="6"/>
      </w:numPr>
      <w:tabs>
        <w:tab w:val="clear" w:pos="454"/>
        <w:tab w:val="left" w:pos="340"/>
      </w:tabs>
    </w:pPr>
  </w:style>
  <w:style w:type="paragraph" w:customStyle="1" w:styleId="Normaltabletext">
    <w:name w:val="Normal table text"/>
    <w:basedOn w:val="Normal"/>
    <w:rsid w:val="00EE6D4E"/>
    <w:pPr>
      <w:spacing w:before="60" w:after="60"/>
    </w:pPr>
    <w:rPr>
      <w:lang w:eastAsia="en-US"/>
    </w:rPr>
  </w:style>
  <w:style w:type="paragraph" w:customStyle="1" w:styleId="Prospectaddress">
    <w:name w:val="Prospect address"/>
    <w:basedOn w:val="Footer"/>
    <w:qFormat/>
    <w:rsid w:val="00EE6D4E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EE6D4E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E6D4E"/>
    <w:rPr>
      <w:rFonts w:ascii="Arial" w:hAnsi="Arial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Normalindent6mm">
    <w:name w:val="Normal indent 6mm"/>
    <w:basedOn w:val="Normal"/>
    <w:rsid w:val="00EE6D4E"/>
    <w:pPr>
      <w:ind w:left="340"/>
    </w:pPr>
  </w:style>
  <w:style w:type="character" w:styleId="FollowedHyperlink">
    <w:name w:val="FollowedHyperlink"/>
    <w:basedOn w:val="DefaultParagraphFont"/>
    <w:uiPriority w:val="99"/>
    <w:semiHidden/>
    <w:unhideWhenUsed/>
    <w:rsid w:val="00714079"/>
    <w:rPr>
      <w:color w:val="800080" w:themeColor="followedHyperlink"/>
      <w:u w:val="single"/>
    </w:rPr>
  </w:style>
  <w:style w:type="paragraph" w:customStyle="1" w:styleId="MainHeading">
    <w:name w:val="Main Heading"/>
    <w:basedOn w:val="Normal"/>
    <w:rsid w:val="007C4BAE"/>
    <w:pPr>
      <w:spacing w:before="0"/>
    </w:pPr>
    <w:rPr>
      <w:rFonts w:eastAsia="Times New Roman" w:cs="Times New Roman"/>
      <w:b/>
      <w:sz w:val="24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29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370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05F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FEC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F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FEC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FE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FE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1D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F446A"/>
    <w:rPr>
      <w:rFonts w:ascii="Arial" w:hAnsi="Arial" w:cs="Arial"/>
      <w:sz w:val="21"/>
      <w:szCs w:val="21"/>
    </w:rPr>
  </w:style>
  <w:style w:type="character" w:customStyle="1" w:styleId="white3">
    <w:name w:val="white3"/>
    <w:basedOn w:val="DefaultParagraphFont"/>
    <w:rsid w:val="008614F0"/>
    <w:rPr>
      <w:strike w:val="0"/>
      <w:dstrike w:val="0"/>
      <w:color w:val="FFFF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614F0"/>
    <w:rPr>
      <w:b/>
      <w:bCs/>
    </w:rPr>
  </w:style>
  <w:style w:type="character" w:customStyle="1" w:styleId="ui-provider">
    <w:name w:val="ui-provider"/>
    <w:basedOn w:val="DefaultParagraphFont"/>
    <w:rsid w:val="006B5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108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272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677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nec\AppData\Roaming\Microsoft\Templates\minutes.dotx" TargetMode="Externa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D10AF-9851-4C92-88FD-2D0BBAFA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minutes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>LONDON SE1 7AQ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Sarah Powell</dc:creator>
  <cp:keywords/>
  <dc:description/>
  <cp:lastModifiedBy>Jayne Clark</cp:lastModifiedBy>
  <cp:revision>2</cp:revision>
  <cp:lastPrinted>2006-01-26T18:56:00Z</cp:lastPrinted>
  <dcterms:created xsi:type="dcterms:W3CDTF">2025-07-17T12:35:00Z</dcterms:created>
  <dcterms:modified xsi:type="dcterms:W3CDTF">2025-07-17T12:35:00Z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818d02-8d25-4bb9-b27c-e4db64670887_Enabled">
    <vt:lpwstr>true</vt:lpwstr>
  </property>
  <property fmtid="{D5CDD505-2E9C-101B-9397-08002B2CF9AE}" pid="3" name="MSIP_Label_55818d02-8d25-4bb9-b27c-e4db64670887_SetDate">
    <vt:lpwstr>2021-11-09T10:58:46Z</vt:lpwstr>
  </property>
  <property fmtid="{D5CDD505-2E9C-101B-9397-08002B2CF9AE}" pid="4" name="MSIP_Label_55818d02-8d25-4bb9-b27c-e4db64670887_Method">
    <vt:lpwstr>Standard</vt:lpwstr>
  </property>
  <property fmtid="{D5CDD505-2E9C-101B-9397-08002B2CF9AE}" pid="5" name="MSIP_Label_55818d02-8d25-4bb9-b27c-e4db64670887_Name">
    <vt:lpwstr>55818d02-8d25-4bb9-b27c-e4db64670887</vt:lpwstr>
  </property>
  <property fmtid="{D5CDD505-2E9C-101B-9397-08002B2CF9AE}" pid="6" name="MSIP_Label_55818d02-8d25-4bb9-b27c-e4db64670887_SiteId">
    <vt:lpwstr>a7f35688-9c00-4d5e-ba41-29f146377ab0</vt:lpwstr>
  </property>
  <property fmtid="{D5CDD505-2E9C-101B-9397-08002B2CF9AE}" pid="7" name="MSIP_Label_55818d02-8d25-4bb9-b27c-e4db64670887_ActionId">
    <vt:lpwstr>739fea72-1af5-4650-953d-c9a18d9ae6bb</vt:lpwstr>
  </property>
  <property fmtid="{D5CDD505-2E9C-101B-9397-08002B2CF9AE}" pid="8" name="MSIP_Label_55818d02-8d25-4bb9-b27c-e4db64670887_ContentBits">
    <vt:lpwstr>0</vt:lpwstr>
  </property>
  <property fmtid="{D5CDD505-2E9C-101B-9397-08002B2CF9AE}" pid="9" name="_NewReviewCycle">
    <vt:lpwstr/>
  </property>
</Properties>
</file>