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2613" w14:textId="77777777" w:rsidR="001A5F9B" w:rsidRDefault="001A5F9B" w:rsidP="001A5F9B"/>
    <w:p w14:paraId="08EA5EE1" w14:textId="77777777" w:rsidR="001A5F9B" w:rsidRDefault="001A5F9B" w:rsidP="001A5F9B"/>
    <w:tbl>
      <w:tblPr>
        <w:tblW w:w="0" w:type="auto"/>
        <w:tblLook w:val="0000" w:firstRow="0" w:lastRow="0" w:firstColumn="0" w:lastColumn="0" w:noHBand="0" w:noVBand="0"/>
      </w:tblPr>
      <w:tblGrid>
        <w:gridCol w:w="5798"/>
        <w:gridCol w:w="2763"/>
      </w:tblGrid>
      <w:tr w:rsidR="001A5F9B" w14:paraId="54579907" w14:textId="77777777" w:rsidTr="00C5114C">
        <w:tc>
          <w:tcPr>
            <w:tcW w:w="5798" w:type="dxa"/>
          </w:tcPr>
          <w:p w14:paraId="066EF17A" w14:textId="55FACD5F" w:rsidR="001A5F9B" w:rsidRDefault="001A5F9B" w:rsidP="00142A80">
            <w:r>
              <w:t xml:space="preserve">To: </w:t>
            </w:r>
            <w:r w:rsidR="008B106C">
              <w:rPr>
                <w:b/>
              </w:rPr>
              <w:t>ITT Sector Executive Committee</w:t>
            </w:r>
          </w:p>
        </w:tc>
        <w:tc>
          <w:tcPr>
            <w:tcW w:w="2763" w:type="dxa"/>
          </w:tcPr>
          <w:p w14:paraId="693293A9" w14:textId="53F25454" w:rsidR="001A5F9B" w:rsidRPr="009C3FD1" w:rsidRDefault="15CCA220" w:rsidP="0000502A">
            <w:r>
              <w:t xml:space="preserve">Date </w:t>
            </w:r>
          </w:p>
        </w:tc>
      </w:tr>
      <w:tr w:rsidR="001A5F9B" w14:paraId="383A0DC0" w14:textId="77777777" w:rsidTr="00C5114C">
        <w:tc>
          <w:tcPr>
            <w:tcW w:w="5798" w:type="dxa"/>
          </w:tcPr>
          <w:p w14:paraId="3F968B31" w14:textId="77777777" w:rsidR="001A5F9B" w:rsidRDefault="001A5F9B" w:rsidP="000E33BF">
            <w:pPr>
              <w:tabs>
                <w:tab w:val="left" w:pos="426"/>
                <w:tab w:val="left" w:pos="6861"/>
              </w:tabs>
              <w:rPr>
                <w:b/>
              </w:rPr>
            </w:pPr>
          </w:p>
        </w:tc>
        <w:tc>
          <w:tcPr>
            <w:tcW w:w="2763" w:type="dxa"/>
          </w:tcPr>
          <w:p w14:paraId="0D66B4FD" w14:textId="400F2007" w:rsidR="001A5F9B" w:rsidRDefault="00BF2959" w:rsidP="0000502A">
            <w:pPr>
              <w:tabs>
                <w:tab w:val="left" w:pos="426"/>
                <w:tab w:val="left" w:pos="6861"/>
              </w:tabs>
            </w:pPr>
            <w:r>
              <w:t>202</w:t>
            </w:r>
            <w:r w:rsidR="00BD0004">
              <w:t>5</w:t>
            </w:r>
            <w:r>
              <w:t>/</w:t>
            </w:r>
            <w:r w:rsidR="00B025B6">
              <w:t>0</w:t>
            </w:r>
            <w:r w:rsidR="00605387">
              <w:t>0</w:t>
            </w:r>
            <w:r w:rsidR="00FE4085">
              <w:t>xxx</w:t>
            </w:r>
          </w:p>
        </w:tc>
      </w:tr>
    </w:tbl>
    <w:p w14:paraId="7F29FE7C" w14:textId="3E9F6055" w:rsidR="008B106C" w:rsidRPr="00C36466" w:rsidRDefault="00142A80" w:rsidP="00971112">
      <w:pPr>
        <w:pStyle w:val="Heading2"/>
        <w:rPr>
          <w:sz w:val="24"/>
          <w:szCs w:val="24"/>
        </w:rPr>
      </w:pPr>
      <w:bookmarkStart w:id="0" w:name="_Hlk169098935"/>
      <w:r>
        <w:t xml:space="preserve">Agenda for </w:t>
      </w:r>
      <w:r w:rsidR="008B106C">
        <w:t>ITT Sector Executive Committee</w:t>
      </w:r>
      <w:r>
        <w:t xml:space="preserve"> meeting </w:t>
      </w:r>
      <w:r w:rsidR="00067936">
        <w:br/>
      </w:r>
      <w:r>
        <w:t xml:space="preserve">to be held </w:t>
      </w:r>
      <w:r w:rsidR="00FE4085">
        <w:t>18 July</w:t>
      </w:r>
      <w:r w:rsidR="002E3AAD">
        <w:t xml:space="preserve"> 2025 </w:t>
      </w:r>
      <w:r w:rsidR="00C36466">
        <w:t xml:space="preserve">via MS Teams </w:t>
      </w:r>
      <w:r w:rsidR="00FE4085">
        <w:t>10</w:t>
      </w:r>
      <w:r w:rsidR="00C36466">
        <w:t>am</w:t>
      </w:r>
      <w:r w:rsidR="00FE4085">
        <w:t xml:space="preserve"> – 3</w:t>
      </w:r>
      <w:r w:rsidR="00C36466">
        <w:t>pm</w:t>
      </w:r>
      <w:r w:rsidR="00FE4085">
        <w:br/>
      </w:r>
    </w:p>
    <w:p w14:paraId="7CE3B0C1" w14:textId="059C66CD" w:rsidR="008B106C" w:rsidRPr="001F1F2A" w:rsidRDefault="008B106C" w:rsidP="009F0007">
      <w:pPr>
        <w:pStyle w:val="ListParagraph"/>
        <w:numPr>
          <w:ilvl w:val="0"/>
          <w:numId w:val="13"/>
        </w:numPr>
        <w:spacing w:before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1F1F2A">
        <w:rPr>
          <w:rFonts w:eastAsia="Times New Roman"/>
          <w:sz w:val="24"/>
          <w:szCs w:val="24"/>
        </w:rPr>
        <w:t xml:space="preserve">Opening remarks </w:t>
      </w:r>
      <w:r w:rsidR="00EE4F35" w:rsidRPr="001F1F2A">
        <w:rPr>
          <w:rFonts w:eastAsia="Times New Roman"/>
          <w:sz w:val="24"/>
          <w:szCs w:val="24"/>
        </w:rPr>
        <w:t>from the Chair</w:t>
      </w:r>
    </w:p>
    <w:p w14:paraId="1623EE49" w14:textId="77777777" w:rsidR="008B106C" w:rsidRPr="001F1F2A" w:rsidRDefault="008B106C" w:rsidP="008B106C">
      <w:pPr>
        <w:pStyle w:val="ListParagraph"/>
        <w:spacing w:before="0"/>
        <w:contextualSpacing w:val="0"/>
        <w:rPr>
          <w:rFonts w:ascii="Calibri" w:eastAsia="Times New Roman" w:hAnsi="Calibri" w:cs="Calibri"/>
          <w:sz w:val="24"/>
          <w:szCs w:val="24"/>
        </w:rPr>
      </w:pPr>
    </w:p>
    <w:p w14:paraId="3F894889" w14:textId="77777777" w:rsidR="00876E85" w:rsidRDefault="008B106C" w:rsidP="00DE039A">
      <w:pPr>
        <w:pStyle w:val="ListParagraph"/>
        <w:numPr>
          <w:ilvl w:val="0"/>
          <w:numId w:val="13"/>
        </w:numPr>
        <w:spacing w:before="0"/>
        <w:contextualSpacing w:val="0"/>
        <w:rPr>
          <w:rFonts w:eastAsia="Times New Roman"/>
          <w:sz w:val="24"/>
          <w:szCs w:val="24"/>
        </w:rPr>
      </w:pPr>
      <w:r w:rsidRPr="001F1F2A">
        <w:rPr>
          <w:rFonts w:eastAsia="Times New Roman"/>
          <w:sz w:val="24"/>
          <w:szCs w:val="24"/>
        </w:rPr>
        <w:t>Apologies</w:t>
      </w:r>
      <w:r w:rsidR="00EE4F35" w:rsidRPr="001F1F2A">
        <w:rPr>
          <w:rFonts w:eastAsia="Times New Roman"/>
          <w:sz w:val="24"/>
          <w:szCs w:val="24"/>
        </w:rPr>
        <w:t xml:space="preserve"> and </w:t>
      </w:r>
      <w:r w:rsidR="00920478" w:rsidRPr="001F1F2A">
        <w:rPr>
          <w:rFonts w:eastAsia="Times New Roman"/>
          <w:sz w:val="24"/>
          <w:szCs w:val="24"/>
        </w:rPr>
        <w:t>i</w:t>
      </w:r>
      <w:r w:rsidR="00EE4F35" w:rsidRPr="001F1F2A">
        <w:rPr>
          <w:rFonts w:eastAsia="Times New Roman"/>
          <w:sz w:val="24"/>
          <w:szCs w:val="24"/>
        </w:rPr>
        <w:t>ntroductions</w:t>
      </w:r>
      <w:r w:rsidR="00487769">
        <w:rPr>
          <w:rFonts w:eastAsia="Times New Roman"/>
          <w:sz w:val="24"/>
          <w:szCs w:val="24"/>
        </w:rPr>
        <w:br/>
      </w:r>
    </w:p>
    <w:p w14:paraId="17361CB8" w14:textId="11993C20" w:rsidR="00B76CFF" w:rsidRDefault="00A82D37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 w:rsidRPr="001F1F2A">
        <w:rPr>
          <w:rFonts w:eastAsia="Times New Roman"/>
          <w:sz w:val="24"/>
          <w:szCs w:val="24"/>
        </w:rPr>
        <w:t xml:space="preserve">Minutes of the last meeting – </w:t>
      </w:r>
      <w:r w:rsidR="00DD402B">
        <w:rPr>
          <w:rFonts w:eastAsia="Times New Roman"/>
          <w:sz w:val="24"/>
          <w:szCs w:val="24"/>
        </w:rPr>
        <w:br/>
      </w:r>
      <w:r w:rsidR="00B76CFF" w:rsidRPr="001F1F2A">
        <w:rPr>
          <w:rFonts w:eastAsia="Times New Roman"/>
          <w:sz w:val="24"/>
          <w:szCs w:val="24"/>
        </w:rPr>
        <w:t>Matters arising</w:t>
      </w:r>
      <w:r w:rsidR="00B76CFF">
        <w:rPr>
          <w:rFonts w:eastAsia="Times New Roman"/>
          <w:sz w:val="24"/>
          <w:szCs w:val="24"/>
        </w:rPr>
        <w:br/>
      </w:r>
    </w:p>
    <w:p w14:paraId="5BC1C9CE" w14:textId="6300C3BE" w:rsidR="00B76CFF" w:rsidRPr="00B76CFF" w:rsidRDefault="00B76CFF" w:rsidP="0087002E">
      <w:pPr>
        <w:pStyle w:val="ListParagraph"/>
        <w:numPr>
          <w:ilvl w:val="0"/>
          <w:numId w:val="13"/>
        </w:numPr>
        <w:spacing w:before="0"/>
        <w:contextualSpacing w:val="0"/>
        <w:rPr>
          <w:rFonts w:eastAsia="Times New Roman"/>
          <w:sz w:val="24"/>
          <w:szCs w:val="24"/>
        </w:rPr>
      </w:pPr>
      <w:r w:rsidRPr="00B76CFF">
        <w:rPr>
          <w:rFonts w:eastAsia="Times New Roman"/>
          <w:sz w:val="24"/>
          <w:szCs w:val="24"/>
        </w:rPr>
        <w:t xml:space="preserve">Head of Sector </w:t>
      </w:r>
      <w:r w:rsidR="004A561B">
        <w:rPr>
          <w:rFonts w:eastAsia="Times New Roman"/>
          <w:sz w:val="24"/>
          <w:szCs w:val="24"/>
        </w:rPr>
        <w:t>update</w:t>
      </w:r>
    </w:p>
    <w:p w14:paraId="3F2E0009" w14:textId="3467C000" w:rsidR="00B76CFF" w:rsidRDefault="00B76CFF" w:rsidP="00B76CFF">
      <w:pPr>
        <w:pStyle w:val="ListParagraph"/>
        <w:spacing w:before="0"/>
        <w:rPr>
          <w:rFonts w:eastAsia="Times New Roman"/>
          <w:sz w:val="24"/>
          <w:szCs w:val="24"/>
        </w:rPr>
      </w:pPr>
    </w:p>
    <w:p w14:paraId="67F97221" w14:textId="77777777" w:rsidR="000F75A8" w:rsidRDefault="00B76CFF" w:rsidP="008460A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 w:rsidRPr="00B17997">
        <w:rPr>
          <w:rFonts w:eastAsia="Times New Roman"/>
          <w:sz w:val="24"/>
          <w:szCs w:val="24"/>
        </w:rPr>
        <w:t xml:space="preserve">IT&amp;T Conference </w:t>
      </w:r>
      <w:r w:rsidR="00B17997">
        <w:rPr>
          <w:rFonts w:eastAsia="Times New Roman"/>
          <w:sz w:val="24"/>
          <w:szCs w:val="24"/>
        </w:rPr>
        <w:t>Review</w:t>
      </w:r>
    </w:p>
    <w:p w14:paraId="04335CE6" w14:textId="7C180EF7" w:rsidR="004A561B" w:rsidRPr="00B17997" w:rsidRDefault="000F75A8" w:rsidP="000F75A8">
      <w:pPr>
        <w:pStyle w:val="ListParagraph"/>
        <w:numPr>
          <w:ilvl w:val="0"/>
          <w:numId w:val="16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Action on motions</w:t>
      </w:r>
      <w:r w:rsidR="004A561B" w:rsidRPr="00B17997">
        <w:rPr>
          <w:rFonts w:eastAsia="Times New Roman"/>
          <w:sz w:val="24"/>
          <w:szCs w:val="24"/>
        </w:rPr>
        <w:br/>
      </w:r>
    </w:p>
    <w:p w14:paraId="2DE9FA48" w14:textId="49610F23" w:rsidR="004A561B" w:rsidRDefault="004A561B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 w:rsidRPr="001F1F2A">
        <w:rPr>
          <w:rFonts w:eastAsia="Times New Roman"/>
          <w:sz w:val="24"/>
          <w:szCs w:val="24"/>
        </w:rPr>
        <w:t>Sector membership update</w:t>
      </w:r>
    </w:p>
    <w:p w14:paraId="121E8867" w14:textId="08FBE006" w:rsidR="004A561B" w:rsidRPr="004A561B" w:rsidRDefault="004A561B" w:rsidP="004A561B">
      <w:pPr>
        <w:pStyle w:val="ListParagraph"/>
        <w:rPr>
          <w:rFonts w:eastAsia="Times New Roman"/>
          <w:sz w:val="24"/>
          <w:szCs w:val="24"/>
        </w:rPr>
      </w:pPr>
    </w:p>
    <w:p w14:paraId="7273BDB0" w14:textId="3EA4604E" w:rsidR="00805787" w:rsidRDefault="004A561B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Sector industrial updates </w:t>
      </w:r>
      <w:r w:rsidR="00834C27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BT Committee minutes</w:t>
      </w:r>
    </w:p>
    <w:p w14:paraId="1CA75950" w14:textId="430F7185" w:rsidR="00B76CFF" w:rsidRPr="00805787" w:rsidRDefault="00805787" w:rsidP="00805787">
      <w:pPr>
        <w:pStyle w:val="ListParagraph"/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Sector update to the NEC</w:t>
      </w:r>
      <w:r w:rsidR="00457A36" w:rsidRPr="00805787">
        <w:rPr>
          <w:rFonts w:eastAsia="Times New Roman"/>
          <w:sz w:val="24"/>
          <w:szCs w:val="24"/>
        </w:rPr>
        <w:br/>
      </w:r>
    </w:p>
    <w:p w14:paraId="48B8B701" w14:textId="4EE83105" w:rsidR="00B76CFF" w:rsidRPr="001F1F2A" w:rsidRDefault="00B76CFF" w:rsidP="00B76CFF">
      <w:pPr>
        <w:pStyle w:val="ListParagraph"/>
        <w:numPr>
          <w:ilvl w:val="0"/>
          <w:numId w:val="13"/>
        </w:numPr>
        <w:spacing w:before="0"/>
        <w:contextualSpacing w:val="0"/>
        <w:rPr>
          <w:rFonts w:eastAsia="Times New Roman"/>
          <w:sz w:val="24"/>
          <w:szCs w:val="24"/>
        </w:rPr>
      </w:pPr>
      <w:r w:rsidRPr="001F1F2A">
        <w:rPr>
          <w:rFonts w:eastAsia="Times New Roman"/>
          <w:sz w:val="24"/>
          <w:szCs w:val="24"/>
        </w:rPr>
        <w:t xml:space="preserve"> </w:t>
      </w:r>
      <w:r w:rsidR="00457A36">
        <w:rPr>
          <w:rFonts w:eastAsia="Times New Roman"/>
          <w:sz w:val="24"/>
          <w:szCs w:val="24"/>
        </w:rPr>
        <w:t>Pensions update</w:t>
      </w:r>
    </w:p>
    <w:p w14:paraId="71517AFA" w14:textId="2ED9D0A6" w:rsidR="00B76CFF" w:rsidRPr="00B76CFF" w:rsidRDefault="00B76CFF" w:rsidP="00B76CFF">
      <w:pPr>
        <w:pStyle w:val="ListParagraph"/>
        <w:spacing w:before="0"/>
        <w:rPr>
          <w:rFonts w:eastAsia="Times New Roman"/>
          <w:sz w:val="24"/>
          <w:szCs w:val="24"/>
        </w:rPr>
      </w:pPr>
    </w:p>
    <w:p w14:paraId="671C857B" w14:textId="5F2523C3" w:rsidR="00B76CFF" w:rsidRDefault="00457A36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457A36">
        <w:rPr>
          <w:rFonts w:eastAsia="Times New Roman"/>
          <w:sz w:val="24"/>
          <w:szCs w:val="24"/>
        </w:rPr>
        <w:t>UNI Global ICTS update</w:t>
      </w:r>
    </w:p>
    <w:p w14:paraId="7B213F01" w14:textId="77777777" w:rsidR="00457A36" w:rsidRPr="00457A36" w:rsidRDefault="00457A36" w:rsidP="00457A36">
      <w:pPr>
        <w:pStyle w:val="ListParagraph"/>
        <w:rPr>
          <w:rFonts w:eastAsia="Times New Roman"/>
          <w:sz w:val="24"/>
          <w:szCs w:val="24"/>
        </w:rPr>
      </w:pPr>
    </w:p>
    <w:p w14:paraId="571FD452" w14:textId="5197247C" w:rsidR="00457A36" w:rsidRDefault="00457A36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Communications</w:t>
      </w:r>
    </w:p>
    <w:p w14:paraId="36E748A1" w14:textId="77777777" w:rsidR="00457A36" w:rsidRPr="00457A36" w:rsidRDefault="00457A36" w:rsidP="00457A36">
      <w:pPr>
        <w:pStyle w:val="ListParagraph"/>
        <w:rPr>
          <w:rFonts w:eastAsia="Times New Roman"/>
          <w:sz w:val="24"/>
          <w:szCs w:val="24"/>
        </w:rPr>
      </w:pPr>
    </w:p>
    <w:p w14:paraId="23CAD201" w14:textId="76ADB6C9" w:rsidR="00457A36" w:rsidRDefault="00457A36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AI</w:t>
      </w:r>
    </w:p>
    <w:p w14:paraId="0AD22CE7" w14:textId="77777777" w:rsidR="00457A36" w:rsidRPr="00457A36" w:rsidRDefault="00457A36" w:rsidP="00457A36">
      <w:pPr>
        <w:pStyle w:val="ListParagraph"/>
        <w:rPr>
          <w:rFonts w:eastAsia="Times New Roman"/>
          <w:sz w:val="24"/>
          <w:szCs w:val="24"/>
        </w:rPr>
      </w:pPr>
    </w:p>
    <w:p w14:paraId="4CEBBD83" w14:textId="014A362F" w:rsidR="00457A36" w:rsidRPr="001F1F2A" w:rsidRDefault="00457A36" w:rsidP="00B76CFF">
      <w:pPr>
        <w:pStyle w:val="ListParagraph"/>
        <w:numPr>
          <w:ilvl w:val="0"/>
          <w:numId w:val="13"/>
        </w:num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Any other business</w:t>
      </w:r>
    </w:p>
    <w:p w14:paraId="6EFDBA9F" w14:textId="61923875" w:rsidR="00C57653" w:rsidRDefault="00DC3E44" w:rsidP="00C57653">
      <w:pPr>
        <w:pStyle w:val="ListParagraph"/>
        <w:spacing w:before="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Profile information</w:t>
      </w:r>
      <w:r w:rsidR="00EF3565">
        <w:rPr>
          <w:rFonts w:eastAsia="Times New Roman"/>
          <w:sz w:val="24"/>
          <w:szCs w:val="24"/>
        </w:rPr>
        <w:br/>
      </w:r>
    </w:p>
    <w:p w14:paraId="38149876" w14:textId="64041462" w:rsidR="00A05FED" w:rsidRPr="002A734A" w:rsidRDefault="00C57653" w:rsidP="00D3012F">
      <w:pPr>
        <w:spacing w:befor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BF3EAA" w:rsidRPr="00C57653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>.</w:t>
      </w:r>
      <w:r w:rsidR="00BF3EAA" w:rsidRPr="00C57653">
        <w:rPr>
          <w:rFonts w:eastAsia="Times New Roman"/>
          <w:sz w:val="24"/>
          <w:szCs w:val="24"/>
        </w:rPr>
        <w:t xml:space="preserve"> Dates of future meetings</w:t>
      </w:r>
      <w:r w:rsidR="002F119D" w:rsidRPr="001F1F2A">
        <w:rPr>
          <w:rFonts w:eastAsia="Times New Roman"/>
          <w:sz w:val="24"/>
          <w:szCs w:val="24"/>
        </w:rPr>
        <w:br/>
      </w:r>
      <w:r w:rsidR="00192B3E" w:rsidRPr="001F1F2A">
        <w:rPr>
          <w:rFonts w:eastAsia="Times New Roman"/>
          <w:sz w:val="24"/>
          <w:szCs w:val="24"/>
        </w:rPr>
        <w:br/>
      </w:r>
      <w:bookmarkStart w:id="1" w:name="_Hlk160640594"/>
    </w:p>
    <w:bookmarkEnd w:id="1"/>
    <w:bookmarkEnd w:id="0"/>
    <w:sectPr w:rsidR="00A05FED" w:rsidRPr="002A734A" w:rsidSect="00E41AE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644" w:bottom="1134" w:left="1701" w:header="720" w:footer="147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A9E5" w14:textId="77777777" w:rsidR="00F96181" w:rsidRDefault="00F96181">
      <w:r>
        <w:separator/>
      </w:r>
    </w:p>
  </w:endnote>
  <w:endnote w:type="continuationSeparator" w:id="0">
    <w:p w14:paraId="69E64406" w14:textId="77777777" w:rsidR="00F96181" w:rsidRDefault="00F9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EB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C99B9B0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683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71A84">
      <w:rPr>
        <w:noProof/>
      </w:rPr>
      <w:t>2</w:t>
    </w:r>
    <w:r>
      <w:fldChar w:fldCharType="end"/>
    </w:r>
  </w:p>
  <w:p w14:paraId="2C08F226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9C3FD1" w:rsidRPr="00CB5A86" w14:paraId="1FAFC8A3" w14:textId="77777777" w:rsidTr="00E41AEC">
      <w:tc>
        <w:tcPr>
          <w:tcW w:w="4244" w:type="dxa"/>
          <w:noWrap/>
          <w:vAlign w:val="bottom"/>
        </w:tcPr>
        <w:p w14:paraId="7FC7D8A2" w14:textId="0922F1B7" w:rsidR="009C3FD1" w:rsidRPr="00CB5A86" w:rsidRDefault="009C3FD1" w:rsidP="00E41AEC">
          <w:pPr>
            <w:pStyle w:val="Prospectaddress"/>
          </w:pPr>
          <w:r w:rsidRPr="00CB5A86">
            <w:t xml:space="preserve">Prospect </w:t>
          </w:r>
        </w:p>
        <w:p w14:paraId="30CEA8F4" w14:textId="2A87A0C8" w:rsidR="009C3FD1" w:rsidRPr="009E6FEE" w:rsidRDefault="003264B5" w:rsidP="00E41AEC">
          <w:pPr>
            <w:pStyle w:val="Prospectaddress"/>
          </w:pPr>
          <w:r>
            <w:t>100 Rochester Row</w:t>
          </w:r>
        </w:p>
        <w:p w14:paraId="033453EA" w14:textId="77777777" w:rsidR="009C3FD1" w:rsidRDefault="009C3FD1" w:rsidP="00E41AEC">
          <w:pPr>
            <w:pStyle w:val="Prospectaddress"/>
          </w:pPr>
          <w:r w:rsidRPr="00CB5A86">
            <w:t>London</w:t>
          </w:r>
        </w:p>
        <w:p w14:paraId="2057B919" w14:textId="052F0FB6" w:rsidR="003E2CD5" w:rsidRPr="00CB5A86" w:rsidRDefault="003E2CD5" w:rsidP="00E41AEC">
          <w:pPr>
            <w:pStyle w:val="Prospectaddress"/>
          </w:pPr>
          <w:r>
            <w:t>SW1P 1</w:t>
          </w:r>
          <w:r w:rsidR="002448E8">
            <w:t>JP</w:t>
          </w:r>
        </w:p>
        <w:p w14:paraId="0983DF20" w14:textId="302FD546" w:rsidR="009C3FD1" w:rsidRPr="00CB5A86" w:rsidRDefault="009C3FD1" w:rsidP="00E41AEC">
          <w:pPr>
            <w:pStyle w:val="Prospectaddress"/>
          </w:pPr>
        </w:p>
      </w:tc>
      <w:tc>
        <w:tcPr>
          <w:tcW w:w="4245" w:type="dxa"/>
          <w:noWrap/>
          <w:vAlign w:val="bottom"/>
        </w:tcPr>
        <w:p w14:paraId="23137B10" w14:textId="77777777" w:rsidR="009C3FD1" w:rsidRPr="00CB5A86" w:rsidRDefault="009C3FD1" w:rsidP="00E41AEC">
          <w:pPr>
            <w:pStyle w:val="Prospectaddress"/>
          </w:pPr>
          <w:r w:rsidRPr="00CB5A86">
            <w:t>0300 600 1878</w:t>
          </w:r>
        </w:p>
        <w:p w14:paraId="3D64D445" w14:textId="77777777" w:rsidR="009C3FD1" w:rsidRPr="00CB5A86" w:rsidRDefault="009C3FD1" w:rsidP="00E41AEC">
          <w:pPr>
            <w:pStyle w:val="Prospectaddress"/>
          </w:pPr>
          <w:r w:rsidRPr="00F660E2">
            <w:t>info@prospect.org.uk</w:t>
          </w:r>
        </w:p>
        <w:p w14:paraId="60301FE3" w14:textId="77777777" w:rsidR="009C3FD1" w:rsidRPr="00CB5A86" w:rsidRDefault="009C3FD1" w:rsidP="00E41AEC">
          <w:pPr>
            <w:pStyle w:val="Prospectaddress"/>
          </w:pPr>
        </w:p>
        <w:p w14:paraId="31442E45" w14:textId="77777777" w:rsidR="009C3FD1" w:rsidRPr="00CB5A86" w:rsidRDefault="009C3FD1" w:rsidP="00E41AEC">
          <w:pPr>
            <w:pStyle w:val="Prospectaddress"/>
          </w:pPr>
          <w:r w:rsidRPr="00CB5A86">
            <w:t>prospect.org.uk</w:t>
          </w:r>
        </w:p>
      </w:tc>
    </w:tr>
  </w:tbl>
  <w:p w14:paraId="35B0D834" w14:textId="77777777" w:rsidR="00AA79F5" w:rsidRDefault="00AA79F5" w:rsidP="00AA79F5">
    <w:pPr>
      <w:pStyle w:val="Footer"/>
      <w:spacing w:afterLines="60" w:after="1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4FF1" w14:textId="77777777" w:rsidR="00F96181" w:rsidRDefault="00F96181">
      <w:r>
        <w:separator/>
      </w:r>
    </w:p>
  </w:footnote>
  <w:footnote w:type="continuationSeparator" w:id="0">
    <w:p w14:paraId="01242969" w14:textId="77777777" w:rsidR="00F96181" w:rsidRDefault="00F9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4592" w14:textId="77777777" w:rsidR="00DD5849" w:rsidRDefault="00DD58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34907" wp14:editId="79158395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42369D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346E2559"/>
    <w:multiLevelType w:val="hybridMultilevel"/>
    <w:tmpl w:val="FB8AA934"/>
    <w:lvl w:ilvl="0" w:tplc="EE2CD04E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82EE1"/>
    <w:multiLevelType w:val="hybridMultilevel"/>
    <w:tmpl w:val="784A0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7288C"/>
    <w:multiLevelType w:val="hybridMultilevel"/>
    <w:tmpl w:val="DA8CE4B6"/>
    <w:lvl w:ilvl="0" w:tplc="8C82F4BE">
      <w:start w:val="3"/>
      <w:numFmt w:val="bullet"/>
      <w:lvlText w:val="-"/>
      <w:lvlJc w:val="left"/>
      <w:pPr>
        <w:ind w:left="1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445D61A5"/>
    <w:multiLevelType w:val="hybridMultilevel"/>
    <w:tmpl w:val="A9080FA2"/>
    <w:lvl w:ilvl="0" w:tplc="FADA13BA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D1D9A"/>
    <w:multiLevelType w:val="multilevel"/>
    <w:tmpl w:val="4F0CD02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2DE9"/>
    <w:multiLevelType w:val="hybridMultilevel"/>
    <w:tmpl w:val="1F741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7127"/>
    <w:multiLevelType w:val="hybridMultilevel"/>
    <w:tmpl w:val="F7F8B0F4"/>
    <w:lvl w:ilvl="0" w:tplc="AE7AEE8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029C"/>
    <w:multiLevelType w:val="hybridMultilevel"/>
    <w:tmpl w:val="19C884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15AF0"/>
    <w:multiLevelType w:val="hybridMultilevel"/>
    <w:tmpl w:val="31004A62"/>
    <w:lvl w:ilvl="0" w:tplc="4A18E6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943510">
    <w:abstractNumId w:val="6"/>
    <w:lvlOverride w:ilvl="0">
      <w:lvl w:ilvl="0">
        <w:numFmt w:val="decimal"/>
        <w:pStyle w:val="Heading1"/>
        <w:lvlText w:val=""/>
        <w:lvlJc w:val="left"/>
      </w:lvl>
    </w:lvlOverride>
  </w:num>
  <w:num w:numId="2" w16cid:durableId="1659961365">
    <w:abstractNumId w:val="9"/>
  </w:num>
  <w:num w:numId="3" w16cid:durableId="498228206">
    <w:abstractNumId w:val="7"/>
  </w:num>
  <w:num w:numId="4" w16cid:durableId="17780596">
    <w:abstractNumId w:val="1"/>
  </w:num>
  <w:num w:numId="5" w16cid:durableId="1782459625">
    <w:abstractNumId w:val="8"/>
  </w:num>
  <w:num w:numId="6" w16cid:durableId="85150585">
    <w:abstractNumId w:val="0"/>
  </w:num>
  <w:num w:numId="7" w16cid:durableId="1181626683">
    <w:abstractNumId w:val="1"/>
  </w:num>
  <w:num w:numId="8" w16cid:durableId="2077895272">
    <w:abstractNumId w:val="6"/>
  </w:num>
  <w:num w:numId="9" w16cid:durableId="459298839">
    <w:abstractNumId w:val="12"/>
  </w:num>
  <w:num w:numId="10" w16cid:durableId="1544781768">
    <w:abstractNumId w:val="11"/>
  </w:num>
  <w:num w:numId="11" w16cid:durableId="535773523">
    <w:abstractNumId w:val="10"/>
  </w:num>
  <w:num w:numId="12" w16cid:durableId="990982658">
    <w:abstractNumId w:val="4"/>
  </w:num>
  <w:num w:numId="13" w16cid:durableId="645739144">
    <w:abstractNumId w:val="3"/>
  </w:num>
  <w:num w:numId="14" w16cid:durableId="854613043">
    <w:abstractNumId w:val="5"/>
  </w:num>
  <w:num w:numId="15" w16cid:durableId="431585117">
    <w:abstractNumId w:val="2"/>
  </w:num>
  <w:num w:numId="16" w16cid:durableId="4456554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80"/>
    <w:rsid w:val="000046A6"/>
    <w:rsid w:val="0000502A"/>
    <w:rsid w:val="000220BB"/>
    <w:rsid w:val="00025ECB"/>
    <w:rsid w:val="00030080"/>
    <w:rsid w:val="00032615"/>
    <w:rsid w:val="00032DF0"/>
    <w:rsid w:val="00037F9E"/>
    <w:rsid w:val="00040A09"/>
    <w:rsid w:val="00043F82"/>
    <w:rsid w:val="0005787D"/>
    <w:rsid w:val="00057FB6"/>
    <w:rsid w:val="00060A7A"/>
    <w:rsid w:val="00063164"/>
    <w:rsid w:val="00064583"/>
    <w:rsid w:val="00067936"/>
    <w:rsid w:val="00067B28"/>
    <w:rsid w:val="000705B5"/>
    <w:rsid w:val="000A45BE"/>
    <w:rsid w:val="000A676A"/>
    <w:rsid w:val="000C3D3D"/>
    <w:rsid w:val="000D0467"/>
    <w:rsid w:val="000D2E5F"/>
    <w:rsid w:val="000D5233"/>
    <w:rsid w:val="000E0564"/>
    <w:rsid w:val="000E33BF"/>
    <w:rsid w:val="000E518C"/>
    <w:rsid w:val="000F2386"/>
    <w:rsid w:val="000F2D3A"/>
    <w:rsid w:val="000F75A8"/>
    <w:rsid w:val="000F779F"/>
    <w:rsid w:val="001065B6"/>
    <w:rsid w:val="00123C3E"/>
    <w:rsid w:val="00124BB3"/>
    <w:rsid w:val="00130D05"/>
    <w:rsid w:val="0013467F"/>
    <w:rsid w:val="00142A80"/>
    <w:rsid w:val="001465A5"/>
    <w:rsid w:val="00150F0A"/>
    <w:rsid w:val="001520AF"/>
    <w:rsid w:val="0016136D"/>
    <w:rsid w:val="00162930"/>
    <w:rsid w:val="00167C0A"/>
    <w:rsid w:val="00180F07"/>
    <w:rsid w:val="00183D96"/>
    <w:rsid w:val="0019060A"/>
    <w:rsid w:val="001918F6"/>
    <w:rsid w:val="001922B9"/>
    <w:rsid w:val="00192B3E"/>
    <w:rsid w:val="00196206"/>
    <w:rsid w:val="001A1445"/>
    <w:rsid w:val="001A1DC4"/>
    <w:rsid w:val="001A2BFD"/>
    <w:rsid w:val="001A5F9B"/>
    <w:rsid w:val="001C6AF8"/>
    <w:rsid w:val="001D6AC4"/>
    <w:rsid w:val="001E3141"/>
    <w:rsid w:val="001E68B6"/>
    <w:rsid w:val="001F1F2A"/>
    <w:rsid w:val="001F2371"/>
    <w:rsid w:val="001F77A4"/>
    <w:rsid w:val="001F7868"/>
    <w:rsid w:val="002113B8"/>
    <w:rsid w:val="0021207F"/>
    <w:rsid w:val="00220EE9"/>
    <w:rsid w:val="002265AB"/>
    <w:rsid w:val="00230A7A"/>
    <w:rsid w:val="00232A49"/>
    <w:rsid w:val="00243AA2"/>
    <w:rsid w:val="002448E8"/>
    <w:rsid w:val="00244EF3"/>
    <w:rsid w:val="00250A3F"/>
    <w:rsid w:val="00257C38"/>
    <w:rsid w:val="00271447"/>
    <w:rsid w:val="00282E39"/>
    <w:rsid w:val="00283863"/>
    <w:rsid w:val="0029458F"/>
    <w:rsid w:val="00296323"/>
    <w:rsid w:val="002A31C6"/>
    <w:rsid w:val="002A734A"/>
    <w:rsid w:val="002B1591"/>
    <w:rsid w:val="002B48FC"/>
    <w:rsid w:val="002E2A35"/>
    <w:rsid w:val="002E3AAD"/>
    <w:rsid w:val="002F119D"/>
    <w:rsid w:val="002F1447"/>
    <w:rsid w:val="002F1BF4"/>
    <w:rsid w:val="002F1E55"/>
    <w:rsid w:val="002F254D"/>
    <w:rsid w:val="00300E2F"/>
    <w:rsid w:val="0032409E"/>
    <w:rsid w:val="003264B5"/>
    <w:rsid w:val="00327046"/>
    <w:rsid w:val="00327C66"/>
    <w:rsid w:val="003329B9"/>
    <w:rsid w:val="003349DB"/>
    <w:rsid w:val="003425DB"/>
    <w:rsid w:val="003465A5"/>
    <w:rsid w:val="00354E72"/>
    <w:rsid w:val="0036213E"/>
    <w:rsid w:val="0036478A"/>
    <w:rsid w:val="00370B24"/>
    <w:rsid w:val="00372A4D"/>
    <w:rsid w:val="0038132A"/>
    <w:rsid w:val="00390094"/>
    <w:rsid w:val="003959E2"/>
    <w:rsid w:val="003A7497"/>
    <w:rsid w:val="003B24B5"/>
    <w:rsid w:val="003B2FE9"/>
    <w:rsid w:val="003B4765"/>
    <w:rsid w:val="003C23F6"/>
    <w:rsid w:val="003D41E0"/>
    <w:rsid w:val="003E2CD5"/>
    <w:rsid w:val="003E6E43"/>
    <w:rsid w:val="003F43C2"/>
    <w:rsid w:val="00401B2F"/>
    <w:rsid w:val="00406C47"/>
    <w:rsid w:val="004120FA"/>
    <w:rsid w:val="00420EFA"/>
    <w:rsid w:val="00424F97"/>
    <w:rsid w:val="00426AE7"/>
    <w:rsid w:val="00435827"/>
    <w:rsid w:val="00436788"/>
    <w:rsid w:val="00437A8A"/>
    <w:rsid w:val="00437B67"/>
    <w:rsid w:val="0044170C"/>
    <w:rsid w:val="00444A1A"/>
    <w:rsid w:val="00457A36"/>
    <w:rsid w:val="00467156"/>
    <w:rsid w:val="00472391"/>
    <w:rsid w:val="0047381D"/>
    <w:rsid w:val="00476BA1"/>
    <w:rsid w:val="00486F10"/>
    <w:rsid w:val="00487769"/>
    <w:rsid w:val="00490FD2"/>
    <w:rsid w:val="004915D6"/>
    <w:rsid w:val="0049240D"/>
    <w:rsid w:val="00495598"/>
    <w:rsid w:val="00497375"/>
    <w:rsid w:val="004976BD"/>
    <w:rsid w:val="00497C9C"/>
    <w:rsid w:val="004A561B"/>
    <w:rsid w:val="004B2C85"/>
    <w:rsid w:val="004B3FA7"/>
    <w:rsid w:val="004E34DD"/>
    <w:rsid w:val="004E4F63"/>
    <w:rsid w:val="004F08DC"/>
    <w:rsid w:val="004F663A"/>
    <w:rsid w:val="00505AE4"/>
    <w:rsid w:val="00513B9E"/>
    <w:rsid w:val="00515458"/>
    <w:rsid w:val="005208A1"/>
    <w:rsid w:val="00521458"/>
    <w:rsid w:val="00522A19"/>
    <w:rsid w:val="00526E5C"/>
    <w:rsid w:val="0054084F"/>
    <w:rsid w:val="00541A8A"/>
    <w:rsid w:val="0055477E"/>
    <w:rsid w:val="005574CE"/>
    <w:rsid w:val="005611C3"/>
    <w:rsid w:val="0056419C"/>
    <w:rsid w:val="0057059F"/>
    <w:rsid w:val="00571A84"/>
    <w:rsid w:val="00573F72"/>
    <w:rsid w:val="005827F6"/>
    <w:rsid w:val="00584FF3"/>
    <w:rsid w:val="00585774"/>
    <w:rsid w:val="00586CB4"/>
    <w:rsid w:val="005963B3"/>
    <w:rsid w:val="005A7BE1"/>
    <w:rsid w:val="005B32F2"/>
    <w:rsid w:val="005D452F"/>
    <w:rsid w:val="005E05E8"/>
    <w:rsid w:val="005F73DF"/>
    <w:rsid w:val="005F77CF"/>
    <w:rsid w:val="00605387"/>
    <w:rsid w:val="006255A6"/>
    <w:rsid w:val="006404CE"/>
    <w:rsid w:val="00643A7A"/>
    <w:rsid w:val="00644586"/>
    <w:rsid w:val="00644702"/>
    <w:rsid w:val="006568C9"/>
    <w:rsid w:val="00656EE4"/>
    <w:rsid w:val="00664B71"/>
    <w:rsid w:val="00667E2B"/>
    <w:rsid w:val="00674FAF"/>
    <w:rsid w:val="006860E0"/>
    <w:rsid w:val="006927F9"/>
    <w:rsid w:val="006A2192"/>
    <w:rsid w:val="006A34DC"/>
    <w:rsid w:val="006A43AA"/>
    <w:rsid w:val="006C611E"/>
    <w:rsid w:val="006C7C77"/>
    <w:rsid w:val="006D3043"/>
    <w:rsid w:val="006E1BEB"/>
    <w:rsid w:val="0070637C"/>
    <w:rsid w:val="007111D4"/>
    <w:rsid w:val="00712B8B"/>
    <w:rsid w:val="00717853"/>
    <w:rsid w:val="00723252"/>
    <w:rsid w:val="007235E9"/>
    <w:rsid w:val="007328F4"/>
    <w:rsid w:val="007342D7"/>
    <w:rsid w:val="00745F65"/>
    <w:rsid w:val="00746B1D"/>
    <w:rsid w:val="00750BBB"/>
    <w:rsid w:val="00752F15"/>
    <w:rsid w:val="00771506"/>
    <w:rsid w:val="00782928"/>
    <w:rsid w:val="00797711"/>
    <w:rsid w:val="007B0B31"/>
    <w:rsid w:val="007B1965"/>
    <w:rsid w:val="007B336A"/>
    <w:rsid w:val="007C6A8F"/>
    <w:rsid w:val="007D30A8"/>
    <w:rsid w:val="007D3787"/>
    <w:rsid w:val="007D3CA9"/>
    <w:rsid w:val="007D5AE7"/>
    <w:rsid w:val="007F5588"/>
    <w:rsid w:val="00800F7F"/>
    <w:rsid w:val="00805787"/>
    <w:rsid w:val="00821006"/>
    <w:rsid w:val="00821B87"/>
    <w:rsid w:val="00834C27"/>
    <w:rsid w:val="0083612D"/>
    <w:rsid w:val="00837480"/>
    <w:rsid w:val="00857999"/>
    <w:rsid w:val="00867417"/>
    <w:rsid w:val="008701B7"/>
    <w:rsid w:val="00876E85"/>
    <w:rsid w:val="00877CB3"/>
    <w:rsid w:val="0088462F"/>
    <w:rsid w:val="00890F53"/>
    <w:rsid w:val="008A27DF"/>
    <w:rsid w:val="008A61A8"/>
    <w:rsid w:val="008B0412"/>
    <w:rsid w:val="008B106C"/>
    <w:rsid w:val="008B4913"/>
    <w:rsid w:val="008B50D5"/>
    <w:rsid w:val="008C149B"/>
    <w:rsid w:val="008D142D"/>
    <w:rsid w:val="00907009"/>
    <w:rsid w:val="00911C73"/>
    <w:rsid w:val="00916D81"/>
    <w:rsid w:val="00920478"/>
    <w:rsid w:val="00924CE8"/>
    <w:rsid w:val="00934C61"/>
    <w:rsid w:val="00942A6D"/>
    <w:rsid w:val="00952E0E"/>
    <w:rsid w:val="00957D7A"/>
    <w:rsid w:val="009637B8"/>
    <w:rsid w:val="009653A4"/>
    <w:rsid w:val="00971112"/>
    <w:rsid w:val="00986CBD"/>
    <w:rsid w:val="00997E56"/>
    <w:rsid w:val="009B16BD"/>
    <w:rsid w:val="009B386B"/>
    <w:rsid w:val="009B5A19"/>
    <w:rsid w:val="009C0565"/>
    <w:rsid w:val="009C06C5"/>
    <w:rsid w:val="009C3E1B"/>
    <w:rsid w:val="009C3FD1"/>
    <w:rsid w:val="009C66C2"/>
    <w:rsid w:val="009D2326"/>
    <w:rsid w:val="009D6E56"/>
    <w:rsid w:val="009E2324"/>
    <w:rsid w:val="009E5210"/>
    <w:rsid w:val="009F0007"/>
    <w:rsid w:val="009F7260"/>
    <w:rsid w:val="00A05FED"/>
    <w:rsid w:val="00A06E6E"/>
    <w:rsid w:val="00A12A2D"/>
    <w:rsid w:val="00A21871"/>
    <w:rsid w:val="00A34040"/>
    <w:rsid w:val="00A42C96"/>
    <w:rsid w:val="00A46FAE"/>
    <w:rsid w:val="00A55E2E"/>
    <w:rsid w:val="00A74B1F"/>
    <w:rsid w:val="00A801FA"/>
    <w:rsid w:val="00A818FD"/>
    <w:rsid w:val="00A82D37"/>
    <w:rsid w:val="00A91F98"/>
    <w:rsid w:val="00A92BAF"/>
    <w:rsid w:val="00A97945"/>
    <w:rsid w:val="00AA15C5"/>
    <w:rsid w:val="00AA5CC4"/>
    <w:rsid w:val="00AA798B"/>
    <w:rsid w:val="00AA79F5"/>
    <w:rsid w:val="00AC1776"/>
    <w:rsid w:val="00AC5091"/>
    <w:rsid w:val="00AC7837"/>
    <w:rsid w:val="00AD1989"/>
    <w:rsid w:val="00AD5CA8"/>
    <w:rsid w:val="00AE4BAB"/>
    <w:rsid w:val="00AF5874"/>
    <w:rsid w:val="00B001A3"/>
    <w:rsid w:val="00B0054A"/>
    <w:rsid w:val="00B025B6"/>
    <w:rsid w:val="00B044FC"/>
    <w:rsid w:val="00B0758F"/>
    <w:rsid w:val="00B144F4"/>
    <w:rsid w:val="00B1614E"/>
    <w:rsid w:val="00B17997"/>
    <w:rsid w:val="00B2033C"/>
    <w:rsid w:val="00B24081"/>
    <w:rsid w:val="00B261F4"/>
    <w:rsid w:val="00B27E76"/>
    <w:rsid w:val="00B357D4"/>
    <w:rsid w:val="00B40F28"/>
    <w:rsid w:val="00B419DC"/>
    <w:rsid w:val="00B43B62"/>
    <w:rsid w:val="00B43C6C"/>
    <w:rsid w:val="00B50F7B"/>
    <w:rsid w:val="00B55B8F"/>
    <w:rsid w:val="00B654F6"/>
    <w:rsid w:val="00B702CA"/>
    <w:rsid w:val="00B76CFF"/>
    <w:rsid w:val="00B8312A"/>
    <w:rsid w:val="00B84C25"/>
    <w:rsid w:val="00BB25C2"/>
    <w:rsid w:val="00BB286D"/>
    <w:rsid w:val="00BC088A"/>
    <w:rsid w:val="00BD0004"/>
    <w:rsid w:val="00BD3231"/>
    <w:rsid w:val="00BD4564"/>
    <w:rsid w:val="00BD7A94"/>
    <w:rsid w:val="00BF2959"/>
    <w:rsid w:val="00BF3EAA"/>
    <w:rsid w:val="00BF67BB"/>
    <w:rsid w:val="00BF6A25"/>
    <w:rsid w:val="00BF6DA3"/>
    <w:rsid w:val="00BF6E2B"/>
    <w:rsid w:val="00BF6EFB"/>
    <w:rsid w:val="00C00611"/>
    <w:rsid w:val="00C1410C"/>
    <w:rsid w:val="00C15842"/>
    <w:rsid w:val="00C2678F"/>
    <w:rsid w:val="00C3403B"/>
    <w:rsid w:val="00C34A42"/>
    <w:rsid w:val="00C34D62"/>
    <w:rsid w:val="00C36466"/>
    <w:rsid w:val="00C42ED0"/>
    <w:rsid w:val="00C5114C"/>
    <w:rsid w:val="00C545C7"/>
    <w:rsid w:val="00C57653"/>
    <w:rsid w:val="00C57709"/>
    <w:rsid w:val="00C660E6"/>
    <w:rsid w:val="00C76F20"/>
    <w:rsid w:val="00C8307B"/>
    <w:rsid w:val="00C840F7"/>
    <w:rsid w:val="00C84201"/>
    <w:rsid w:val="00C93C7B"/>
    <w:rsid w:val="00CB5ABC"/>
    <w:rsid w:val="00CC7E84"/>
    <w:rsid w:val="00CD1DF7"/>
    <w:rsid w:val="00CD2E7D"/>
    <w:rsid w:val="00CD4A2A"/>
    <w:rsid w:val="00D0400A"/>
    <w:rsid w:val="00D0663C"/>
    <w:rsid w:val="00D06738"/>
    <w:rsid w:val="00D14B92"/>
    <w:rsid w:val="00D1522E"/>
    <w:rsid w:val="00D17D56"/>
    <w:rsid w:val="00D223B7"/>
    <w:rsid w:val="00D2668F"/>
    <w:rsid w:val="00D3012F"/>
    <w:rsid w:val="00D359F4"/>
    <w:rsid w:val="00D36E38"/>
    <w:rsid w:val="00D37FEC"/>
    <w:rsid w:val="00D544BC"/>
    <w:rsid w:val="00D64D4B"/>
    <w:rsid w:val="00D70CBD"/>
    <w:rsid w:val="00D70D40"/>
    <w:rsid w:val="00D746AA"/>
    <w:rsid w:val="00D749B1"/>
    <w:rsid w:val="00D8149E"/>
    <w:rsid w:val="00D82135"/>
    <w:rsid w:val="00D84F7A"/>
    <w:rsid w:val="00D853BA"/>
    <w:rsid w:val="00DA5AF9"/>
    <w:rsid w:val="00DA60C0"/>
    <w:rsid w:val="00DA618D"/>
    <w:rsid w:val="00DC3E44"/>
    <w:rsid w:val="00DD16B8"/>
    <w:rsid w:val="00DD402B"/>
    <w:rsid w:val="00DD5696"/>
    <w:rsid w:val="00DD5849"/>
    <w:rsid w:val="00DD7AF5"/>
    <w:rsid w:val="00DE039A"/>
    <w:rsid w:val="00DE23D0"/>
    <w:rsid w:val="00E06306"/>
    <w:rsid w:val="00E261EF"/>
    <w:rsid w:val="00E34C55"/>
    <w:rsid w:val="00E41AEC"/>
    <w:rsid w:val="00E45D5F"/>
    <w:rsid w:val="00E52A13"/>
    <w:rsid w:val="00E75683"/>
    <w:rsid w:val="00E759F7"/>
    <w:rsid w:val="00E75DA8"/>
    <w:rsid w:val="00E81897"/>
    <w:rsid w:val="00E93554"/>
    <w:rsid w:val="00E9400F"/>
    <w:rsid w:val="00EA5F22"/>
    <w:rsid w:val="00EA649A"/>
    <w:rsid w:val="00EA6CEE"/>
    <w:rsid w:val="00EB1355"/>
    <w:rsid w:val="00EB4E80"/>
    <w:rsid w:val="00EB517B"/>
    <w:rsid w:val="00EB6AC8"/>
    <w:rsid w:val="00EB771D"/>
    <w:rsid w:val="00EC3171"/>
    <w:rsid w:val="00EC4822"/>
    <w:rsid w:val="00EC56E3"/>
    <w:rsid w:val="00EC73EB"/>
    <w:rsid w:val="00ED1879"/>
    <w:rsid w:val="00EE0580"/>
    <w:rsid w:val="00EE4F35"/>
    <w:rsid w:val="00EE572E"/>
    <w:rsid w:val="00EE591E"/>
    <w:rsid w:val="00EE6713"/>
    <w:rsid w:val="00EF3565"/>
    <w:rsid w:val="00EF68F3"/>
    <w:rsid w:val="00F0063B"/>
    <w:rsid w:val="00F04FC4"/>
    <w:rsid w:val="00F060B2"/>
    <w:rsid w:val="00F06524"/>
    <w:rsid w:val="00F10C2C"/>
    <w:rsid w:val="00F17972"/>
    <w:rsid w:val="00F22828"/>
    <w:rsid w:val="00F24C15"/>
    <w:rsid w:val="00F34B9B"/>
    <w:rsid w:val="00F34E56"/>
    <w:rsid w:val="00F405D3"/>
    <w:rsid w:val="00F40DA3"/>
    <w:rsid w:val="00F41A66"/>
    <w:rsid w:val="00F43A3E"/>
    <w:rsid w:val="00F472DF"/>
    <w:rsid w:val="00F50A36"/>
    <w:rsid w:val="00F52B5F"/>
    <w:rsid w:val="00F64092"/>
    <w:rsid w:val="00F65117"/>
    <w:rsid w:val="00F670D6"/>
    <w:rsid w:val="00F70229"/>
    <w:rsid w:val="00F71609"/>
    <w:rsid w:val="00F83201"/>
    <w:rsid w:val="00F92C4F"/>
    <w:rsid w:val="00F96181"/>
    <w:rsid w:val="00F964D1"/>
    <w:rsid w:val="00FA0C58"/>
    <w:rsid w:val="00FA4C9D"/>
    <w:rsid w:val="00FB02C3"/>
    <w:rsid w:val="00FB0DAC"/>
    <w:rsid w:val="00FB3913"/>
    <w:rsid w:val="00FB5EFC"/>
    <w:rsid w:val="00FC04D6"/>
    <w:rsid w:val="00FC76F5"/>
    <w:rsid w:val="00FC7824"/>
    <w:rsid w:val="00FD28CF"/>
    <w:rsid w:val="00FD6E3C"/>
    <w:rsid w:val="00FE2582"/>
    <w:rsid w:val="00FE4085"/>
    <w:rsid w:val="00FE7FF0"/>
    <w:rsid w:val="00FF6E67"/>
    <w:rsid w:val="02991DE1"/>
    <w:rsid w:val="02F03E41"/>
    <w:rsid w:val="05B58834"/>
    <w:rsid w:val="05BC13F9"/>
    <w:rsid w:val="082F9549"/>
    <w:rsid w:val="085D2717"/>
    <w:rsid w:val="0AB86C7A"/>
    <w:rsid w:val="0ABF8FF0"/>
    <w:rsid w:val="0C55785D"/>
    <w:rsid w:val="0D484BB9"/>
    <w:rsid w:val="0DEA7A81"/>
    <w:rsid w:val="0F042785"/>
    <w:rsid w:val="0FA6BE3E"/>
    <w:rsid w:val="10246FD0"/>
    <w:rsid w:val="10B2BFED"/>
    <w:rsid w:val="11A520C3"/>
    <w:rsid w:val="11AC2408"/>
    <w:rsid w:val="11B678F0"/>
    <w:rsid w:val="11EB391B"/>
    <w:rsid w:val="1237DC9F"/>
    <w:rsid w:val="132ADDD3"/>
    <w:rsid w:val="1403B655"/>
    <w:rsid w:val="1443ADD0"/>
    <w:rsid w:val="15B283A1"/>
    <w:rsid w:val="15CCA220"/>
    <w:rsid w:val="15E352E6"/>
    <w:rsid w:val="162E897A"/>
    <w:rsid w:val="1A3751D2"/>
    <w:rsid w:val="1A4A7EF2"/>
    <w:rsid w:val="1A9D57AF"/>
    <w:rsid w:val="1AB98A61"/>
    <w:rsid w:val="1B3367C3"/>
    <w:rsid w:val="1C858639"/>
    <w:rsid w:val="1C9B2CBD"/>
    <w:rsid w:val="1CC589FA"/>
    <w:rsid w:val="1D821FB4"/>
    <w:rsid w:val="1E1D551C"/>
    <w:rsid w:val="21AD05EA"/>
    <w:rsid w:val="21E8F93B"/>
    <w:rsid w:val="24CE3E48"/>
    <w:rsid w:val="25B9FC4A"/>
    <w:rsid w:val="263E73C4"/>
    <w:rsid w:val="2669F73E"/>
    <w:rsid w:val="276CC9F9"/>
    <w:rsid w:val="277DB0B6"/>
    <w:rsid w:val="27D2C0B4"/>
    <w:rsid w:val="285A6A38"/>
    <w:rsid w:val="2966A38F"/>
    <w:rsid w:val="29C258AA"/>
    <w:rsid w:val="2BBA0CC1"/>
    <w:rsid w:val="2BF73ED6"/>
    <w:rsid w:val="2E09E5E0"/>
    <w:rsid w:val="2E99E4EB"/>
    <w:rsid w:val="2EB4CC73"/>
    <w:rsid w:val="2F2D82CA"/>
    <w:rsid w:val="2F396E56"/>
    <w:rsid w:val="346785C2"/>
    <w:rsid w:val="35D44BA6"/>
    <w:rsid w:val="36286EA3"/>
    <w:rsid w:val="36F60446"/>
    <w:rsid w:val="371D26DF"/>
    <w:rsid w:val="37CD4D07"/>
    <w:rsid w:val="382CD77B"/>
    <w:rsid w:val="3A6C64D7"/>
    <w:rsid w:val="3B09FB42"/>
    <w:rsid w:val="3B96D5EE"/>
    <w:rsid w:val="3BF84095"/>
    <w:rsid w:val="3CBC1875"/>
    <w:rsid w:val="3DC1B68F"/>
    <w:rsid w:val="3E47D9FE"/>
    <w:rsid w:val="402A3A94"/>
    <w:rsid w:val="4067951C"/>
    <w:rsid w:val="4209E83D"/>
    <w:rsid w:val="4309F4F4"/>
    <w:rsid w:val="43F0AB4A"/>
    <w:rsid w:val="441945B5"/>
    <w:rsid w:val="444FD14D"/>
    <w:rsid w:val="4567EF55"/>
    <w:rsid w:val="46216773"/>
    <w:rsid w:val="46BE4EBE"/>
    <w:rsid w:val="46E70443"/>
    <w:rsid w:val="46F492A3"/>
    <w:rsid w:val="4770D968"/>
    <w:rsid w:val="47BD37D4"/>
    <w:rsid w:val="4846D2AB"/>
    <w:rsid w:val="48E74748"/>
    <w:rsid w:val="49318591"/>
    <w:rsid w:val="4966CB94"/>
    <w:rsid w:val="4AD2E472"/>
    <w:rsid w:val="4B645925"/>
    <w:rsid w:val="4B84DAA7"/>
    <w:rsid w:val="4CB85866"/>
    <w:rsid w:val="4D3313AE"/>
    <w:rsid w:val="4FE786CA"/>
    <w:rsid w:val="50B8B360"/>
    <w:rsid w:val="50DCC1D0"/>
    <w:rsid w:val="511EB31B"/>
    <w:rsid w:val="51B4C785"/>
    <w:rsid w:val="51D4CDE6"/>
    <w:rsid w:val="52D229FA"/>
    <w:rsid w:val="530DECB5"/>
    <w:rsid w:val="53FD5285"/>
    <w:rsid w:val="54FD2C55"/>
    <w:rsid w:val="554EABC9"/>
    <w:rsid w:val="564E864D"/>
    <w:rsid w:val="57B220DE"/>
    <w:rsid w:val="5820E988"/>
    <w:rsid w:val="592ABB19"/>
    <w:rsid w:val="59EC5347"/>
    <w:rsid w:val="5A1AAE4A"/>
    <w:rsid w:val="5A2A5AA1"/>
    <w:rsid w:val="5A58B5CD"/>
    <w:rsid w:val="5A8976F4"/>
    <w:rsid w:val="5B99388A"/>
    <w:rsid w:val="5DA8F695"/>
    <w:rsid w:val="5E63F026"/>
    <w:rsid w:val="5E884BF0"/>
    <w:rsid w:val="5E8C9311"/>
    <w:rsid w:val="5F1D4592"/>
    <w:rsid w:val="5F696380"/>
    <w:rsid w:val="60834254"/>
    <w:rsid w:val="6090F105"/>
    <w:rsid w:val="62FDF6DD"/>
    <w:rsid w:val="63267566"/>
    <w:rsid w:val="63553BE6"/>
    <w:rsid w:val="637E0925"/>
    <w:rsid w:val="63D320C4"/>
    <w:rsid w:val="65539E6B"/>
    <w:rsid w:val="6756A3BC"/>
    <w:rsid w:val="680DB249"/>
    <w:rsid w:val="6818B344"/>
    <w:rsid w:val="68DD4A70"/>
    <w:rsid w:val="6979FD63"/>
    <w:rsid w:val="69E11C80"/>
    <w:rsid w:val="6A7F01DE"/>
    <w:rsid w:val="6A9FD007"/>
    <w:rsid w:val="6C37F7C1"/>
    <w:rsid w:val="6CA3A2F7"/>
    <w:rsid w:val="6CAAA568"/>
    <w:rsid w:val="6EEA5A3F"/>
    <w:rsid w:val="6EEEEA9C"/>
    <w:rsid w:val="7110594F"/>
    <w:rsid w:val="71A964E6"/>
    <w:rsid w:val="71C56D1D"/>
    <w:rsid w:val="71DCDC10"/>
    <w:rsid w:val="722023A1"/>
    <w:rsid w:val="724390D4"/>
    <w:rsid w:val="73BBBB10"/>
    <w:rsid w:val="7455868C"/>
    <w:rsid w:val="7551D44E"/>
    <w:rsid w:val="758A00B4"/>
    <w:rsid w:val="76DE7946"/>
    <w:rsid w:val="791742EA"/>
    <w:rsid w:val="79229A01"/>
    <w:rsid w:val="79431771"/>
    <w:rsid w:val="795AB1D3"/>
    <w:rsid w:val="7A1B62A1"/>
    <w:rsid w:val="7AE44F9E"/>
    <w:rsid w:val="7CA61E9A"/>
    <w:rsid w:val="7D5FE4C9"/>
    <w:rsid w:val="7D9C7414"/>
    <w:rsid w:val="7F02E357"/>
    <w:rsid w:val="7F0462C8"/>
    <w:rsid w:val="7F79E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2D194"/>
  <w15:docId w15:val="{4F4A70C5-8F41-4AA6-B75E-5F4CDE85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F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DD5849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D5849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D5849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DD5849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DD5849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712B8B"/>
    <w:pPr>
      <w:numPr>
        <w:numId w:val="7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712B8B"/>
    <w:pPr>
      <w:numPr>
        <w:numId w:val="5"/>
      </w:numPr>
    </w:pPr>
  </w:style>
  <w:style w:type="character" w:customStyle="1" w:styleId="FooterChar">
    <w:name w:val="Footer Char"/>
    <w:link w:val="Footer"/>
    <w:rsid w:val="00DD5849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DD5849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DD5849"/>
    <w:rPr>
      <w:sz w:val="14"/>
    </w:rPr>
  </w:style>
  <w:style w:type="character" w:customStyle="1" w:styleId="Heading2Char">
    <w:name w:val="Heading 2 Char"/>
    <w:link w:val="Heading2"/>
    <w:rsid w:val="00DD5849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DD5849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DD5849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DD5849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uiPriority w:val="9"/>
    <w:rsid w:val="00DD5849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DD5849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DD5849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DD5849"/>
    <w:pPr>
      <w:ind w:left="340"/>
    </w:pPr>
  </w:style>
  <w:style w:type="numbering" w:customStyle="1" w:styleId="Headings">
    <w:name w:val="Headings"/>
    <w:uiPriority w:val="99"/>
    <w:rsid w:val="00DD5849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DD5849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712B8B"/>
    <w:pPr>
      <w:numPr>
        <w:ilvl w:val="1"/>
        <w:numId w:val="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3C23F6"/>
    <w:pPr>
      <w:numPr>
        <w:ilvl w:val="2"/>
        <w:numId w:val="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712B8B"/>
    <w:pPr>
      <w:numPr>
        <w:ilvl w:val="3"/>
        <w:numId w:val="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712B8B"/>
    <w:pPr>
      <w:numPr>
        <w:ilvl w:val="4"/>
        <w:numId w:val="7"/>
      </w:numPr>
      <w:spacing w:before="20" w:after="40"/>
    </w:pPr>
  </w:style>
  <w:style w:type="numbering" w:customStyle="1" w:styleId="ListBullets">
    <w:name w:val="ListBullets"/>
    <w:uiPriority w:val="99"/>
    <w:rsid w:val="00712B8B"/>
    <w:pPr>
      <w:numPr>
        <w:numId w:val="4"/>
      </w:numPr>
    </w:pPr>
  </w:style>
  <w:style w:type="paragraph" w:styleId="ListNumber">
    <w:name w:val="List Number"/>
    <w:basedOn w:val="Normal"/>
    <w:rsid w:val="00712B8B"/>
    <w:pPr>
      <w:numPr>
        <w:numId w:val="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712B8B"/>
    <w:pPr>
      <w:numPr>
        <w:ilvl w:val="1"/>
        <w:numId w:val="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712B8B"/>
    <w:pPr>
      <w:numPr>
        <w:ilvl w:val="2"/>
        <w:numId w:val="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712B8B"/>
    <w:pPr>
      <w:numPr>
        <w:ilvl w:val="3"/>
        <w:numId w:val="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712B8B"/>
    <w:pPr>
      <w:numPr>
        <w:ilvl w:val="4"/>
        <w:numId w:val="6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Arial" w:hAnsi="Arial" w:cs="Arial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DD5849"/>
    <w:pPr>
      <w:spacing w:before="20" w:after="20"/>
      <w:ind w:left="360" w:hanging="360"/>
    </w:pPr>
  </w:style>
  <w:style w:type="paragraph" w:customStyle="1" w:styleId="Headingultralarge">
    <w:name w:val="Heading ultra large"/>
    <w:basedOn w:val="Normal"/>
    <w:rsid w:val="00AD5CA8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D5849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DD5849"/>
    <w:pPr>
      <w:spacing w:before="240" w:line="400" w:lineRule="exact"/>
    </w:pPr>
    <w:rPr>
      <w:sz w:val="28"/>
    </w:rPr>
  </w:style>
  <w:style w:type="paragraph" w:customStyle="1" w:styleId="Normalnospaceafterorbefore">
    <w:name w:val="Normal no space after or before"/>
    <w:basedOn w:val="Normal"/>
    <w:rsid w:val="00DD5849"/>
    <w:pPr>
      <w:spacing w:before="0"/>
    </w:pPr>
  </w:style>
  <w:style w:type="paragraph" w:styleId="NormalIndent">
    <w:name w:val="Normal Indent"/>
    <w:basedOn w:val="Normal"/>
    <w:uiPriority w:val="99"/>
    <w:semiHidden/>
    <w:unhideWhenUsed/>
    <w:rsid w:val="00DD5849"/>
    <w:pPr>
      <w:ind w:left="567"/>
    </w:pPr>
  </w:style>
  <w:style w:type="paragraph" w:customStyle="1" w:styleId="Normalnumberedparas">
    <w:name w:val="Normal numbered paras"/>
    <w:basedOn w:val="NormalIndent"/>
    <w:rsid w:val="00DD5849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DD5849"/>
    <w:pPr>
      <w:numPr>
        <w:numId w:val="2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DD5849"/>
    <w:pPr>
      <w:numPr>
        <w:numId w:val="3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DD5849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DD584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DD5849"/>
    <w:rPr>
      <w:rFonts w:ascii="Arial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D14B92"/>
    <w:pPr>
      <w:spacing w:before="60" w:after="60"/>
    </w:pPr>
    <w:rPr>
      <w:lang w:eastAsia="en-US"/>
    </w:rPr>
  </w:style>
  <w:style w:type="paragraph" w:customStyle="1" w:styleId="MainHeading">
    <w:name w:val="Main Heading"/>
    <w:basedOn w:val="Normal"/>
    <w:rsid w:val="009C66C2"/>
    <w:pPr>
      <w:spacing w:before="0"/>
    </w:pPr>
    <w:rPr>
      <w:rFonts w:eastAsia="Times New Roman" w:cs="Times New Roman"/>
      <w:b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676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D18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D1879"/>
  </w:style>
  <w:style w:type="character" w:customStyle="1" w:styleId="eop">
    <w:name w:val="eop"/>
    <w:basedOn w:val="DefaultParagraphFont"/>
    <w:rsid w:val="00ED1879"/>
  </w:style>
  <w:style w:type="character" w:customStyle="1" w:styleId="ui-provider">
    <w:name w:val="ui-provider"/>
    <w:basedOn w:val="DefaultParagraphFont"/>
    <w:rsid w:val="0096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c\AppData\Roaming\Microsoft\Templates\agendano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841D91D7AAF4DA1E6AC3CC2A09599" ma:contentTypeVersion="9" ma:contentTypeDescription="Create a new document." ma:contentTypeScope="" ma:versionID="9cc44e554d81b10d3d917e5ac427f986">
  <xsd:schema xmlns:xsd="http://www.w3.org/2001/XMLSchema" xmlns:xs="http://www.w3.org/2001/XMLSchema" xmlns:p="http://schemas.microsoft.com/office/2006/metadata/properties" xmlns:ns2="5e7212bd-ddee-494a-9834-634db6881d55" targetNamespace="http://schemas.microsoft.com/office/2006/metadata/properties" ma:root="true" ma:fieldsID="cdaefec4be32a7c4739f3005cc0e7481" ns2:_="">
    <xsd:import namespace="5e7212bd-ddee-494a-9834-634db688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212bd-ddee-494a-9834-634db688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63ED-778A-4BFA-A913-CB5011331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212bd-ddee-494a-9834-634db688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171F6-47BB-4541-A773-3A67162A2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D2B6C1-10AD-45FC-8CA5-121C40CC0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ED109-C41F-4E2B-A4A6-0953A9EC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agendanotes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Sarah Powell</dc:creator>
  <cp:lastModifiedBy>Jayne Clark</cp:lastModifiedBy>
  <cp:revision>2</cp:revision>
  <cp:lastPrinted>2023-12-01T14:58:00Z</cp:lastPrinted>
  <dcterms:created xsi:type="dcterms:W3CDTF">2025-07-16T15:24:00Z</dcterms:created>
  <dcterms:modified xsi:type="dcterms:W3CDTF">2025-07-16T15:24:00Z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0x0101005EE841D91D7AAF4DA1E6AC3CC2A09599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2021-05-17T14:38:08Z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b989deb7-6326-4de9-9f08-4d14d7803f21</vt:lpwstr>
  </property>
  <property fmtid="{D5CDD505-2E9C-101B-9397-08002B2CF9AE}" pid="9" name="MSIP_Label_55818d02-8d25-4bb9-b27c-e4db64670887_ContentBits">
    <vt:lpwstr>0</vt:lpwstr>
  </property>
  <property fmtid="{D5CDD505-2E9C-101B-9397-08002B2CF9AE}" pid="10" name="_NewReviewCycle">
    <vt:lpwstr/>
  </property>
</Properties>
</file>