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72B0A" w14:textId="0E785065" w:rsidR="00E04060" w:rsidRPr="00F57B02" w:rsidRDefault="00E04060" w:rsidP="00A1095C">
      <w:pPr>
        <w:spacing w:before="240"/>
        <w:jc w:val="center"/>
        <w:rPr>
          <w:b/>
          <w:smallCaps/>
          <w:sz w:val="40"/>
          <w:szCs w:val="40"/>
        </w:rPr>
      </w:pPr>
      <w:r w:rsidRPr="00F57B02">
        <w:rPr>
          <w:b/>
          <w:smallCaps/>
          <w:sz w:val="40"/>
          <w:szCs w:val="40"/>
        </w:rPr>
        <w:t xml:space="preserve">Minutes </w:t>
      </w:r>
      <w:r w:rsidR="00AF3898">
        <w:rPr>
          <w:b/>
          <w:smallCaps/>
          <w:sz w:val="40"/>
          <w:szCs w:val="40"/>
        </w:rPr>
        <w:t>of the</w:t>
      </w:r>
      <w:r w:rsidR="00252D50">
        <w:rPr>
          <w:b/>
          <w:smallCaps/>
          <w:sz w:val="40"/>
          <w:szCs w:val="40"/>
        </w:rPr>
        <w:t xml:space="preserve"> </w:t>
      </w:r>
      <w:r w:rsidR="00125D6F">
        <w:rPr>
          <w:b/>
          <w:smallCaps/>
          <w:sz w:val="40"/>
          <w:szCs w:val="40"/>
        </w:rPr>
        <w:t xml:space="preserve">Committee </w:t>
      </w:r>
      <w:r w:rsidRPr="00F57B02">
        <w:rPr>
          <w:b/>
          <w:smallCaps/>
          <w:sz w:val="40"/>
          <w:szCs w:val="40"/>
        </w:rPr>
        <w:t>Meeting</w:t>
      </w:r>
    </w:p>
    <w:p w14:paraId="35C7534E" w14:textId="71A4BFD0" w:rsidR="00E04060" w:rsidRPr="00F57B02" w:rsidRDefault="00E04060" w:rsidP="00A1095C">
      <w:pPr>
        <w:spacing w:before="240"/>
        <w:jc w:val="center"/>
        <w:rPr>
          <w:b/>
          <w:smallCaps/>
          <w:sz w:val="40"/>
          <w:szCs w:val="40"/>
        </w:rPr>
      </w:pPr>
      <w:r w:rsidRPr="00F57B02">
        <w:rPr>
          <w:b/>
          <w:smallCaps/>
          <w:sz w:val="40"/>
          <w:szCs w:val="40"/>
        </w:rPr>
        <w:t>2</w:t>
      </w:r>
      <w:r w:rsidR="00BE2241">
        <w:rPr>
          <w:b/>
          <w:smallCaps/>
          <w:sz w:val="40"/>
          <w:szCs w:val="40"/>
        </w:rPr>
        <w:t>2</w:t>
      </w:r>
      <w:r w:rsidR="00BE2241" w:rsidRPr="00BE2241">
        <w:rPr>
          <w:b/>
          <w:smallCaps/>
          <w:sz w:val="40"/>
          <w:szCs w:val="40"/>
          <w:vertAlign w:val="superscript"/>
        </w:rPr>
        <w:t>nd</w:t>
      </w:r>
      <w:r w:rsidR="00BE2241">
        <w:rPr>
          <w:b/>
          <w:smallCaps/>
          <w:sz w:val="40"/>
          <w:szCs w:val="40"/>
        </w:rPr>
        <w:t xml:space="preserve"> </w:t>
      </w:r>
      <w:r w:rsidRPr="00F57B02">
        <w:rPr>
          <w:b/>
          <w:smallCaps/>
          <w:sz w:val="40"/>
          <w:szCs w:val="40"/>
        </w:rPr>
        <w:t>A</w:t>
      </w:r>
      <w:r w:rsidR="00125D6F">
        <w:rPr>
          <w:b/>
          <w:smallCaps/>
          <w:sz w:val="40"/>
          <w:szCs w:val="40"/>
        </w:rPr>
        <w:t>ugust</w:t>
      </w:r>
      <w:r w:rsidRPr="00F57B02">
        <w:rPr>
          <w:b/>
          <w:smallCaps/>
          <w:sz w:val="40"/>
          <w:szCs w:val="40"/>
        </w:rPr>
        <w:t xml:space="preserve"> 202</w:t>
      </w:r>
      <w:r w:rsidR="00BE2241">
        <w:rPr>
          <w:b/>
          <w:smallCaps/>
          <w:sz w:val="40"/>
          <w:szCs w:val="40"/>
        </w:rPr>
        <w:t>4</w:t>
      </w:r>
    </w:p>
    <w:p w14:paraId="23F816D8" w14:textId="3AD3A33D" w:rsidR="00F75ECA" w:rsidRPr="00F57B02" w:rsidRDefault="00E04060" w:rsidP="00A1095C">
      <w:pPr>
        <w:spacing w:before="240"/>
        <w:jc w:val="center"/>
        <w:rPr>
          <w:sz w:val="40"/>
          <w:szCs w:val="40"/>
        </w:rPr>
      </w:pPr>
      <w:r w:rsidRPr="00F57B02">
        <w:rPr>
          <w:b/>
          <w:smallCaps/>
          <w:sz w:val="40"/>
          <w:szCs w:val="40"/>
        </w:rPr>
        <w:t>County Hotel, Carnforth</w:t>
      </w:r>
    </w:p>
    <w:p w14:paraId="3FA00952" w14:textId="77777777" w:rsidR="00492DEE" w:rsidRDefault="00492DEE" w:rsidP="0084483E">
      <w:pPr>
        <w:jc w:val="both"/>
      </w:pPr>
    </w:p>
    <w:p w14:paraId="0588302C" w14:textId="77777777" w:rsidR="00F75ECA" w:rsidRDefault="00F75ECA" w:rsidP="0084483E">
      <w:pPr>
        <w:jc w:val="both"/>
      </w:pPr>
    </w:p>
    <w:p w14:paraId="2A12B2B1" w14:textId="3D659274" w:rsidR="00E04060" w:rsidRPr="00F57B02" w:rsidRDefault="00E04060" w:rsidP="00812F8B">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Present</w:t>
      </w:r>
    </w:p>
    <w:p w14:paraId="13342BF1" w14:textId="182124FD" w:rsidR="00E04060" w:rsidRDefault="00E04060" w:rsidP="00125D6F">
      <w:pPr>
        <w:spacing w:after="120" w:line="276" w:lineRule="auto"/>
        <w:ind w:left="426"/>
        <w:jc w:val="both"/>
        <w:rPr>
          <w:sz w:val="20"/>
        </w:rPr>
      </w:pPr>
      <w:r w:rsidRPr="00252D50">
        <w:rPr>
          <w:sz w:val="20"/>
        </w:rPr>
        <w:t>Don Forrester</w:t>
      </w:r>
      <w:r w:rsidR="0037072F" w:rsidRPr="00252D50">
        <w:rPr>
          <w:sz w:val="20"/>
        </w:rPr>
        <w:t xml:space="preserve"> – Chair </w:t>
      </w:r>
      <w:r w:rsidRPr="00252D50">
        <w:rPr>
          <w:sz w:val="20"/>
        </w:rPr>
        <w:t>(DF), Fran Butler</w:t>
      </w:r>
      <w:r w:rsidR="0037072F" w:rsidRPr="00252D50">
        <w:rPr>
          <w:sz w:val="20"/>
        </w:rPr>
        <w:t xml:space="preserve"> - Secretary</w:t>
      </w:r>
      <w:r w:rsidRPr="00252D50">
        <w:rPr>
          <w:sz w:val="20"/>
        </w:rPr>
        <w:t xml:space="preserve"> (FB), </w:t>
      </w:r>
      <w:r w:rsidR="006F6007" w:rsidRPr="00252D50">
        <w:rPr>
          <w:sz w:val="20"/>
        </w:rPr>
        <w:t>Alan Bradley (AB), Ian Driver (I</w:t>
      </w:r>
      <w:r w:rsidR="00BE2241">
        <w:rPr>
          <w:sz w:val="20"/>
        </w:rPr>
        <w:t>R</w:t>
      </w:r>
      <w:r w:rsidR="006F6007" w:rsidRPr="00252D50">
        <w:rPr>
          <w:sz w:val="20"/>
        </w:rPr>
        <w:t>D</w:t>
      </w:r>
      <w:r w:rsidR="00BE2241">
        <w:rPr>
          <w:sz w:val="20"/>
        </w:rPr>
        <w:t>)</w:t>
      </w:r>
    </w:p>
    <w:p w14:paraId="77CCC5F9" w14:textId="544ACB3A" w:rsidR="00F75ECA" w:rsidRPr="00F57B02" w:rsidRDefault="00F75ECA" w:rsidP="00812F8B">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Apologies for Absence</w:t>
      </w:r>
    </w:p>
    <w:p w14:paraId="71386705" w14:textId="086B5178" w:rsidR="00BE2241" w:rsidRDefault="00125D6F" w:rsidP="00BE2241">
      <w:pPr>
        <w:spacing w:after="120" w:line="276" w:lineRule="auto"/>
        <w:ind w:left="426"/>
        <w:jc w:val="both"/>
        <w:rPr>
          <w:sz w:val="20"/>
        </w:rPr>
      </w:pPr>
      <w:r w:rsidRPr="00252D50">
        <w:rPr>
          <w:sz w:val="20"/>
        </w:rPr>
        <w:t>Yvonne Hargreaves</w:t>
      </w:r>
      <w:r w:rsidR="00BE2241">
        <w:rPr>
          <w:sz w:val="20"/>
        </w:rPr>
        <w:t xml:space="preserve"> and </w:t>
      </w:r>
      <w:r w:rsidR="00BE2241" w:rsidRPr="00252D50">
        <w:rPr>
          <w:sz w:val="20"/>
        </w:rPr>
        <w:t>Luis Eckersley</w:t>
      </w:r>
    </w:p>
    <w:p w14:paraId="08A9DB9E" w14:textId="2E2E7090" w:rsidR="001D1056" w:rsidRPr="00252D50" w:rsidRDefault="001D1056" w:rsidP="001D1056">
      <w:pPr>
        <w:spacing w:after="120" w:line="276" w:lineRule="auto"/>
        <w:ind w:left="426"/>
        <w:jc w:val="both"/>
        <w:rPr>
          <w:sz w:val="20"/>
        </w:rPr>
      </w:pPr>
      <w:r>
        <w:rPr>
          <w:sz w:val="20"/>
        </w:rPr>
        <w:t xml:space="preserve">The </w:t>
      </w:r>
      <w:r w:rsidR="00D04F2F">
        <w:rPr>
          <w:sz w:val="20"/>
        </w:rPr>
        <w:t>secretary was asked to pass on our best wishes to Yvonne and hope she will be well enough to join us again soon</w:t>
      </w:r>
      <w:r>
        <w:rPr>
          <w:sz w:val="20"/>
        </w:rPr>
        <w:t>.</w:t>
      </w:r>
    </w:p>
    <w:p w14:paraId="0EAAFF3A" w14:textId="77777777" w:rsidR="00E04060" w:rsidRPr="00C31133" w:rsidRDefault="00E04060" w:rsidP="00A237EE">
      <w:pPr>
        <w:jc w:val="both"/>
        <w:rPr>
          <w:sz w:val="20"/>
          <w:u w:val="single"/>
        </w:rPr>
      </w:pPr>
    </w:p>
    <w:p w14:paraId="4613A8D6" w14:textId="201EA03A" w:rsidR="00125D6F" w:rsidRPr="00F57B02" w:rsidRDefault="00125D6F" w:rsidP="00125D6F">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 xml:space="preserve">Minutes of </w:t>
      </w:r>
      <w:r>
        <w:rPr>
          <w:sz w:val="22"/>
          <w:szCs w:val="22"/>
          <w:u w:val="single"/>
        </w:rPr>
        <w:t>Committee</w:t>
      </w:r>
      <w:r w:rsidRPr="00F57B02">
        <w:rPr>
          <w:sz w:val="22"/>
          <w:szCs w:val="22"/>
          <w:u w:val="single"/>
        </w:rPr>
        <w:t xml:space="preserve"> Meeting (2</w:t>
      </w:r>
      <w:r w:rsidR="00D04F2F">
        <w:rPr>
          <w:sz w:val="22"/>
          <w:szCs w:val="22"/>
          <w:u w:val="single"/>
        </w:rPr>
        <w:t>4</w:t>
      </w:r>
      <w:r w:rsidRPr="00125D6F">
        <w:rPr>
          <w:sz w:val="22"/>
          <w:szCs w:val="22"/>
          <w:u w:val="single"/>
          <w:vertAlign w:val="superscript"/>
        </w:rPr>
        <w:t>th</w:t>
      </w:r>
      <w:r>
        <w:rPr>
          <w:sz w:val="22"/>
          <w:szCs w:val="22"/>
          <w:u w:val="single"/>
        </w:rPr>
        <w:t xml:space="preserve"> August</w:t>
      </w:r>
      <w:r w:rsidRPr="00F57B02">
        <w:rPr>
          <w:sz w:val="22"/>
          <w:szCs w:val="22"/>
          <w:u w:val="single"/>
        </w:rPr>
        <w:t xml:space="preserve"> 202</w:t>
      </w:r>
      <w:r w:rsidR="00D04F2F">
        <w:rPr>
          <w:sz w:val="22"/>
          <w:szCs w:val="22"/>
          <w:u w:val="single"/>
        </w:rPr>
        <w:t>3</w:t>
      </w:r>
      <w:r w:rsidRPr="00F57B02">
        <w:rPr>
          <w:sz w:val="22"/>
          <w:szCs w:val="22"/>
          <w:u w:val="single"/>
        </w:rPr>
        <w:t>)</w:t>
      </w:r>
    </w:p>
    <w:p w14:paraId="5D093A6F" w14:textId="2562D8C3" w:rsidR="00125D6F" w:rsidRDefault="00125D6F" w:rsidP="00125D6F">
      <w:pPr>
        <w:spacing w:after="120" w:line="276" w:lineRule="auto"/>
        <w:ind w:left="426"/>
        <w:jc w:val="both"/>
        <w:rPr>
          <w:sz w:val="20"/>
        </w:rPr>
      </w:pPr>
      <w:r w:rsidRPr="00C31133">
        <w:rPr>
          <w:sz w:val="20"/>
        </w:rPr>
        <w:t>The minutes were approved, and accepted as a true record.</w:t>
      </w:r>
    </w:p>
    <w:p w14:paraId="287450F6" w14:textId="0D7E89DC" w:rsidR="00F75ECA" w:rsidRPr="00F57B02" w:rsidRDefault="00F75ECA" w:rsidP="00F57B02">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 xml:space="preserve">Minutes of </w:t>
      </w:r>
      <w:r w:rsidR="008565B6" w:rsidRPr="00F57B02">
        <w:rPr>
          <w:sz w:val="22"/>
          <w:szCs w:val="22"/>
          <w:u w:val="single"/>
        </w:rPr>
        <w:t>General M</w:t>
      </w:r>
      <w:r w:rsidRPr="00F57B02">
        <w:rPr>
          <w:sz w:val="22"/>
          <w:szCs w:val="22"/>
          <w:u w:val="single"/>
        </w:rPr>
        <w:t>eeting (</w:t>
      </w:r>
      <w:r w:rsidR="00125D6F">
        <w:rPr>
          <w:sz w:val="22"/>
          <w:szCs w:val="22"/>
          <w:u w:val="single"/>
        </w:rPr>
        <w:t>2</w:t>
      </w:r>
      <w:r w:rsidR="00D04F2F">
        <w:rPr>
          <w:sz w:val="22"/>
          <w:szCs w:val="22"/>
          <w:u w:val="single"/>
        </w:rPr>
        <w:t>5</w:t>
      </w:r>
      <w:r w:rsidR="00125D6F" w:rsidRPr="00125D6F">
        <w:rPr>
          <w:sz w:val="22"/>
          <w:szCs w:val="22"/>
          <w:u w:val="single"/>
          <w:vertAlign w:val="superscript"/>
        </w:rPr>
        <w:t>th</w:t>
      </w:r>
      <w:r w:rsidR="00125D6F">
        <w:rPr>
          <w:sz w:val="22"/>
          <w:szCs w:val="22"/>
          <w:u w:val="single"/>
        </w:rPr>
        <w:t xml:space="preserve"> </w:t>
      </w:r>
      <w:r w:rsidRPr="00F57B02">
        <w:rPr>
          <w:sz w:val="22"/>
          <w:szCs w:val="22"/>
          <w:u w:val="single"/>
        </w:rPr>
        <w:t>April 202</w:t>
      </w:r>
      <w:r w:rsidR="00D04F2F">
        <w:rPr>
          <w:sz w:val="22"/>
          <w:szCs w:val="22"/>
          <w:u w:val="single"/>
        </w:rPr>
        <w:t>4</w:t>
      </w:r>
      <w:r w:rsidRPr="00F57B02">
        <w:rPr>
          <w:sz w:val="22"/>
          <w:szCs w:val="22"/>
          <w:u w:val="single"/>
        </w:rPr>
        <w:t>)</w:t>
      </w:r>
    </w:p>
    <w:p w14:paraId="433E40DE" w14:textId="02C5CD61" w:rsidR="008565B6" w:rsidRPr="00C31133" w:rsidRDefault="008565B6" w:rsidP="00812F8B">
      <w:pPr>
        <w:spacing w:after="120" w:line="276" w:lineRule="auto"/>
        <w:ind w:left="426"/>
        <w:jc w:val="both"/>
        <w:rPr>
          <w:sz w:val="20"/>
        </w:rPr>
      </w:pPr>
      <w:r w:rsidRPr="00C31133">
        <w:rPr>
          <w:sz w:val="20"/>
        </w:rPr>
        <w:t>The minutes were approved, and accepted as a true record.</w:t>
      </w:r>
    </w:p>
    <w:p w14:paraId="4AA0F287" w14:textId="77777777" w:rsidR="00812F8B" w:rsidRPr="00C31133" w:rsidRDefault="00812F8B" w:rsidP="00A237EE">
      <w:pPr>
        <w:jc w:val="both"/>
        <w:rPr>
          <w:sz w:val="20"/>
          <w:u w:val="single"/>
        </w:rPr>
      </w:pPr>
    </w:p>
    <w:p w14:paraId="6EA81779" w14:textId="68A7B441" w:rsidR="009B79F6" w:rsidRPr="009B79F6" w:rsidRDefault="009B79F6" w:rsidP="009B79F6">
      <w:pPr>
        <w:pStyle w:val="ListParagraph"/>
        <w:numPr>
          <w:ilvl w:val="0"/>
          <w:numId w:val="7"/>
        </w:numPr>
        <w:tabs>
          <w:tab w:val="left" w:pos="426"/>
        </w:tabs>
        <w:spacing w:before="120" w:after="120" w:line="276" w:lineRule="auto"/>
        <w:ind w:left="426" w:hanging="568"/>
        <w:jc w:val="both"/>
        <w:rPr>
          <w:sz w:val="22"/>
          <w:szCs w:val="22"/>
          <w:u w:val="single"/>
        </w:rPr>
      </w:pPr>
      <w:r w:rsidRPr="009B79F6">
        <w:rPr>
          <w:sz w:val="22"/>
          <w:szCs w:val="22"/>
          <w:u w:val="single"/>
        </w:rPr>
        <w:t>Nominations for 202</w:t>
      </w:r>
      <w:r w:rsidR="00DD4224">
        <w:rPr>
          <w:sz w:val="22"/>
          <w:szCs w:val="22"/>
          <w:u w:val="single"/>
        </w:rPr>
        <w:t>4</w:t>
      </w:r>
      <w:r w:rsidRPr="009B79F6">
        <w:rPr>
          <w:sz w:val="22"/>
          <w:szCs w:val="22"/>
          <w:u w:val="single"/>
        </w:rPr>
        <w:t>/2</w:t>
      </w:r>
      <w:r w:rsidR="006B036B">
        <w:rPr>
          <w:sz w:val="22"/>
          <w:szCs w:val="22"/>
          <w:u w:val="single"/>
        </w:rPr>
        <w:t>5</w:t>
      </w:r>
      <w:r w:rsidRPr="009B79F6">
        <w:rPr>
          <w:sz w:val="22"/>
          <w:szCs w:val="22"/>
          <w:u w:val="single"/>
        </w:rPr>
        <w:t xml:space="preserve"> Officers &amp; Committee members (Subject to Members</w:t>
      </w:r>
      <w:r w:rsidR="00562DDA">
        <w:rPr>
          <w:sz w:val="22"/>
          <w:szCs w:val="22"/>
          <w:u w:val="single"/>
        </w:rPr>
        <w:t>’</w:t>
      </w:r>
      <w:r w:rsidRPr="009B79F6">
        <w:rPr>
          <w:sz w:val="22"/>
          <w:szCs w:val="22"/>
          <w:u w:val="single"/>
        </w:rPr>
        <w:t xml:space="preserve"> Ratification at AGM)</w:t>
      </w:r>
    </w:p>
    <w:p w14:paraId="41995F7D" w14:textId="30FB6E38" w:rsidR="009B79F6" w:rsidRPr="009B79F6" w:rsidRDefault="009B79F6" w:rsidP="00F6465B">
      <w:pPr>
        <w:pStyle w:val="ListParagraph"/>
        <w:numPr>
          <w:ilvl w:val="0"/>
          <w:numId w:val="8"/>
        </w:numPr>
        <w:tabs>
          <w:tab w:val="left" w:pos="567"/>
        </w:tabs>
        <w:spacing w:after="120" w:line="276" w:lineRule="auto"/>
        <w:ind w:left="709" w:hanging="295"/>
        <w:jc w:val="both"/>
        <w:rPr>
          <w:sz w:val="20"/>
        </w:rPr>
      </w:pPr>
      <w:r w:rsidRPr="009B79F6">
        <w:rPr>
          <w:sz w:val="20"/>
        </w:rPr>
        <w:t>Chairman</w:t>
      </w:r>
      <w:r>
        <w:rPr>
          <w:sz w:val="20"/>
        </w:rPr>
        <w:t xml:space="preserve"> – Don Forrester</w:t>
      </w:r>
    </w:p>
    <w:p w14:paraId="33F112DB" w14:textId="2F2DF9C2" w:rsidR="009B79F6" w:rsidRPr="009B79F6" w:rsidRDefault="009B79F6" w:rsidP="00F6465B">
      <w:pPr>
        <w:pStyle w:val="ListParagraph"/>
        <w:numPr>
          <w:ilvl w:val="0"/>
          <w:numId w:val="8"/>
        </w:numPr>
        <w:tabs>
          <w:tab w:val="left" w:pos="567"/>
        </w:tabs>
        <w:spacing w:after="120" w:line="276" w:lineRule="auto"/>
        <w:ind w:left="709" w:hanging="295"/>
        <w:jc w:val="both"/>
        <w:rPr>
          <w:sz w:val="20"/>
        </w:rPr>
      </w:pPr>
      <w:r w:rsidRPr="009B79F6">
        <w:rPr>
          <w:sz w:val="20"/>
        </w:rPr>
        <w:t>Vice Chairman</w:t>
      </w:r>
      <w:r>
        <w:rPr>
          <w:sz w:val="20"/>
        </w:rPr>
        <w:t xml:space="preserve"> – Ian Driver</w:t>
      </w:r>
    </w:p>
    <w:p w14:paraId="426D2A3C" w14:textId="2365D79B" w:rsidR="009B79F6" w:rsidRPr="009B79F6" w:rsidRDefault="009B79F6" w:rsidP="00F6465B">
      <w:pPr>
        <w:pStyle w:val="ListParagraph"/>
        <w:numPr>
          <w:ilvl w:val="0"/>
          <w:numId w:val="8"/>
        </w:numPr>
        <w:tabs>
          <w:tab w:val="left" w:pos="567"/>
        </w:tabs>
        <w:spacing w:after="120" w:line="276" w:lineRule="auto"/>
        <w:ind w:left="709" w:hanging="295"/>
        <w:jc w:val="both"/>
        <w:rPr>
          <w:sz w:val="20"/>
        </w:rPr>
      </w:pPr>
      <w:r w:rsidRPr="009B79F6">
        <w:rPr>
          <w:sz w:val="20"/>
        </w:rPr>
        <w:t>Secretary</w:t>
      </w:r>
      <w:r>
        <w:rPr>
          <w:sz w:val="20"/>
        </w:rPr>
        <w:t xml:space="preserve"> – Fran Butler</w:t>
      </w:r>
    </w:p>
    <w:p w14:paraId="67104923" w14:textId="67D77791" w:rsidR="009B79F6" w:rsidRDefault="009B79F6" w:rsidP="00F6465B">
      <w:pPr>
        <w:pStyle w:val="ListParagraph"/>
        <w:numPr>
          <w:ilvl w:val="0"/>
          <w:numId w:val="8"/>
        </w:numPr>
        <w:tabs>
          <w:tab w:val="left" w:pos="567"/>
        </w:tabs>
        <w:spacing w:after="120" w:line="276" w:lineRule="auto"/>
        <w:ind w:left="709" w:hanging="295"/>
        <w:jc w:val="both"/>
        <w:rPr>
          <w:sz w:val="20"/>
        </w:rPr>
      </w:pPr>
      <w:r w:rsidRPr="00F6465B">
        <w:rPr>
          <w:sz w:val="20"/>
        </w:rPr>
        <w:t xml:space="preserve">Committee Members - </w:t>
      </w:r>
      <w:r w:rsidR="00F6465B" w:rsidRPr="00F6465B">
        <w:rPr>
          <w:sz w:val="20"/>
        </w:rPr>
        <w:t>Don Forrester, Ian Driver, Fran Butler, Alan Bradley, Luis Eckersley</w:t>
      </w:r>
      <w:r w:rsidR="00F6465B">
        <w:rPr>
          <w:sz w:val="20"/>
        </w:rPr>
        <w:t xml:space="preserve">, </w:t>
      </w:r>
      <w:r w:rsidR="00F6465B" w:rsidRPr="00F6465B">
        <w:rPr>
          <w:sz w:val="20"/>
        </w:rPr>
        <w:t>Yvonne Hargreaves</w:t>
      </w:r>
    </w:p>
    <w:p w14:paraId="73AC2C67" w14:textId="77777777" w:rsidR="00F6465B" w:rsidRPr="005D7266" w:rsidRDefault="00F6465B" w:rsidP="005D7266">
      <w:pPr>
        <w:jc w:val="both"/>
        <w:rPr>
          <w:sz w:val="20"/>
          <w:u w:val="single"/>
        </w:rPr>
      </w:pPr>
    </w:p>
    <w:p w14:paraId="6493696D" w14:textId="2FFC8980" w:rsidR="00F6465B" w:rsidRPr="009B79F6" w:rsidRDefault="00F6465B" w:rsidP="00F6465B">
      <w:pPr>
        <w:pStyle w:val="ListParagraph"/>
        <w:numPr>
          <w:ilvl w:val="0"/>
          <w:numId w:val="7"/>
        </w:numPr>
        <w:tabs>
          <w:tab w:val="left" w:pos="426"/>
        </w:tabs>
        <w:spacing w:before="120" w:after="120" w:line="276" w:lineRule="auto"/>
        <w:ind w:left="426" w:hanging="568"/>
        <w:jc w:val="both"/>
        <w:rPr>
          <w:sz w:val="22"/>
          <w:szCs w:val="22"/>
          <w:u w:val="single"/>
        </w:rPr>
      </w:pPr>
      <w:r w:rsidRPr="009B79F6">
        <w:rPr>
          <w:sz w:val="22"/>
          <w:szCs w:val="22"/>
          <w:u w:val="single"/>
        </w:rPr>
        <w:t>Nominations for 202</w:t>
      </w:r>
      <w:r w:rsidR="006B036B">
        <w:rPr>
          <w:sz w:val="22"/>
          <w:szCs w:val="22"/>
          <w:u w:val="single"/>
        </w:rPr>
        <w:t>4</w:t>
      </w:r>
      <w:r w:rsidRPr="009B79F6">
        <w:rPr>
          <w:sz w:val="22"/>
          <w:szCs w:val="22"/>
          <w:u w:val="single"/>
        </w:rPr>
        <w:t>/2</w:t>
      </w:r>
      <w:r w:rsidR="006B036B">
        <w:rPr>
          <w:sz w:val="22"/>
          <w:szCs w:val="22"/>
          <w:u w:val="single"/>
        </w:rPr>
        <w:t>5</w:t>
      </w:r>
      <w:r w:rsidRPr="009B79F6">
        <w:rPr>
          <w:sz w:val="22"/>
          <w:szCs w:val="22"/>
          <w:u w:val="single"/>
        </w:rPr>
        <w:t xml:space="preserve"> </w:t>
      </w:r>
      <w:r>
        <w:rPr>
          <w:sz w:val="22"/>
          <w:szCs w:val="22"/>
          <w:u w:val="single"/>
        </w:rPr>
        <w:t>National</w:t>
      </w:r>
      <w:r w:rsidRPr="009B79F6">
        <w:rPr>
          <w:sz w:val="22"/>
          <w:szCs w:val="22"/>
          <w:u w:val="single"/>
        </w:rPr>
        <w:t xml:space="preserve"> Committee </w:t>
      </w:r>
      <w:r w:rsidR="00562DDA">
        <w:rPr>
          <w:sz w:val="22"/>
          <w:szCs w:val="22"/>
          <w:u w:val="single"/>
        </w:rPr>
        <w:t xml:space="preserve">&amp; RMG ADC </w:t>
      </w:r>
      <w:r w:rsidRPr="009B79F6">
        <w:rPr>
          <w:sz w:val="22"/>
          <w:szCs w:val="22"/>
          <w:u w:val="single"/>
        </w:rPr>
        <w:t>(Subject to Members</w:t>
      </w:r>
      <w:r w:rsidR="00562DDA">
        <w:rPr>
          <w:sz w:val="22"/>
          <w:szCs w:val="22"/>
          <w:u w:val="single"/>
        </w:rPr>
        <w:t>’</w:t>
      </w:r>
      <w:r w:rsidRPr="009B79F6">
        <w:rPr>
          <w:sz w:val="22"/>
          <w:szCs w:val="22"/>
          <w:u w:val="single"/>
        </w:rPr>
        <w:t xml:space="preserve"> Ratification at AGM)</w:t>
      </w:r>
    </w:p>
    <w:p w14:paraId="1DC33943" w14:textId="403F12F5" w:rsidR="00F6465B" w:rsidRPr="009B79F6" w:rsidRDefault="00F6465B" w:rsidP="00F6465B">
      <w:pPr>
        <w:pStyle w:val="ListParagraph"/>
        <w:numPr>
          <w:ilvl w:val="0"/>
          <w:numId w:val="21"/>
        </w:numPr>
        <w:spacing w:after="120" w:line="276" w:lineRule="auto"/>
        <w:ind w:left="709" w:hanging="283"/>
        <w:jc w:val="both"/>
        <w:rPr>
          <w:sz w:val="20"/>
        </w:rPr>
      </w:pPr>
      <w:r>
        <w:rPr>
          <w:sz w:val="20"/>
        </w:rPr>
        <w:t>Committee Member – Don Forrester</w:t>
      </w:r>
    </w:p>
    <w:p w14:paraId="5B5D70A1" w14:textId="63A63035" w:rsidR="00F6465B" w:rsidRDefault="00F6465B" w:rsidP="00F6465B">
      <w:pPr>
        <w:pStyle w:val="ListParagraph"/>
        <w:numPr>
          <w:ilvl w:val="0"/>
          <w:numId w:val="21"/>
        </w:numPr>
        <w:spacing w:after="120" w:line="276" w:lineRule="auto"/>
        <w:ind w:left="709" w:hanging="283"/>
        <w:jc w:val="both"/>
        <w:rPr>
          <w:sz w:val="20"/>
        </w:rPr>
      </w:pPr>
      <w:r>
        <w:rPr>
          <w:sz w:val="20"/>
        </w:rPr>
        <w:t>Deputy Committee Member – Fran Butler</w:t>
      </w:r>
    </w:p>
    <w:p w14:paraId="07BEC94E" w14:textId="14C512CA" w:rsidR="00562DDA" w:rsidRPr="009B79F6" w:rsidRDefault="00562DDA" w:rsidP="00F6465B">
      <w:pPr>
        <w:pStyle w:val="ListParagraph"/>
        <w:numPr>
          <w:ilvl w:val="0"/>
          <w:numId w:val="21"/>
        </w:numPr>
        <w:spacing w:after="120" w:line="276" w:lineRule="auto"/>
        <w:ind w:left="709" w:hanging="283"/>
        <w:jc w:val="both"/>
        <w:rPr>
          <w:sz w:val="20"/>
        </w:rPr>
      </w:pPr>
      <w:r>
        <w:rPr>
          <w:sz w:val="20"/>
        </w:rPr>
        <w:t>Delegates to RMG ADC – Ian Driver, Fran Butler &amp; John Jenkinson (Deputy)</w:t>
      </w:r>
    </w:p>
    <w:p w14:paraId="662C7863" w14:textId="77777777" w:rsidR="00F6465B" w:rsidRPr="00E03003" w:rsidRDefault="00F6465B" w:rsidP="00E03003">
      <w:pPr>
        <w:jc w:val="both"/>
        <w:rPr>
          <w:sz w:val="20"/>
          <w:u w:val="single"/>
        </w:rPr>
      </w:pPr>
    </w:p>
    <w:p w14:paraId="0B5EB54D" w14:textId="47DA7A06" w:rsidR="00F94311" w:rsidRDefault="00F94311" w:rsidP="00F94311">
      <w:pPr>
        <w:pStyle w:val="ListParagraph"/>
        <w:numPr>
          <w:ilvl w:val="0"/>
          <w:numId w:val="7"/>
        </w:numPr>
        <w:tabs>
          <w:tab w:val="left" w:pos="426"/>
        </w:tabs>
        <w:spacing w:before="120" w:after="120" w:line="276" w:lineRule="auto"/>
        <w:ind w:left="426" w:hanging="568"/>
        <w:jc w:val="both"/>
        <w:rPr>
          <w:sz w:val="22"/>
          <w:szCs w:val="22"/>
          <w:u w:val="single"/>
        </w:rPr>
      </w:pPr>
      <w:r w:rsidRPr="00F94311">
        <w:rPr>
          <w:sz w:val="22"/>
          <w:szCs w:val="22"/>
          <w:u w:val="single"/>
        </w:rPr>
        <w:t>Report from the Prospect Biennial Conference June 2024</w:t>
      </w:r>
    </w:p>
    <w:p w14:paraId="391EF959" w14:textId="13A1F914" w:rsidR="00F94311" w:rsidRDefault="00F94311" w:rsidP="00F94311">
      <w:pPr>
        <w:spacing w:after="120" w:line="276" w:lineRule="auto"/>
        <w:ind w:left="426"/>
        <w:jc w:val="both"/>
        <w:rPr>
          <w:sz w:val="20"/>
        </w:rPr>
      </w:pPr>
      <w:r w:rsidRPr="00F94311">
        <w:rPr>
          <w:sz w:val="20"/>
        </w:rPr>
        <w:t xml:space="preserve">The </w:t>
      </w:r>
      <w:r>
        <w:rPr>
          <w:sz w:val="20"/>
        </w:rPr>
        <w:t xml:space="preserve">2024 Biennial Conference took place </w:t>
      </w:r>
      <w:r w:rsidRPr="00F94311">
        <w:rPr>
          <w:sz w:val="20"/>
        </w:rPr>
        <w:t xml:space="preserve">at Birmingham’s International Convention Centre (ICC) from </w:t>
      </w:r>
      <w:r>
        <w:rPr>
          <w:sz w:val="20"/>
        </w:rPr>
        <w:t>the 8</w:t>
      </w:r>
      <w:r w:rsidRPr="00F94311">
        <w:rPr>
          <w:sz w:val="20"/>
          <w:vertAlign w:val="superscript"/>
        </w:rPr>
        <w:t>th</w:t>
      </w:r>
      <w:r>
        <w:rPr>
          <w:sz w:val="20"/>
        </w:rPr>
        <w:t xml:space="preserve"> to 11</w:t>
      </w:r>
      <w:r w:rsidRPr="00F94311">
        <w:rPr>
          <w:sz w:val="20"/>
          <w:vertAlign w:val="superscript"/>
        </w:rPr>
        <w:t>th</w:t>
      </w:r>
      <w:r>
        <w:rPr>
          <w:sz w:val="20"/>
        </w:rPr>
        <w:t xml:space="preserve"> J</w:t>
      </w:r>
      <w:r w:rsidRPr="00F94311">
        <w:rPr>
          <w:sz w:val="20"/>
        </w:rPr>
        <w:t>une 2024</w:t>
      </w:r>
      <w:r>
        <w:rPr>
          <w:sz w:val="20"/>
        </w:rPr>
        <w:t xml:space="preserve">, with the RMG represented by </w:t>
      </w:r>
      <w:r w:rsidRPr="00F94311">
        <w:rPr>
          <w:sz w:val="20"/>
        </w:rPr>
        <w:t xml:space="preserve">David Harding, Andrew Ruffhead, Arthur Bavister, Fran Butler, Paul Danneau, Ireen Goulding, Peter Hedgcock, David Mills, Mike Moriarty, Bryan Puxley, Tom Smyth </w:t>
      </w:r>
      <w:r>
        <w:rPr>
          <w:sz w:val="20"/>
        </w:rPr>
        <w:t>and</w:t>
      </w:r>
      <w:r w:rsidRPr="00F94311">
        <w:rPr>
          <w:sz w:val="20"/>
        </w:rPr>
        <w:t xml:space="preserve"> John Wright.</w:t>
      </w:r>
    </w:p>
    <w:p w14:paraId="74882A28" w14:textId="77683304" w:rsidR="00E140B8" w:rsidRPr="00753F44" w:rsidRDefault="00753F44" w:rsidP="00753F44">
      <w:pPr>
        <w:spacing w:after="120" w:line="276" w:lineRule="auto"/>
        <w:ind w:left="426"/>
        <w:jc w:val="both"/>
        <w:rPr>
          <w:sz w:val="20"/>
        </w:rPr>
      </w:pPr>
      <w:r>
        <w:rPr>
          <w:sz w:val="20"/>
        </w:rPr>
        <w:t xml:space="preserve">On Sunday afternoon, </w:t>
      </w:r>
      <w:r w:rsidR="00066481">
        <w:rPr>
          <w:sz w:val="20"/>
        </w:rPr>
        <w:t>a</w:t>
      </w:r>
      <w:r w:rsidR="00F94311" w:rsidRPr="00F94311">
        <w:rPr>
          <w:sz w:val="20"/>
        </w:rPr>
        <w:t xml:space="preserve"> talk was given </w:t>
      </w:r>
      <w:r w:rsidR="00F94311">
        <w:rPr>
          <w:sz w:val="20"/>
        </w:rPr>
        <w:t xml:space="preserve">by </w:t>
      </w:r>
      <w:r w:rsidR="00F94311" w:rsidRPr="00753F44">
        <w:rPr>
          <w:sz w:val="20"/>
        </w:rPr>
        <w:t>Paul Nowak, General Secretary of the Trades Union Congress</w:t>
      </w:r>
      <w:r w:rsidR="00E140B8" w:rsidRPr="00753F44">
        <w:rPr>
          <w:sz w:val="20"/>
        </w:rPr>
        <w:t>.  He was vocal in his condemnation of the Conservative Government for its attacks on working people; rights of trade unionists, individual and collective representation, the Civil Service</w:t>
      </w:r>
      <w:r w:rsidR="00066481">
        <w:rPr>
          <w:sz w:val="20"/>
        </w:rPr>
        <w:t>, etc</w:t>
      </w:r>
      <w:r w:rsidR="00E140B8" w:rsidRPr="00753F44">
        <w:rPr>
          <w:sz w:val="20"/>
        </w:rPr>
        <w:t>.  He noted Labour’s promised ‘New Deal for Workers’</w:t>
      </w:r>
      <w:r w:rsidR="00D5528F" w:rsidRPr="00753F44">
        <w:rPr>
          <w:sz w:val="20"/>
        </w:rPr>
        <w:t xml:space="preserve"> and, although keen to stress the non-political stance of the TUC</w:t>
      </w:r>
      <w:r w:rsidRPr="00753F44">
        <w:rPr>
          <w:sz w:val="20"/>
        </w:rPr>
        <w:t>, his views on the upcoming General Election, were clear.</w:t>
      </w:r>
    </w:p>
    <w:p w14:paraId="51EDEB27" w14:textId="1B5FADB9" w:rsidR="00F94311" w:rsidRPr="00753F44" w:rsidRDefault="00753F44" w:rsidP="00753F44">
      <w:pPr>
        <w:spacing w:after="120" w:line="276" w:lineRule="auto"/>
        <w:ind w:left="426"/>
        <w:jc w:val="both"/>
        <w:rPr>
          <w:sz w:val="20"/>
        </w:rPr>
      </w:pPr>
      <w:r w:rsidRPr="00753F44">
        <w:rPr>
          <w:sz w:val="20"/>
        </w:rPr>
        <w:lastRenderedPageBreak/>
        <w:t xml:space="preserve">On the following morning, the </w:t>
      </w:r>
      <w:r w:rsidR="00F94311" w:rsidRPr="00753F44">
        <w:rPr>
          <w:sz w:val="20"/>
        </w:rPr>
        <w:t>Labour peer, Lord Ray Collins</w:t>
      </w:r>
      <w:r w:rsidRPr="00753F44">
        <w:rPr>
          <w:sz w:val="20"/>
        </w:rPr>
        <w:t>, chaired a panel debate</w:t>
      </w:r>
      <w:r w:rsidR="00F94311" w:rsidRPr="00753F44">
        <w:rPr>
          <w:sz w:val="20"/>
        </w:rPr>
        <w:t>.  The future of trade unions</w:t>
      </w:r>
      <w:r w:rsidRPr="00753F44">
        <w:rPr>
          <w:sz w:val="20"/>
        </w:rPr>
        <w:t xml:space="preserve"> was discussed, with guests from the CBI and other trade unions</w:t>
      </w:r>
      <w:r w:rsidR="00F94311" w:rsidRPr="00753F44">
        <w:rPr>
          <w:sz w:val="20"/>
        </w:rPr>
        <w:t>.</w:t>
      </w:r>
    </w:p>
    <w:p w14:paraId="7B99E14F" w14:textId="420F1A20" w:rsidR="00753F44" w:rsidRPr="00753F44" w:rsidRDefault="00753F44" w:rsidP="0061206F">
      <w:pPr>
        <w:spacing w:before="120" w:after="120" w:line="276" w:lineRule="auto"/>
        <w:ind w:left="425"/>
        <w:jc w:val="both"/>
        <w:rPr>
          <w:sz w:val="20"/>
          <w:u w:val="single"/>
        </w:rPr>
      </w:pPr>
      <w:r w:rsidRPr="00753F44">
        <w:rPr>
          <w:sz w:val="20"/>
          <w:u w:val="single"/>
        </w:rPr>
        <w:t>Motions &amp; Decisions Taken</w:t>
      </w:r>
    </w:p>
    <w:p w14:paraId="792A00DD" w14:textId="08B01C6E" w:rsidR="00753F44" w:rsidRDefault="00753F44" w:rsidP="00F94311">
      <w:pPr>
        <w:spacing w:after="120" w:line="276" w:lineRule="auto"/>
        <w:ind w:left="426"/>
        <w:jc w:val="both"/>
        <w:rPr>
          <w:sz w:val="20"/>
        </w:rPr>
      </w:pPr>
      <w:r>
        <w:rPr>
          <w:sz w:val="20"/>
        </w:rPr>
        <w:t xml:space="preserve">Of the 100 motions debated, 74 were </w:t>
      </w:r>
      <w:r w:rsidR="002A5F5B">
        <w:rPr>
          <w:sz w:val="20"/>
        </w:rPr>
        <w:t>C</w:t>
      </w:r>
      <w:r>
        <w:rPr>
          <w:sz w:val="20"/>
        </w:rPr>
        <w:t xml:space="preserve">arried, </w:t>
      </w:r>
      <w:r w:rsidR="002A5F5B">
        <w:rPr>
          <w:sz w:val="20"/>
        </w:rPr>
        <w:t>6 were Not-carried/Lost, 3 Fell (2 consequentials and 1 not moved), 16 were remitted to the NEC and Next Business was moved on 1 motion (Motion 73).</w:t>
      </w:r>
    </w:p>
    <w:p w14:paraId="067B1427" w14:textId="2C1DC31A" w:rsidR="002A5F5B" w:rsidRDefault="002A5F5B" w:rsidP="00F94311">
      <w:pPr>
        <w:spacing w:after="120" w:line="276" w:lineRule="auto"/>
        <w:ind w:left="426"/>
        <w:jc w:val="both"/>
        <w:rPr>
          <w:sz w:val="20"/>
        </w:rPr>
      </w:pPr>
      <w:r>
        <w:rPr>
          <w:sz w:val="20"/>
        </w:rPr>
        <w:t xml:space="preserve">Details of all motions can be found at </w:t>
      </w:r>
      <w:hyperlink r:id="rId8" w:history="1">
        <w:r w:rsidRPr="006553F0">
          <w:rPr>
            <w:rStyle w:val="Hyperlink"/>
            <w:sz w:val="20"/>
          </w:rPr>
          <w:t>https://library.prospect.org.uk/download/2024/00389</w:t>
        </w:r>
      </w:hyperlink>
      <w:r>
        <w:rPr>
          <w:sz w:val="20"/>
        </w:rPr>
        <w:t xml:space="preserve">, and a full list of 2024 Conference Decisions at </w:t>
      </w:r>
      <w:hyperlink r:id="rId9" w:history="1">
        <w:r w:rsidRPr="006553F0">
          <w:rPr>
            <w:rStyle w:val="Hyperlink"/>
            <w:sz w:val="20"/>
          </w:rPr>
          <w:t>https://library.prospect.org.uk/download/2024/00509</w:t>
        </w:r>
      </w:hyperlink>
      <w:r>
        <w:rPr>
          <w:sz w:val="20"/>
        </w:rPr>
        <w:t xml:space="preserve">. </w:t>
      </w:r>
      <w:r w:rsidR="00066481">
        <w:rPr>
          <w:sz w:val="20"/>
        </w:rPr>
        <w:t xml:space="preserve"> </w:t>
      </w:r>
      <w:r>
        <w:rPr>
          <w:sz w:val="20"/>
        </w:rPr>
        <w:t>Location of the full Actions Taken, will be made available as/when it is published.</w:t>
      </w:r>
    </w:p>
    <w:p w14:paraId="39841CA7" w14:textId="2A265E58" w:rsidR="002A5F5B" w:rsidRPr="0061206F" w:rsidRDefault="002A5F5B" w:rsidP="0061206F">
      <w:pPr>
        <w:spacing w:before="120" w:after="120" w:line="276" w:lineRule="auto"/>
        <w:ind w:left="425"/>
        <w:jc w:val="both"/>
        <w:rPr>
          <w:sz w:val="20"/>
          <w:u w:val="single"/>
        </w:rPr>
      </w:pPr>
      <w:r w:rsidRPr="0061206F">
        <w:rPr>
          <w:sz w:val="20"/>
          <w:u w:val="single"/>
        </w:rPr>
        <w:t>RMG Motions to the 2024 Biennial Conference</w:t>
      </w:r>
    </w:p>
    <w:p w14:paraId="5E492C33" w14:textId="0407B547" w:rsidR="002A5F5B" w:rsidRDefault="00167353" w:rsidP="00F94311">
      <w:pPr>
        <w:spacing w:after="120" w:line="276" w:lineRule="auto"/>
        <w:ind w:left="426"/>
        <w:jc w:val="both"/>
        <w:rPr>
          <w:sz w:val="20"/>
        </w:rPr>
      </w:pPr>
      <w:r>
        <w:rPr>
          <w:sz w:val="20"/>
        </w:rPr>
        <w:t xml:space="preserve">Two motions were submitted, 69 and 73.  Motion 69 called for the re-nationalisation of the </w:t>
      </w:r>
      <w:r w:rsidRPr="00167353">
        <w:rPr>
          <w:sz w:val="20"/>
        </w:rPr>
        <w:t xml:space="preserve">failing English Water </w:t>
      </w:r>
      <w:r w:rsidR="00066481">
        <w:rPr>
          <w:sz w:val="20"/>
        </w:rPr>
        <w:t>c</w:t>
      </w:r>
      <w:r w:rsidRPr="00167353">
        <w:rPr>
          <w:sz w:val="20"/>
        </w:rPr>
        <w:t>ompanies</w:t>
      </w:r>
      <w:r>
        <w:rPr>
          <w:sz w:val="20"/>
        </w:rPr>
        <w:t xml:space="preserve">.  The motion </w:t>
      </w:r>
      <w:r w:rsidRPr="00167353">
        <w:rPr>
          <w:sz w:val="20"/>
        </w:rPr>
        <w:t>was moved by David Harding</w:t>
      </w:r>
      <w:r>
        <w:rPr>
          <w:sz w:val="20"/>
        </w:rPr>
        <w:t>, who argued that company executives were</w:t>
      </w:r>
      <w:r w:rsidRPr="00167353">
        <w:rPr>
          <w:sz w:val="20"/>
        </w:rPr>
        <w:t xml:space="preserve"> more interested in profit than preventing </w:t>
      </w:r>
      <w:r>
        <w:rPr>
          <w:sz w:val="20"/>
        </w:rPr>
        <w:t>pollution</w:t>
      </w:r>
      <w:r w:rsidRPr="00167353">
        <w:rPr>
          <w:sz w:val="20"/>
        </w:rPr>
        <w:t xml:space="preserve">.  </w:t>
      </w:r>
      <w:r>
        <w:rPr>
          <w:sz w:val="20"/>
        </w:rPr>
        <w:t>Although t</w:t>
      </w:r>
      <w:r w:rsidRPr="00167353">
        <w:rPr>
          <w:sz w:val="20"/>
        </w:rPr>
        <w:t>he National Executive Committee (NEC) opposed the motion</w:t>
      </w:r>
      <w:r>
        <w:rPr>
          <w:sz w:val="20"/>
        </w:rPr>
        <w:t xml:space="preserve">, saying it </w:t>
      </w:r>
      <w:r w:rsidRPr="00167353">
        <w:rPr>
          <w:sz w:val="20"/>
        </w:rPr>
        <w:t>was outside the scope of the union</w:t>
      </w:r>
      <w:r>
        <w:rPr>
          <w:sz w:val="20"/>
        </w:rPr>
        <w:t>, Conference agreed to remittance.</w:t>
      </w:r>
    </w:p>
    <w:p w14:paraId="401344F8" w14:textId="595E76BD" w:rsidR="00167353" w:rsidRDefault="00167353" w:rsidP="00F94311">
      <w:pPr>
        <w:spacing w:after="120" w:line="276" w:lineRule="auto"/>
        <w:ind w:left="426"/>
        <w:jc w:val="both"/>
        <w:rPr>
          <w:sz w:val="20"/>
        </w:rPr>
      </w:pPr>
      <w:r>
        <w:rPr>
          <w:sz w:val="20"/>
        </w:rPr>
        <w:t xml:space="preserve">Motion 73, the only motion to suffer </w:t>
      </w:r>
      <w:r w:rsidR="0002371C">
        <w:rPr>
          <w:sz w:val="20"/>
        </w:rPr>
        <w:t>‘Next Business’ was moved by Andrew Ruffhead. Following the minor improvement achieved (2022</w:t>
      </w:r>
      <w:r w:rsidR="00132353">
        <w:rPr>
          <w:sz w:val="20"/>
        </w:rPr>
        <w:t xml:space="preserve"> </w:t>
      </w:r>
      <w:r w:rsidR="00132353">
        <w:rPr>
          <w:sz w:val="20"/>
        </w:rPr>
        <w:t>Biennial Conference</w:t>
      </w:r>
      <w:r w:rsidR="0002371C">
        <w:rPr>
          <w:sz w:val="20"/>
        </w:rPr>
        <w:t>) in the RMG’s card voting rights</w:t>
      </w:r>
      <w:r w:rsidR="000B1FAB">
        <w:rPr>
          <w:sz w:val="20"/>
        </w:rPr>
        <w:t xml:space="preserve">, Motion 73 asked for a rule change to </w:t>
      </w:r>
      <w:r w:rsidR="009D42D5">
        <w:rPr>
          <w:sz w:val="20"/>
        </w:rPr>
        <w:t>permit card votes</w:t>
      </w:r>
      <w:r w:rsidR="00066481">
        <w:rPr>
          <w:sz w:val="20"/>
        </w:rPr>
        <w:t>,</w:t>
      </w:r>
      <w:r w:rsidR="009D42D5">
        <w:rPr>
          <w:sz w:val="20"/>
        </w:rPr>
        <w:t xml:space="preserve"> on a wider range of issues.  Though still limited to 25% o</w:t>
      </w:r>
      <w:r w:rsidR="00066481">
        <w:rPr>
          <w:sz w:val="20"/>
        </w:rPr>
        <w:t>f</w:t>
      </w:r>
      <w:r w:rsidR="009D42D5">
        <w:rPr>
          <w:sz w:val="20"/>
        </w:rPr>
        <w:t xml:space="preserve"> the RMG membership, this would allow for a fairer representation by members.</w:t>
      </w:r>
    </w:p>
    <w:p w14:paraId="14A9BC86" w14:textId="1F592C78" w:rsidR="0061206F" w:rsidRDefault="009D42D5" w:rsidP="00F94311">
      <w:pPr>
        <w:spacing w:after="120" w:line="276" w:lineRule="auto"/>
        <w:ind w:left="426"/>
        <w:jc w:val="both"/>
        <w:rPr>
          <w:sz w:val="20"/>
        </w:rPr>
      </w:pPr>
      <w:r>
        <w:rPr>
          <w:sz w:val="20"/>
        </w:rPr>
        <w:t xml:space="preserve">The NEC opposed the motion but there was some support.  However, one delegate chose to end </w:t>
      </w:r>
      <w:r w:rsidR="00066481">
        <w:rPr>
          <w:sz w:val="20"/>
        </w:rPr>
        <w:t xml:space="preserve">the </w:t>
      </w:r>
      <w:r>
        <w:rPr>
          <w:sz w:val="20"/>
        </w:rPr>
        <w:t xml:space="preserve">debate by moving ‘Next Business’, meaning that Andrew was unable to reply to the dissenters.  The RMG delegates were extremely disappointed, not least because the delegation would not have been able to vote on their own motion, had it gone to the vote.  The debate was not handled very </w:t>
      </w:r>
      <w:r w:rsidR="0061206F">
        <w:rPr>
          <w:sz w:val="20"/>
        </w:rPr>
        <w:t>well</w:t>
      </w:r>
      <w:r w:rsidR="00066481">
        <w:rPr>
          <w:sz w:val="20"/>
        </w:rPr>
        <w:t>,</w:t>
      </w:r>
      <w:r w:rsidR="0061206F">
        <w:rPr>
          <w:sz w:val="20"/>
        </w:rPr>
        <w:t xml:space="preserve"> and the delegation demonstrated their views by leaving the hall.</w:t>
      </w:r>
    </w:p>
    <w:p w14:paraId="34A98B06" w14:textId="3B0BBE40" w:rsidR="002A5F5B" w:rsidRDefault="0061206F" w:rsidP="00F94311">
      <w:pPr>
        <w:spacing w:after="120" w:line="276" w:lineRule="auto"/>
        <w:ind w:left="426"/>
        <w:jc w:val="both"/>
        <w:rPr>
          <w:sz w:val="20"/>
        </w:rPr>
      </w:pPr>
      <w:r>
        <w:rPr>
          <w:sz w:val="20"/>
        </w:rPr>
        <w:t>Following a meeting of the full delegation, an email outlining the RMG’s concerns and asking for the matter to be reviewed, was sent to the Presidential team and General Secretary.  The request was denied, but the delegation returned for the remainder of the conference.  Should the RMG decide that the issue be revisited, this will have to be subject to another motion</w:t>
      </w:r>
      <w:r w:rsidR="00066481">
        <w:rPr>
          <w:sz w:val="20"/>
        </w:rPr>
        <w:t>,</w:t>
      </w:r>
      <w:r>
        <w:rPr>
          <w:sz w:val="20"/>
        </w:rPr>
        <w:t xml:space="preserve"> and debate at the 2026 Biennial Conference.</w:t>
      </w:r>
    </w:p>
    <w:p w14:paraId="3667AF42" w14:textId="77777777" w:rsidR="00E03873" w:rsidRPr="00E03873" w:rsidRDefault="00E03873" w:rsidP="00E03873">
      <w:pPr>
        <w:jc w:val="both"/>
        <w:rPr>
          <w:sz w:val="22"/>
          <w:szCs w:val="22"/>
          <w:u w:val="single"/>
        </w:rPr>
      </w:pPr>
    </w:p>
    <w:p w14:paraId="69EF0906" w14:textId="12220C05" w:rsidR="00F94311" w:rsidRDefault="00B30364" w:rsidP="00F57B02">
      <w:pPr>
        <w:pStyle w:val="ListParagraph"/>
        <w:numPr>
          <w:ilvl w:val="0"/>
          <w:numId w:val="7"/>
        </w:numPr>
        <w:tabs>
          <w:tab w:val="left" w:pos="426"/>
        </w:tabs>
        <w:spacing w:before="120" w:after="120" w:line="276" w:lineRule="auto"/>
        <w:ind w:left="426" w:hanging="568"/>
        <w:jc w:val="both"/>
        <w:rPr>
          <w:sz w:val="22"/>
          <w:szCs w:val="22"/>
          <w:u w:val="single"/>
        </w:rPr>
      </w:pPr>
      <w:r>
        <w:rPr>
          <w:sz w:val="22"/>
          <w:szCs w:val="22"/>
          <w:u w:val="single"/>
        </w:rPr>
        <w:t>Motions to the RMG ADC 202</w:t>
      </w:r>
      <w:r w:rsidR="00066481">
        <w:rPr>
          <w:sz w:val="22"/>
          <w:szCs w:val="22"/>
          <w:u w:val="single"/>
        </w:rPr>
        <w:t>4</w:t>
      </w:r>
    </w:p>
    <w:p w14:paraId="03504D48" w14:textId="33C2B85E" w:rsidR="00B30364" w:rsidRDefault="008E0B8D" w:rsidP="00B30364">
      <w:pPr>
        <w:spacing w:after="120" w:line="276" w:lineRule="auto"/>
        <w:ind w:left="426"/>
        <w:jc w:val="both"/>
        <w:rPr>
          <w:sz w:val="20"/>
        </w:rPr>
      </w:pPr>
      <w:r>
        <w:rPr>
          <w:sz w:val="20"/>
        </w:rPr>
        <w:t>The</w:t>
      </w:r>
      <w:r w:rsidR="00B30364">
        <w:rPr>
          <w:sz w:val="20"/>
        </w:rPr>
        <w:t xml:space="preserve"> NWRMG submitted </w:t>
      </w:r>
      <w:r>
        <w:rPr>
          <w:sz w:val="20"/>
        </w:rPr>
        <w:t>four motions to the RMG ADC 2024:</w:t>
      </w:r>
    </w:p>
    <w:p w14:paraId="2271F81A" w14:textId="71DE76F7" w:rsidR="008E0B8D" w:rsidRDefault="008E0B8D" w:rsidP="00B30364">
      <w:pPr>
        <w:spacing w:after="120" w:line="276" w:lineRule="auto"/>
        <w:ind w:left="426"/>
        <w:jc w:val="both"/>
        <w:rPr>
          <w:sz w:val="20"/>
        </w:rPr>
      </w:pPr>
      <w:r w:rsidRPr="008E0B8D">
        <w:rPr>
          <w:sz w:val="20"/>
          <w:u w:val="single"/>
        </w:rPr>
        <w:t>Motion 2</w:t>
      </w:r>
      <w:r w:rsidRPr="008E0B8D">
        <w:rPr>
          <w:sz w:val="20"/>
        </w:rPr>
        <w:t xml:space="preserve"> – </w:t>
      </w:r>
      <w:r w:rsidR="0008673E">
        <w:rPr>
          <w:sz w:val="20"/>
        </w:rPr>
        <w:t xml:space="preserve">REMITTED - </w:t>
      </w:r>
      <w:r w:rsidRPr="008E0B8D">
        <w:rPr>
          <w:sz w:val="20"/>
        </w:rPr>
        <w:t>HS2 and provision of a modern, efficient and future-proofed transport network for the UK</w:t>
      </w:r>
    </w:p>
    <w:p w14:paraId="49E38D5B" w14:textId="70512A43" w:rsidR="000E3EB5" w:rsidRDefault="000E3EB5" w:rsidP="000E3EB5">
      <w:pPr>
        <w:spacing w:after="120" w:line="276" w:lineRule="auto"/>
        <w:ind w:left="426"/>
        <w:jc w:val="both"/>
        <w:rPr>
          <w:sz w:val="20"/>
        </w:rPr>
      </w:pPr>
      <w:r>
        <w:rPr>
          <w:sz w:val="20"/>
          <w:u w:val="single"/>
        </w:rPr>
        <w:t>NC Action Taken</w:t>
      </w:r>
      <w:r>
        <w:rPr>
          <w:sz w:val="20"/>
        </w:rPr>
        <w:t xml:space="preserve"> - </w:t>
      </w:r>
      <w:r w:rsidRPr="00E03873">
        <w:rPr>
          <w:sz w:val="20"/>
        </w:rPr>
        <w:t>Prospect Aviation Group has long advocated an integrated transport policy for the UK</w:t>
      </w:r>
      <w:r>
        <w:rPr>
          <w:sz w:val="20"/>
        </w:rPr>
        <w:t xml:space="preserve">.  </w:t>
      </w:r>
      <w:r w:rsidRPr="00E03873">
        <w:rPr>
          <w:sz w:val="20"/>
        </w:rPr>
        <w:t>It is likely that the rail unions will submit motions on rail transport policy to the TUC</w:t>
      </w:r>
      <w:r>
        <w:rPr>
          <w:sz w:val="20"/>
        </w:rPr>
        <w:t>,</w:t>
      </w:r>
      <w:r w:rsidRPr="00E03873">
        <w:rPr>
          <w:sz w:val="20"/>
        </w:rPr>
        <w:t xml:space="preserve"> and Prospect will consider its position in terms of support</w:t>
      </w:r>
      <w:r>
        <w:rPr>
          <w:sz w:val="20"/>
        </w:rPr>
        <w:t>,</w:t>
      </w:r>
      <w:r w:rsidRPr="00E03873">
        <w:rPr>
          <w:sz w:val="20"/>
        </w:rPr>
        <w:t xml:space="preserve"> and any proposed campaigning work.</w:t>
      </w:r>
    </w:p>
    <w:p w14:paraId="13E2BA03" w14:textId="66AE1D6A" w:rsidR="008E0B8D" w:rsidRDefault="008E0B8D" w:rsidP="00B30364">
      <w:pPr>
        <w:spacing w:after="120" w:line="276" w:lineRule="auto"/>
        <w:ind w:left="426"/>
        <w:jc w:val="both"/>
        <w:rPr>
          <w:sz w:val="20"/>
        </w:rPr>
      </w:pPr>
      <w:r w:rsidRPr="008E0B8D">
        <w:rPr>
          <w:sz w:val="20"/>
          <w:u w:val="single"/>
        </w:rPr>
        <w:t>Motion 19</w:t>
      </w:r>
      <w:r>
        <w:rPr>
          <w:sz w:val="20"/>
        </w:rPr>
        <w:t xml:space="preserve"> – </w:t>
      </w:r>
      <w:r w:rsidR="0008673E">
        <w:rPr>
          <w:sz w:val="20"/>
        </w:rPr>
        <w:t xml:space="preserve">GUILLOTINED - </w:t>
      </w:r>
      <w:r>
        <w:rPr>
          <w:sz w:val="20"/>
        </w:rPr>
        <w:t>R</w:t>
      </w:r>
      <w:r w:rsidRPr="008E0B8D">
        <w:rPr>
          <w:sz w:val="20"/>
        </w:rPr>
        <w:t>enationalis</w:t>
      </w:r>
      <w:r>
        <w:rPr>
          <w:sz w:val="20"/>
        </w:rPr>
        <w:t>ation of</w:t>
      </w:r>
      <w:r w:rsidRPr="008E0B8D">
        <w:rPr>
          <w:sz w:val="20"/>
        </w:rPr>
        <w:t xml:space="preserve"> the failing UK electricity generation and distribution industries</w:t>
      </w:r>
    </w:p>
    <w:p w14:paraId="1A9F2945" w14:textId="475EF8BD" w:rsidR="000E3EB5" w:rsidRDefault="000E3EB5" w:rsidP="000E3EB5">
      <w:pPr>
        <w:spacing w:after="120" w:line="276" w:lineRule="auto"/>
        <w:ind w:left="426"/>
        <w:jc w:val="both"/>
        <w:rPr>
          <w:sz w:val="20"/>
        </w:rPr>
      </w:pPr>
      <w:r>
        <w:rPr>
          <w:sz w:val="20"/>
          <w:u w:val="single"/>
        </w:rPr>
        <w:t>NC Action Taken</w:t>
      </w:r>
      <w:r>
        <w:rPr>
          <w:sz w:val="20"/>
        </w:rPr>
        <w:t xml:space="preserve"> – </w:t>
      </w:r>
      <w:r w:rsidRPr="00E03873">
        <w:rPr>
          <w:sz w:val="20"/>
        </w:rPr>
        <w:t xml:space="preserve">Prospect Rules </w:t>
      </w:r>
      <w:r>
        <w:rPr>
          <w:sz w:val="20"/>
        </w:rPr>
        <w:t>do not a</w:t>
      </w:r>
      <w:r w:rsidRPr="00E03873">
        <w:rPr>
          <w:sz w:val="20"/>
        </w:rPr>
        <w:t>llow the RMG to submit a guillotined motion.  The NC has been advised that Prospect will be able to provide a comprehensive update</w:t>
      </w:r>
      <w:r>
        <w:rPr>
          <w:sz w:val="20"/>
        </w:rPr>
        <w:t>,</w:t>
      </w:r>
      <w:r w:rsidRPr="00E03873">
        <w:rPr>
          <w:sz w:val="20"/>
        </w:rPr>
        <w:t xml:space="preserve"> on what </w:t>
      </w:r>
      <w:r>
        <w:rPr>
          <w:sz w:val="20"/>
        </w:rPr>
        <w:t>is being done</w:t>
      </w:r>
      <w:r w:rsidRPr="00E03873">
        <w:rPr>
          <w:sz w:val="20"/>
        </w:rPr>
        <w:t xml:space="preserve"> to support investment in low carbon energy generation</w:t>
      </w:r>
      <w:r>
        <w:rPr>
          <w:sz w:val="20"/>
        </w:rPr>
        <w:t>,</w:t>
      </w:r>
      <w:r w:rsidRPr="00E03873">
        <w:rPr>
          <w:sz w:val="20"/>
        </w:rPr>
        <w:t xml:space="preserve"> and the distribution network.</w:t>
      </w:r>
      <w:r>
        <w:rPr>
          <w:sz w:val="20"/>
        </w:rPr>
        <w:t xml:space="preserve">  FB to ask the NC for an update.</w:t>
      </w:r>
    </w:p>
    <w:p w14:paraId="66FEFC34" w14:textId="77777777" w:rsidR="000E3EB5" w:rsidRDefault="000E3EB5" w:rsidP="000E3EB5">
      <w:pPr>
        <w:spacing w:after="120" w:line="276" w:lineRule="auto"/>
        <w:ind w:left="426"/>
        <w:jc w:val="both"/>
        <w:rPr>
          <w:sz w:val="20"/>
        </w:rPr>
      </w:pPr>
      <w:r w:rsidRPr="00BB0C39">
        <w:rPr>
          <w:b/>
          <w:bCs/>
          <w:sz w:val="20"/>
        </w:rPr>
        <w:t>Action CM2</w:t>
      </w:r>
      <w:r>
        <w:rPr>
          <w:b/>
          <w:bCs/>
          <w:sz w:val="20"/>
        </w:rPr>
        <w:t>4</w:t>
      </w:r>
      <w:r w:rsidRPr="00BB0C39">
        <w:rPr>
          <w:b/>
          <w:bCs/>
          <w:sz w:val="20"/>
        </w:rPr>
        <w:t>01</w:t>
      </w:r>
      <w:r w:rsidRPr="001C50BA">
        <w:rPr>
          <w:sz w:val="20"/>
        </w:rPr>
        <w:t xml:space="preserve"> – </w:t>
      </w:r>
      <w:r>
        <w:rPr>
          <w:sz w:val="20"/>
        </w:rPr>
        <w:t>FB to contact Andrew Ruffhead to request an update.</w:t>
      </w:r>
    </w:p>
    <w:p w14:paraId="24D882BE" w14:textId="5C0BE38D" w:rsidR="008E0B8D" w:rsidRDefault="008E0B8D" w:rsidP="008E0B8D">
      <w:pPr>
        <w:spacing w:after="120" w:line="276" w:lineRule="auto"/>
        <w:ind w:left="426"/>
        <w:jc w:val="both"/>
        <w:rPr>
          <w:sz w:val="20"/>
        </w:rPr>
      </w:pPr>
      <w:r w:rsidRPr="008E0B8D">
        <w:rPr>
          <w:sz w:val="20"/>
          <w:u w:val="single"/>
        </w:rPr>
        <w:t>Motion 20</w:t>
      </w:r>
      <w:r>
        <w:rPr>
          <w:sz w:val="20"/>
        </w:rPr>
        <w:t xml:space="preserve"> </w:t>
      </w:r>
      <w:r w:rsidR="0008673E">
        <w:rPr>
          <w:sz w:val="20"/>
        </w:rPr>
        <w:t>–</w:t>
      </w:r>
      <w:r>
        <w:rPr>
          <w:sz w:val="20"/>
        </w:rPr>
        <w:t xml:space="preserve"> </w:t>
      </w:r>
      <w:r w:rsidR="0008673E">
        <w:rPr>
          <w:sz w:val="20"/>
        </w:rPr>
        <w:t xml:space="preserve">REMITTED - </w:t>
      </w:r>
      <w:r>
        <w:rPr>
          <w:sz w:val="20"/>
        </w:rPr>
        <w:t>F</w:t>
      </w:r>
      <w:r w:rsidRPr="008E0B8D">
        <w:rPr>
          <w:sz w:val="20"/>
        </w:rPr>
        <w:t>ormulate a campaign for Electoral Reform</w:t>
      </w:r>
      <w:r>
        <w:rPr>
          <w:sz w:val="20"/>
        </w:rPr>
        <w:t xml:space="preserve"> to </w:t>
      </w:r>
      <w:r w:rsidRPr="008E0B8D">
        <w:rPr>
          <w:sz w:val="20"/>
        </w:rPr>
        <w:t>enable a system best suited to the UK, and its democratic processes</w:t>
      </w:r>
    </w:p>
    <w:p w14:paraId="78DF1F94" w14:textId="3624C011" w:rsidR="0008673E" w:rsidRDefault="0008673E" w:rsidP="0008673E">
      <w:pPr>
        <w:spacing w:after="120" w:line="276" w:lineRule="auto"/>
        <w:ind w:left="426"/>
        <w:jc w:val="both"/>
        <w:rPr>
          <w:sz w:val="20"/>
        </w:rPr>
      </w:pPr>
      <w:r>
        <w:rPr>
          <w:sz w:val="20"/>
          <w:u w:val="single"/>
        </w:rPr>
        <w:t>NC Action Taken</w:t>
      </w:r>
      <w:r>
        <w:rPr>
          <w:sz w:val="20"/>
        </w:rPr>
        <w:t xml:space="preserve"> – </w:t>
      </w:r>
      <w:r w:rsidRPr="00E03873">
        <w:rPr>
          <w:sz w:val="20"/>
        </w:rPr>
        <w:t>Prospect is already committed to pursuing electoral reform.  The NC is to ask the NEC to investigate the electoral systems employed outside the UK, as sought in the motion.</w:t>
      </w:r>
    </w:p>
    <w:p w14:paraId="699C11C9" w14:textId="77777777" w:rsidR="0008673E" w:rsidRDefault="0008673E" w:rsidP="0008673E">
      <w:pPr>
        <w:spacing w:after="120" w:line="276" w:lineRule="auto"/>
        <w:ind w:left="426"/>
        <w:jc w:val="both"/>
        <w:rPr>
          <w:sz w:val="20"/>
        </w:rPr>
      </w:pPr>
      <w:r w:rsidRPr="00BB0C39">
        <w:rPr>
          <w:b/>
          <w:bCs/>
          <w:sz w:val="20"/>
        </w:rPr>
        <w:t>Action CM2</w:t>
      </w:r>
      <w:r>
        <w:rPr>
          <w:b/>
          <w:bCs/>
          <w:sz w:val="20"/>
        </w:rPr>
        <w:t>4</w:t>
      </w:r>
      <w:r w:rsidRPr="00BB0C39">
        <w:rPr>
          <w:b/>
          <w:bCs/>
          <w:sz w:val="20"/>
        </w:rPr>
        <w:t>0</w:t>
      </w:r>
      <w:r>
        <w:rPr>
          <w:b/>
          <w:bCs/>
          <w:sz w:val="20"/>
        </w:rPr>
        <w:t>2</w:t>
      </w:r>
      <w:r w:rsidRPr="001C50BA">
        <w:rPr>
          <w:sz w:val="20"/>
        </w:rPr>
        <w:t xml:space="preserve"> – </w:t>
      </w:r>
      <w:r>
        <w:rPr>
          <w:sz w:val="20"/>
        </w:rPr>
        <w:t>FB to contact Andrew Ruffhead to request an update.</w:t>
      </w:r>
    </w:p>
    <w:p w14:paraId="3612ECDE" w14:textId="3F210C37" w:rsidR="008E0B8D" w:rsidRDefault="008E0B8D" w:rsidP="00B30364">
      <w:pPr>
        <w:spacing w:after="120" w:line="276" w:lineRule="auto"/>
        <w:ind w:left="426"/>
        <w:jc w:val="both"/>
        <w:rPr>
          <w:sz w:val="20"/>
        </w:rPr>
      </w:pPr>
      <w:r w:rsidRPr="008E0B8D">
        <w:rPr>
          <w:sz w:val="20"/>
          <w:u w:val="single"/>
        </w:rPr>
        <w:t>Motion 21</w:t>
      </w:r>
      <w:r>
        <w:rPr>
          <w:sz w:val="20"/>
        </w:rPr>
        <w:t xml:space="preserve"> </w:t>
      </w:r>
      <w:r w:rsidR="0008673E">
        <w:rPr>
          <w:sz w:val="20"/>
        </w:rPr>
        <w:t>–</w:t>
      </w:r>
      <w:r>
        <w:rPr>
          <w:sz w:val="20"/>
        </w:rPr>
        <w:t xml:space="preserve"> </w:t>
      </w:r>
      <w:r w:rsidR="0008673E">
        <w:rPr>
          <w:sz w:val="20"/>
        </w:rPr>
        <w:t xml:space="preserve">CARRIED - </w:t>
      </w:r>
      <w:r>
        <w:rPr>
          <w:sz w:val="20"/>
        </w:rPr>
        <w:t>R</w:t>
      </w:r>
      <w:r w:rsidRPr="008E0B8D">
        <w:rPr>
          <w:sz w:val="20"/>
        </w:rPr>
        <w:t>enationalis</w:t>
      </w:r>
      <w:r>
        <w:rPr>
          <w:sz w:val="20"/>
        </w:rPr>
        <w:t>ation of</w:t>
      </w:r>
      <w:r w:rsidRPr="008E0B8D">
        <w:rPr>
          <w:sz w:val="20"/>
        </w:rPr>
        <w:t xml:space="preserve"> the failing (failed) water industry</w:t>
      </w:r>
      <w:r>
        <w:rPr>
          <w:sz w:val="20"/>
        </w:rPr>
        <w:t>.</w:t>
      </w:r>
    </w:p>
    <w:p w14:paraId="5F6045B8" w14:textId="482B4F94" w:rsidR="0008673E" w:rsidRDefault="0008673E" w:rsidP="0008673E">
      <w:pPr>
        <w:spacing w:after="120" w:line="276" w:lineRule="auto"/>
        <w:ind w:left="426"/>
        <w:jc w:val="both"/>
        <w:rPr>
          <w:sz w:val="20"/>
        </w:rPr>
      </w:pPr>
      <w:r>
        <w:rPr>
          <w:sz w:val="20"/>
          <w:u w:val="single"/>
        </w:rPr>
        <w:t>NC Action Taken</w:t>
      </w:r>
      <w:r>
        <w:rPr>
          <w:sz w:val="20"/>
        </w:rPr>
        <w:t xml:space="preserve"> - </w:t>
      </w:r>
      <w:r w:rsidRPr="00E03873">
        <w:rPr>
          <w:sz w:val="20"/>
        </w:rPr>
        <w:t>Motion submitted to Prospect BDC where it was remitted.</w:t>
      </w:r>
    </w:p>
    <w:p w14:paraId="62982582" w14:textId="61D3A4F0" w:rsidR="008A5A01" w:rsidRDefault="008A5A01" w:rsidP="00F57B02">
      <w:pPr>
        <w:pStyle w:val="ListParagraph"/>
        <w:numPr>
          <w:ilvl w:val="0"/>
          <w:numId w:val="7"/>
        </w:numPr>
        <w:tabs>
          <w:tab w:val="left" w:pos="426"/>
        </w:tabs>
        <w:spacing w:before="120" w:after="120" w:line="276" w:lineRule="auto"/>
        <w:ind w:left="426" w:hanging="568"/>
        <w:jc w:val="both"/>
        <w:rPr>
          <w:sz w:val="22"/>
          <w:szCs w:val="22"/>
          <w:u w:val="single"/>
        </w:rPr>
      </w:pPr>
      <w:r>
        <w:rPr>
          <w:sz w:val="22"/>
          <w:szCs w:val="22"/>
          <w:u w:val="single"/>
        </w:rPr>
        <w:lastRenderedPageBreak/>
        <w:t xml:space="preserve">Motions </w:t>
      </w:r>
      <w:r w:rsidR="00F162B2">
        <w:rPr>
          <w:sz w:val="22"/>
          <w:szCs w:val="22"/>
          <w:u w:val="single"/>
        </w:rPr>
        <w:t xml:space="preserve">for </w:t>
      </w:r>
      <w:r>
        <w:rPr>
          <w:sz w:val="22"/>
          <w:szCs w:val="22"/>
          <w:u w:val="single"/>
        </w:rPr>
        <w:t>the RMG ADC 2025</w:t>
      </w:r>
    </w:p>
    <w:p w14:paraId="7604ECAA" w14:textId="71501A2A" w:rsidR="008A5A01" w:rsidRDefault="008A5A01" w:rsidP="008A5A01">
      <w:pPr>
        <w:pStyle w:val="ListParagraph"/>
        <w:numPr>
          <w:ilvl w:val="0"/>
          <w:numId w:val="23"/>
        </w:numPr>
        <w:spacing w:after="120" w:line="276" w:lineRule="auto"/>
        <w:ind w:left="709" w:hanging="283"/>
        <w:jc w:val="both"/>
        <w:rPr>
          <w:sz w:val="20"/>
        </w:rPr>
      </w:pPr>
      <w:r>
        <w:rPr>
          <w:sz w:val="20"/>
        </w:rPr>
        <w:t>HS2</w:t>
      </w:r>
      <w:r w:rsidR="00C876B1">
        <w:rPr>
          <w:sz w:val="20"/>
        </w:rPr>
        <w:t xml:space="preserve"> – Although the northern section of HS2 was cancelled by the previous government, implications are significant as the trains have already been purchased, many of which will actually be too long for current stations.  Houses etc, which were subject to compulsory purchase remain empty</w:t>
      </w:r>
      <w:r w:rsidR="002F1DF9">
        <w:rPr>
          <w:sz w:val="20"/>
        </w:rPr>
        <w:t>,</w:t>
      </w:r>
      <w:r w:rsidR="00C876B1">
        <w:rPr>
          <w:sz w:val="20"/>
        </w:rPr>
        <w:t xml:space="preserve"> and resources are lacking with regards to improving the current infrastructure.  In addition, there have already been suggestions that plans may yet be reinstated by the new Labour government.  Submission of another motion may not be prudent</w:t>
      </w:r>
      <w:r w:rsidR="002F1DF9">
        <w:rPr>
          <w:sz w:val="20"/>
        </w:rPr>
        <w:t>,</w:t>
      </w:r>
      <w:r w:rsidR="00C876B1">
        <w:rPr>
          <w:sz w:val="20"/>
        </w:rPr>
        <w:t xml:space="preserve"> but the issue will be raised at the AGM, should members wish to discuss further.</w:t>
      </w:r>
    </w:p>
    <w:p w14:paraId="39C18F3A" w14:textId="34A9E384" w:rsidR="008A5A01" w:rsidRDefault="008A5A01" w:rsidP="008A5A01">
      <w:pPr>
        <w:pStyle w:val="ListParagraph"/>
        <w:numPr>
          <w:ilvl w:val="0"/>
          <w:numId w:val="23"/>
        </w:numPr>
        <w:spacing w:after="120" w:line="276" w:lineRule="auto"/>
        <w:ind w:left="709" w:hanging="283"/>
        <w:jc w:val="both"/>
        <w:rPr>
          <w:sz w:val="20"/>
        </w:rPr>
      </w:pPr>
      <w:r>
        <w:rPr>
          <w:sz w:val="20"/>
        </w:rPr>
        <w:t>Energy</w:t>
      </w:r>
      <w:r w:rsidR="00C876B1">
        <w:rPr>
          <w:sz w:val="20"/>
        </w:rPr>
        <w:t xml:space="preserve"> – Since our motion was guillotined, IRD agreed to update and prepare another, for discussion at the AGM.</w:t>
      </w:r>
    </w:p>
    <w:p w14:paraId="466D5A9B" w14:textId="15C5BDC0" w:rsidR="00C876B1" w:rsidRPr="00F41DAD" w:rsidRDefault="00C876B1" w:rsidP="00C876B1">
      <w:pPr>
        <w:spacing w:after="120" w:line="276" w:lineRule="auto"/>
        <w:ind w:firstLine="709"/>
        <w:jc w:val="both"/>
        <w:rPr>
          <w:sz w:val="20"/>
        </w:rPr>
      </w:pPr>
      <w:r w:rsidRPr="00C876B1">
        <w:rPr>
          <w:b/>
          <w:bCs/>
          <w:sz w:val="20"/>
        </w:rPr>
        <w:t>Action CM240</w:t>
      </w:r>
      <w:r>
        <w:rPr>
          <w:b/>
          <w:bCs/>
          <w:sz w:val="20"/>
        </w:rPr>
        <w:t>3</w:t>
      </w:r>
      <w:r w:rsidRPr="00F162B2">
        <w:rPr>
          <w:b/>
          <w:bCs/>
          <w:sz w:val="20"/>
        </w:rPr>
        <w:t xml:space="preserve"> – </w:t>
      </w:r>
      <w:r w:rsidRPr="00F41DAD">
        <w:rPr>
          <w:sz w:val="20"/>
        </w:rPr>
        <w:t>IRD to prepare a draft motion for review by the committee, ahead of the AGM</w:t>
      </w:r>
    </w:p>
    <w:p w14:paraId="74409920" w14:textId="5DC99095" w:rsidR="008A5A01" w:rsidRDefault="008A5A01" w:rsidP="008A5A01">
      <w:pPr>
        <w:pStyle w:val="ListParagraph"/>
        <w:numPr>
          <w:ilvl w:val="0"/>
          <w:numId w:val="23"/>
        </w:numPr>
        <w:spacing w:after="120" w:line="276" w:lineRule="auto"/>
        <w:ind w:left="709" w:hanging="283"/>
        <w:jc w:val="both"/>
        <w:rPr>
          <w:sz w:val="20"/>
        </w:rPr>
      </w:pPr>
      <w:r>
        <w:rPr>
          <w:sz w:val="20"/>
        </w:rPr>
        <w:t xml:space="preserve">FPTP – </w:t>
      </w:r>
      <w:r w:rsidR="00F162B2">
        <w:rPr>
          <w:sz w:val="20"/>
        </w:rPr>
        <w:t xml:space="preserve">Notwithstanding Prospect’s current policy, the committee believe there is still good reason to look at the systems used by other European countries.  </w:t>
      </w:r>
      <w:r w:rsidR="00F41DAD">
        <w:rPr>
          <w:sz w:val="20"/>
        </w:rPr>
        <w:t xml:space="preserve">AB agreed to research and send any relevant details to the secretary.  </w:t>
      </w:r>
      <w:r w:rsidR="00F162B2">
        <w:rPr>
          <w:sz w:val="20"/>
        </w:rPr>
        <w:t>FB to add this as an item for discussion at the AGM.</w:t>
      </w:r>
    </w:p>
    <w:p w14:paraId="32690BBD" w14:textId="77777777" w:rsidR="00116838" w:rsidRPr="00116838" w:rsidRDefault="00F162B2" w:rsidP="00F162B2">
      <w:pPr>
        <w:spacing w:after="120" w:line="276" w:lineRule="auto"/>
        <w:ind w:firstLine="709"/>
        <w:jc w:val="both"/>
        <w:rPr>
          <w:sz w:val="20"/>
        </w:rPr>
      </w:pPr>
      <w:r w:rsidRPr="00F162B2">
        <w:rPr>
          <w:b/>
          <w:bCs/>
          <w:sz w:val="20"/>
        </w:rPr>
        <w:t>Action CM240</w:t>
      </w:r>
      <w:r>
        <w:rPr>
          <w:b/>
          <w:bCs/>
          <w:sz w:val="20"/>
        </w:rPr>
        <w:t>4</w:t>
      </w:r>
      <w:r w:rsidRPr="00F162B2">
        <w:rPr>
          <w:b/>
          <w:bCs/>
          <w:sz w:val="20"/>
        </w:rPr>
        <w:t xml:space="preserve"> – </w:t>
      </w:r>
      <w:r w:rsidR="00F41DAD" w:rsidRPr="00116838">
        <w:rPr>
          <w:sz w:val="20"/>
        </w:rPr>
        <w:t xml:space="preserve">AB </w:t>
      </w:r>
      <w:r w:rsidR="00116838" w:rsidRPr="00116838">
        <w:rPr>
          <w:sz w:val="20"/>
        </w:rPr>
        <w:t xml:space="preserve">send any relevant information to the secretary </w:t>
      </w:r>
    </w:p>
    <w:p w14:paraId="6B556942" w14:textId="77777777" w:rsidR="00116838" w:rsidRPr="00116838" w:rsidRDefault="00116838" w:rsidP="00116838">
      <w:pPr>
        <w:spacing w:after="120" w:line="276" w:lineRule="auto"/>
        <w:ind w:firstLine="709"/>
        <w:jc w:val="both"/>
        <w:rPr>
          <w:b/>
          <w:bCs/>
          <w:sz w:val="20"/>
        </w:rPr>
      </w:pPr>
      <w:r w:rsidRPr="00116838">
        <w:rPr>
          <w:b/>
          <w:bCs/>
          <w:sz w:val="20"/>
        </w:rPr>
        <w:t xml:space="preserve">Action CM2405 – </w:t>
      </w:r>
      <w:r w:rsidRPr="00116838">
        <w:rPr>
          <w:sz w:val="20"/>
        </w:rPr>
        <w:t>FB to add a discussion item to the October AGM agenda</w:t>
      </w:r>
    </w:p>
    <w:p w14:paraId="4879B0CE" w14:textId="73EF7A63" w:rsidR="009A1592" w:rsidRDefault="008A5A01" w:rsidP="009A1592">
      <w:pPr>
        <w:pStyle w:val="ListParagraph"/>
        <w:numPr>
          <w:ilvl w:val="0"/>
          <w:numId w:val="23"/>
        </w:numPr>
        <w:spacing w:after="120" w:line="276" w:lineRule="auto"/>
        <w:ind w:left="709" w:hanging="283"/>
        <w:jc w:val="both"/>
        <w:rPr>
          <w:sz w:val="20"/>
        </w:rPr>
      </w:pPr>
      <w:r w:rsidRPr="009A1592">
        <w:rPr>
          <w:sz w:val="20"/>
        </w:rPr>
        <w:t>WASPI –</w:t>
      </w:r>
      <w:r w:rsidR="00F162B2" w:rsidRPr="009A1592">
        <w:rPr>
          <w:sz w:val="20"/>
        </w:rPr>
        <w:t xml:space="preserve"> YH kindly forward</w:t>
      </w:r>
      <w:r w:rsidR="002F1DF9">
        <w:rPr>
          <w:sz w:val="20"/>
        </w:rPr>
        <w:t>ed</w:t>
      </w:r>
      <w:r w:rsidR="00F162B2" w:rsidRPr="009A1592">
        <w:rPr>
          <w:sz w:val="20"/>
        </w:rPr>
        <w:t xml:space="preserve"> an article from the 17</w:t>
      </w:r>
      <w:r w:rsidR="00F162B2" w:rsidRPr="009A1592">
        <w:rPr>
          <w:sz w:val="20"/>
          <w:vertAlign w:val="superscript"/>
        </w:rPr>
        <w:t>th</w:t>
      </w:r>
      <w:r w:rsidR="00F162B2" w:rsidRPr="009A1592">
        <w:rPr>
          <w:sz w:val="20"/>
        </w:rPr>
        <w:t xml:space="preserve"> August 2024 edition of the Daily Mail.  The article, by Jessica Beard decries the failure of successive governments</w:t>
      </w:r>
      <w:r w:rsidR="002F1DF9">
        <w:rPr>
          <w:sz w:val="20"/>
        </w:rPr>
        <w:t>,</w:t>
      </w:r>
      <w:r w:rsidR="00F162B2" w:rsidRPr="009A1592">
        <w:rPr>
          <w:sz w:val="20"/>
        </w:rPr>
        <w:t xml:space="preserve"> to propose a ‘fair remedy’ (see </w:t>
      </w:r>
      <w:hyperlink r:id="rId10" w:history="1">
        <w:r w:rsidR="009A1592" w:rsidRPr="009A1592">
          <w:rPr>
            <w:rStyle w:val="Hyperlink"/>
            <w:sz w:val="20"/>
          </w:rPr>
          <w:t>https://www.pressreader.com/uk/daily-mail/20240817/281758454606682</w:t>
        </w:r>
      </w:hyperlink>
      <w:r w:rsidR="009A1592" w:rsidRPr="009A1592">
        <w:rPr>
          <w:sz w:val="20"/>
        </w:rPr>
        <w:t>).</w:t>
      </w:r>
      <w:r w:rsidR="002F1DF9">
        <w:rPr>
          <w:sz w:val="20"/>
        </w:rPr>
        <w:t xml:space="preserve">  </w:t>
      </w:r>
      <w:r w:rsidR="009A1592">
        <w:rPr>
          <w:sz w:val="20"/>
        </w:rPr>
        <w:t>FB to add this as an item for discussion at the AGM.</w:t>
      </w:r>
    </w:p>
    <w:p w14:paraId="7F80A7C6" w14:textId="386EE998" w:rsidR="009A1592" w:rsidRDefault="009A1592" w:rsidP="009A1592">
      <w:pPr>
        <w:spacing w:after="120" w:line="276" w:lineRule="auto"/>
        <w:ind w:firstLine="709"/>
        <w:jc w:val="both"/>
        <w:rPr>
          <w:sz w:val="20"/>
        </w:rPr>
      </w:pPr>
      <w:r w:rsidRPr="00F162B2">
        <w:rPr>
          <w:b/>
          <w:bCs/>
          <w:sz w:val="20"/>
        </w:rPr>
        <w:t>Action CM240</w:t>
      </w:r>
      <w:r w:rsidR="00116838">
        <w:rPr>
          <w:b/>
          <w:bCs/>
          <w:sz w:val="20"/>
        </w:rPr>
        <w:t>6</w:t>
      </w:r>
      <w:r w:rsidRPr="00F162B2">
        <w:rPr>
          <w:b/>
          <w:bCs/>
          <w:sz w:val="20"/>
        </w:rPr>
        <w:t xml:space="preserve"> – </w:t>
      </w:r>
      <w:r>
        <w:rPr>
          <w:sz w:val="20"/>
        </w:rPr>
        <w:t>FB to add a discussion item to the October AGM agenda</w:t>
      </w:r>
    </w:p>
    <w:p w14:paraId="727C61B1" w14:textId="1049A85D" w:rsidR="00116838" w:rsidRDefault="00E25F2D" w:rsidP="00431945">
      <w:pPr>
        <w:pStyle w:val="ListParagraph"/>
        <w:numPr>
          <w:ilvl w:val="0"/>
          <w:numId w:val="23"/>
        </w:numPr>
        <w:spacing w:after="120" w:line="276" w:lineRule="auto"/>
        <w:ind w:left="709" w:hanging="283"/>
        <w:jc w:val="both"/>
        <w:rPr>
          <w:sz w:val="20"/>
        </w:rPr>
      </w:pPr>
      <w:r>
        <w:rPr>
          <w:sz w:val="20"/>
        </w:rPr>
        <w:t xml:space="preserve">Winter Fuel Allowance Payments &amp; National Insurance Taxation Net – The </w:t>
      </w:r>
      <w:r w:rsidR="002F1DF9">
        <w:rPr>
          <w:sz w:val="20"/>
        </w:rPr>
        <w:t xml:space="preserve">Labour </w:t>
      </w:r>
      <w:r>
        <w:rPr>
          <w:sz w:val="20"/>
        </w:rPr>
        <w:t xml:space="preserve">Chancellor’s intention to means test WFA and, suggestions that </w:t>
      </w:r>
      <w:r w:rsidR="00431945">
        <w:rPr>
          <w:sz w:val="20"/>
        </w:rPr>
        <w:t xml:space="preserve">The Treasury </w:t>
      </w:r>
      <w:r>
        <w:rPr>
          <w:sz w:val="20"/>
        </w:rPr>
        <w:t xml:space="preserve">may soon subject </w:t>
      </w:r>
      <w:r w:rsidR="00431945">
        <w:rPr>
          <w:sz w:val="20"/>
        </w:rPr>
        <w:t xml:space="preserve">pensioners </w:t>
      </w:r>
      <w:r>
        <w:rPr>
          <w:sz w:val="20"/>
        </w:rPr>
        <w:t xml:space="preserve">to 8% NI, have been </w:t>
      </w:r>
      <w:r w:rsidR="00431945">
        <w:rPr>
          <w:sz w:val="20"/>
        </w:rPr>
        <w:t>perceived as a ‘quick fix’</w:t>
      </w:r>
      <w:r w:rsidR="002F1DF9">
        <w:rPr>
          <w:sz w:val="20"/>
        </w:rPr>
        <w:t>,</w:t>
      </w:r>
      <w:r w:rsidR="00431945">
        <w:rPr>
          <w:sz w:val="20"/>
        </w:rPr>
        <w:t xml:space="preserve"> and </w:t>
      </w:r>
      <w:r w:rsidR="00431945" w:rsidRPr="00431945">
        <w:rPr>
          <w:sz w:val="20"/>
        </w:rPr>
        <w:t>a total disregard to the likely effect on upwards of ten million pensioners</w:t>
      </w:r>
      <w:r w:rsidR="00431945">
        <w:rPr>
          <w:sz w:val="20"/>
        </w:rPr>
        <w:t xml:space="preserve">.  Once again, the UK’s pensioners are being targeted, and this on the back of a </w:t>
      </w:r>
      <w:r w:rsidR="00431945" w:rsidRPr="00431945">
        <w:rPr>
          <w:sz w:val="20"/>
        </w:rPr>
        <w:t>reduction in pension indexation rate from RPI to CPI</w:t>
      </w:r>
      <w:r w:rsidR="00116838">
        <w:rPr>
          <w:sz w:val="20"/>
        </w:rPr>
        <w:t>.</w:t>
      </w:r>
    </w:p>
    <w:p w14:paraId="21E1B083" w14:textId="1E9ABB03" w:rsidR="00431945" w:rsidRPr="00116838" w:rsidRDefault="00116838" w:rsidP="00116838">
      <w:pPr>
        <w:spacing w:after="120" w:line="276" w:lineRule="auto"/>
        <w:ind w:left="709"/>
        <w:jc w:val="both"/>
        <w:rPr>
          <w:sz w:val="20"/>
        </w:rPr>
      </w:pPr>
      <w:r>
        <w:rPr>
          <w:sz w:val="20"/>
        </w:rPr>
        <w:t xml:space="preserve">Further discussion, including reference to letters sent by the Chairman to </w:t>
      </w:r>
      <w:r w:rsidR="002F1DF9">
        <w:rPr>
          <w:sz w:val="20"/>
        </w:rPr>
        <w:t xml:space="preserve">his </w:t>
      </w:r>
      <w:r>
        <w:rPr>
          <w:sz w:val="20"/>
        </w:rPr>
        <w:t>local MPs, resulted in a suggestion by</w:t>
      </w:r>
      <w:r w:rsidRPr="00116838">
        <w:rPr>
          <w:sz w:val="20"/>
        </w:rPr>
        <w:t xml:space="preserve"> </w:t>
      </w:r>
      <w:r w:rsidR="00431945" w:rsidRPr="00116838">
        <w:rPr>
          <w:sz w:val="20"/>
        </w:rPr>
        <w:t>FB</w:t>
      </w:r>
      <w:r>
        <w:rPr>
          <w:sz w:val="20"/>
        </w:rPr>
        <w:t xml:space="preserve"> </w:t>
      </w:r>
      <w:r w:rsidR="00431945" w:rsidRPr="00116838">
        <w:rPr>
          <w:sz w:val="20"/>
        </w:rPr>
        <w:t xml:space="preserve">to </w:t>
      </w:r>
      <w:r>
        <w:rPr>
          <w:sz w:val="20"/>
        </w:rPr>
        <w:t>prepare two template letters, for distribution through the NC.  The secretary was actioned to draft the two letters and</w:t>
      </w:r>
      <w:r w:rsidR="002F1DF9">
        <w:rPr>
          <w:sz w:val="20"/>
        </w:rPr>
        <w:t>,</w:t>
      </w:r>
      <w:r>
        <w:rPr>
          <w:sz w:val="20"/>
        </w:rPr>
        <w:t xml:space="preserve"> distribute to the committee members, for comment.  Agreed templates would then be forwarded to the NC, for their ratification (assuming that the letters are not seen as political)</w:t>
      </w:r>
      <w:r w:rsidR="00194425">
        <w:rPr>
          <w:sz w:val="20"/>
        </w:rPr>
        <w:t>.  To make the ‘protest’ even easier for members, IRD agreed to send online details of local MPs, to the secretary.</w:t>
      </w:r>
    </w:p>
    <w:p w14:paraId="43526B08" w14:textId="0B1F11B3" w:rsidR="00E25F2D" w:rsidRDefault="00431945" w:rsidP="00431945">
      <w:pPr>
        <w:spacing w:after="120" w:line="276" w:lineRule="auto"/>
        <w:ind w:firstLine="709"/>
        <w:jc w:val="both"/>
        <w:rPr>
          <w:sz w:val="20"/>
        </w:rPr>
      </w:pPr>
      <w:r w:rsidRPr="00F162B2">
        <w:rPr>
          <w:b/>
          <w:bCs/>
          <w:sz w:val="20"/>
        </w:rPr>
        <w:t>Action CM240</w:t>
      </w:r>
      <w:r w:rsidR="00116838">
        <w:rPr>
          <w:b/>
          <w:bCs/>
          <w:sz w:val="20"/>
        </w:rPr>
        <w:t>7</w:t>
      </w:r>
      <w:r w:rsidRPr="00F162B2">
        <w:rPr>
          <w:b/>
          <w:bCs/>
          <w:sz w:val="20"/>
        </w:rPr>
        <w:t xml:space="preserve"> – </w:t>
      </w:r>
      <w:r>
        <w:rPr>
          <w:sz w:val="20"/>
        </w:rPr>
        <w:t xml:space="preserve">FB to </w:t>
      </w:r>
      <w:r w:rsidR="00194425">
        <w:rPr>
          <w:sz w:val="20"/>
        </w:rPr>
        <w:t xml:space="preserve">draft two template letters and </w:t>
      </w:r>
      <w:r>
        <w:rPr>
          <w:sz w:val="20"/>
        </w:rPr>
        <w:t>add a discussion item to the October AGM agenda</w:t>
      </w:r>
    </w:p>
    <w:p w14:paraId="0F508C50" w14:textId="3884EC7C" w:rsidR="00194425" w:rsidRDefault="00194425" w:rsidP="00194425">
      <w:pPr>
        <w:spacing w:after="120" w:line="276" w:lineRule="auto"/>
        <w:ind w:left="709"/>
        <w:jc w:val="both"/>
        <w:rPr>
          <w:sz w:val="20"/>
        </w:rPr>
      </w:pPr>
      <w:r w:rsidRPr="00025224">
        <w:rPr>
          <w:b/>
          <w:bCs/>
          <w:sz w:val="20"/>
        </w:rPr>
        <w:t>Update</w:t>
      </w:r>
      <w:r w:rsidRPr="00025224">
        <w:rPr>
          <w:sz w:val="20"/>
        </w:rPr>
        <w:t xml:space="preserve">: </w:t>
      </w:r>
      <w:r>
        <w:rPr>
          <w:sz w:val="20"/>
        </w:rPr>
        <w:t xml:space="preserve">The two template letters have been sent, by email, to </w:t>
      </w:r>
      <w:r w:rsidRPr="00194425">
        <w:rPr>
          <w:sz w:val="20"/>
        </w:rPr>
        <w:t xml:space="preserve">David </w:t>
      </w:r>
      <w:r>
        <w:rPr>
          <w:sz w:val="20"/>
        </w:rPr>
        <w:t>Harding and A</w:t>
      </w:r>
      <w:r w:rsidRPr="00194425">
        <w:rPr>
          <w:sz w:val="20"/>
        </w:rPr>
        <w:t xml:space="preserve">ndrew </w:t>
      </w:r>
      <w:r>
        <w:rPr>
          <w:sz w:val="20"/>
        </w:rPr>
        <w:t>R</w:t>
      </w:r>
      <w:r w:rsidRPr="00194425">
        <w:rPr>
          <w:sz w:val="20"/>
        </w:rPr>
        <w:t>uffhead</w:t>
      </w:r>
      <w:r>
        <w:rPr>
          <w:sz w:val="20"/>
        </w:rPr>
        <w:t xml:space="preserve">, along with the </w:t>
      </w:r>
      <w:r w:rsidRPr="00194425">
        <w:rPr>
          <w:sz w:val="20"/>
        </w:rPr>
        <w:t>URL - https://members.parliament.uk/FindYourMP</w:t>
      </w:r>
      <w:r>
        <w:rPr>
          <w:sz w:val="20"/>
        </w:rPr>
        <w:t xml:space="preserve"> </w:t>
      </w:r>
    </w:p>
    <w:p w14:paraId="3816A629" w14:textId="77777777" w:rsidR="00194425" w:rsidRPr="00E03873" w:rsidRDefault="00194425" w:rsidP="00194425">
      <w:pPr>
        <w:jc w:val="both"/>
        <w:rPr>
          <w:sz w:val="22"/>
          <w:szCs w:val="22"/>
          <w:u w:val="single"/>
        </w:rPr>
      </w:pPr>
    </w:p>
    <w:p w14:paraId="1152A305" w14:textId="24C632D0" w:rsidR="00F75ECA" w:rsidRPr="00F57B02" w:rsidRDefault="00F75ECA" w:rsidP="00F57B02">
      <w:pPr>
        <w:pStyle w:val="ListParagraph"/>
        <w:numPr>
          <w:ilvl w:val="0"/>
          <w:numId w:val="7"/>
        </w:numPr>
        <w:tabs>
          <w:tab w:val="left" w:pos="426"/>
        </w:tabs>
        <w:spacing w:before="120" w:after="120" w:line="276" w:lineRule="auto"/>
        <w:ind w:left="426" w:hanging="568"/>
        <w:jc w:val="both"/>
        <w:rPr>
          <w:sz w:val="22"/>
          <w:szCs w:val="22"/>
          <w:u w:val="single"/>
        </w:rPr>
      </w:pPr>
      <w:r w:rsidRPr="00F57B02">
        <w:rPr>
          <w:sz w:val="22"/>
          <w:szCs w:val="22"/>
          <w:u w:val="single"/>
        </w:rPr>
        <w:t>Matters Arising:</w:t>
      </w:r>
    </w:p>
    <w:p w14:paraId="2C21BF0F" w14:textId="545421DD" w:rsidR="001C50BA" w:rsidRDefault="00F6465B" w:rsidP="00431945">
      <w:pPr>
        <w:pStyle w:val="ListParagraph"/>
        <w:numPr>
          <w:ilvl w:val="0"/>
          <w:numId w:val="29"/>
        </w:numPr>
        <w:spacing w:after="120" w:line="276" w:lineRule="auto"/>
        <w:ind w:left="709" w:hanging="283"/>
        <w:jc w:val="both"/>
        <w:rPr>
          <w:sz w:val="20"/>
        </w:rPr>
      </w:pPr>
      <w:r w:rsidRPr="00FE05F8">
        <w:rPr>
          <w:sz w:val="20"/>
        </w:rPr>
        <w:t xml:space="preserve">Guest Speaker for </w:t>
      </w:r>
      <w:r w:rsidR="00D04F2F">
        <w:rPr>
          <w:sz w:val="20"/>
        </w:rPr>
        <w:t>General Meeting</w:t>
      </w:r>
      <w:r w:rsidRPr="00FE05F8">
        <w:rPr>
          <w:sz w:val="20"/>
        </w:rPr>
        <w:t xml:space="preserve"> (</w:t>
      </w:r>
      <w:r w:rsidR="00D04F2F" w:rsidRPr="009D42D5">
        <w:rPr>
          <w:sz w:val="20"/>
        </w:rPr>
        <w:t>25th April 2024</w:t>
      </w:r>
      <w:r w:rsidRPr="00FE05F8">
        <w:rPr>
          <w:sz w:val="20"/>
        </w:rPr>
        <w:t>)</w:t>
      </w:r>
      <w:r w:rsidR="000D47F3" w:rsidRPr="00FE05F8">
        <w:rPr>
          <w:sz w:val="20"/>
        </w:rPr>
        <w:t xml:space="preserve"> – Unfortunately </w:t>
      </w:r>
      <w:r w:rsidR="00D04F2F">
        <w:rPr>
          <w:sz w:val="20"/>
        </w:rPr>
        <w:t>other</w:t>
      </w:r>
      <w:r w:rsidR="000D47F3" w:rsidRPr="00FE05F8">
        <w:rPr>
          <w:sz w:val="20"/>
        </w:rPr>
        <w:t xml:space="preserve"> commitments</w:t>
      </w:r>
      <w:r w:rsidR="00431945">
        <w:rPr>
          <w:sz w:val="20"/>
        </w:rPr>
        <w:t>, by Neil Walsh and Jez Stewart,</w:t>
      </w:r>
      <w:r w:rsidR="00D04F2F">
        <w:rPr>
          <w:sz w:val="20"/>
        </w:rPr>
        <w:t xml:space="preserve"> meant we were unable to </w:t>
      </w:r>
      <w:r w:rsidR="009F748D" w:rsidRPr="00FE05F8">
        <w:rPr>
          <w:sz w:val="20"/>
        </w:rPr>
        <w:t>secure a guest speaker from H/Q</w:t>
      </w:r>
      <w:r w:rsidR="002F1DF9">
        <w:rPr>
          <w:sz w:val="20"/>
        </w:rPr>
        <w:t xml:space="preserve"> or NO</w:t>
      </w:r>
      <w:r w:rsidR="00D04F2F">
        <w:rPr>
          <w:sz w:val="20"/>
        </w:rPr>
        <w:t>.  FB to contact Northern/Head Office to ask whether Neil Walsh or Jez Stewart are available, for our next General Meeting in April 2025 (date to be confirmed).</w:t>
      </w:r>
    </w:p>
    <w:p w14:paraId="499F0787" w14:textId="1B21E47F" w:rsidR="00D072F0" w:rsidRPr="00D072F0" w:rsidRDefault="00D072F0" w:rsidP="00D072F0">
      <w:pPr>
        <w:spacing w:after="120" w:line="276" w:lineRule="auto"/>
        <w:ind w:firstLine="709"/>
        <w:jc w:val="both"/>
        <w:rPr>
          <w:sz w:val="20"/>
        </w:rPr>
      </w:pPr>
      <w:r w:rsidRPr="00D072F0">
        <w:rPr>
          <w:b/>
          <w:bCs/>
          <w:sz w:val="20"/>
        </w:rPr>
        <w:t>Action CM240</w:t>
      </w:r>
      <w:r w:rsidR="00116838">
        <w:rPr>
          <w:b/>
          <w:bCs/>
          <w:sz w:val="20"/>
        </w:rPr>
        <w:t>8</w:t>
      </w:r>
      <w:r w:rsidRPr="00D072F0">
        <w:rPr>
          <w:sz w:val="20"/>
        </w:rPr>
        <w:t xml:space="preserve"> – FB to liaise with Northern/Head Office regarding a Speaker</w:t>
      </w:r>
    </w:p>
    <w:p w14:paraId="7ED3212D" w14:textId="77777777" w:rsidR="00E91B40" w:rsidRDefault="00F6465B" w:rsidP="00431945">
      <w:pPr>
        <w:pStyle w:val="ListParagraph"/>
        <w:numPr>
          <w:ilvl w:val="0"/>
          <w:numId w:val="29"/>
        </w:numPr>
        <w:spacing w:after="120" w:line="276" w:lineRule="auto"/>
        <w:ind w:left="709" w:hanging="283"/>
        <w:jc w:val="both"/>
        <w:rPr>
          <w:sz w:val="20"/>
        </w:rPr>
      </w:pPr>
      <w:r w:rsidRPr="00F6465B">
        <w:rPr>
          <w:sz w:val="20"/>
        </w:rPr>
        <w:t>Meeting Dates (Avoid School Holidays)</w:t>
      </w:r>
      <w:r w:rsidR="00FE05F8">
        <w:rPr>
          <w:sz w:val="20"/>
        </w:rPr>
        <w:t xml:space="preserve"> – </w:t>
      </w:r>
      <w:r w:rsidR="00842D7B">
        <w:rPr>
          <w:sz w:val="20"/>
        </w:rPr>
        <w:t xml:space="preserve">With reference to a UK-wide </w:t>
      </w:r>
      <w:r w:rsidR="00E91B40">
        <w:rPr>
          <w:sz w:val="20"/>
        </w:rPr>
        <w:t>breakdown of school term times, the committee propose the following:</w:t>
      </w:r>
    </w:p>
    <w:p w14:paraId="20272E96" w14:textId="1E956D41" w:rsidR="00E91B40" w:rsidRPr="00E91B40" w:rsidRDefault="00E91B40" w:rsidP="00E91B40">
      <w:pPr>
        <w:pStyle w:val="ListParagraph"/>
        <w:numPr>
          <w:ilvl w:val="0"/>
          <w:numId w:val="24"/>
        </w:numPr>
        <w:spacing w:after="120" w:line="276" w:lineRule="auto"/>
        <w:jc w:val="both"/>
        <w:rPr>
          <w:sz w:val="20"/>
        </w:rPr>
      </w:pPr>
      <w:r w:rsidRPr="00E91B40">
        <w:rPr>
          <w:sz w:val="20"/>
        </w:rPr>
        <w:t>General Meeting (GM</w:t>
      </w:r>
      <w:r>
        <w:rPr>
          <w:sz w:val="20"/>
        </w:rPr>
        <w:t xml:space="preserve">) – Thursday </w:t>
      </w:r>
      <w:r w:rsidR="006B036B">
        <w:rPr>
          <w:sz w:val="20"/>
        </w:rPr>
        <w:t>10</w:t>
      </w:r>
      <w:r w:rsidRPr="00E91B40">
        <w:rPr>
          <w:sz w:val="20"/>
          <w:vertAlign w:val="superscript"/>
        </w:rPr>
        <w:t>th</w:t>
      </w:r>
      <w:r>
        <w:rPr>
          <w:sz w:val="20"/>
        </w:rPr>
        <w:t xml:space="preserve"> April 202</w:t>
      </w:r>
      <w:r w:rsidR="006B036B">
        <w:rPr>
          <w:sz w:val="20"/>
        </w:rPr>
        <w:t>5</w:t>
      </w:r>
    </w:p>
    <w:p w14:paraId="0CBF043D" w14:textId="18CC524E" w:rsidR="00E91B40" w:rsidRPr="00E91B40" w:rsidRDefault="00E91B40" w:rsidP="00E91B40">
      <w:pPr>
        <w:pStyle w:val="ListParagraph"/>
        <w:numPr>
          <w:ilvl w:val="0"/>
          <w:numId w:val="24"/>
        </w:numPr>
        <w:spacing w:after="120" w:line="276" w:lineRule="auto"/>
        <w:jc w:val="both"/>
        <w:rPr>
          <w:sz w:val="20"/>
        </w:rPr>
      </w:pPr>
      <w:r w:rsidRPr="00E91B40">
        <w:rPr>
          <w:sz w:val="20"/>
        </w:rPr>
        <w:t xml:space="preserve">Committee Meeting </w:t>
      </w:r>
      <w:r>
        <w:rPr>
          <w:sz w:val="20"/>
        </w:rPr>
        <w:t>– 2</w:t>
      </w:r>
      <w:r w:rsidR="006B036B">
        <w:rPr>
          <w:sz w:val="20"/>
        </w:rPr>
        <w:t>1</w:t>
      </w:r>
      <w:r w:rsidR="006B036B" w:rsidRPr="006B036B">
        <w:rPr>
          <w:sz w:val="20"/>
          <w:vertAlign w:val="superscript"/>
        </w:rPr>
        <w:t>st</w:t>
      </w:r>
      <w:r w:rsidR="006B036B">
        <w:rPr>
          <w:sz w:val="20"/>
        </w:rPr>
        <w:t xml:space="preserve"> </w:t>
      </w:r>
      <w:r>
        <w:rPr>
          <w:sz w:val="20"/>
        </w:rPr>
        <w:t>August 202</w:t>
      </w:r>
      <w:r w:rsidR="006B036B">
        <w:rPr>
          <w:sz w:val="20"/>
        </w:rPr>
        <w:t>5</w:t>
      </w:r>
    </w:p>
    <w:p w14:paraId="11FC1434" w14:textId="0368402C" w:rsidR="00F6465B" w:rsidRDefault="00E91B40" w:rsidP="00E91B40">
      <w:pPr>
        <w:pStyle w:val="ListParagraph"/>
        <w:numPr>
          <w:ilvl w:val="0"/>
          <w:numId w:val="24"/>
        </w:numPr>
        <w:spacing w:after="120" w:line="276" w:lineRule="auto"/>
        <w:jc w:val="both"/>
        <w:rPr>
          <w:sz w:val="20"/>
        </w:rPr>
      </w:pPr>
      <w:r w:rsidRPr="00E91B40">
        <w:rPr>
          <w:sz w:val="20"/>
        </w:rPr>
        <w:t xml:space="preserve">Annual General Meeting (AGM) </w:t>
      </w:r>
      <w:r>
        <w:rPr>
          <w:sz w:val="20"/>
        </w:rPr>
        <w:t>– Thursday 1</w:t>
      </w:r>
      <w:r w:rsidR="006B036B">
        <w:rPr>
          <w:sz w:val="20"/>
        </w:rPr>
        <w:t>6</w:t>
      </w:r>
      <w:r w:rsidRPr="00E91B40">
        <w:rPr>
          <w:sz w:val="20"/>
          <w:vertAlign w:val="superscript"/>
        </w:rPr>
        <w:t>th</w:t>
      </w:r>
      <w:r>
        <w:rPr>
          <w:sz w:val="20"/>
        </w:rPr>
        <w:t xml:space="preserve"> October 202</w:t>
      </w:r>
      <w:r w:rsidR="006B036B">
        <w:rPr>
          <w:sz w:val="20"/>
        </w:rPr>
        <w:t>5 or 23</w:t>
      </w:r>
      <w:r w:rsidR="006B036B" w:rsidRPr="006B036B">
        <w:rPr>
          <w:sz w:val="20"/>
          <w:vertAlign w:val="superscript"/>
        </w:rPr>
        <w:t>rd</w:t>
      </w:r>
      <w:r w:rsidR="006B036B">
        <w:rPr>
          <w:sz w:val="20"/>
        </w:rPr>
        <w:t xml:space="preserve"> October 2025</w:t>
      </w:r>
      <w:r w:rsidR="002F6B1B">
        <w:rPr>
          <w:sz w:val="20"/>
        </w:rPr>
        <w:t>.</w:t>
      </w:r>
    </w:p>
    <w:p w14:paraId="74422B55" w14:textId="4820DC44" w:rsidR="006B036B" w:rsidRDefault="006B036B" w:rsidP="006B036B">
      <w:pPr>
        <w:spacing w:after="120" w:line="276" w:lineRule="auto"/>
        <w:ind w:left="709"/>
        <w:jc w:val="both"/>
        <w:rPr>
          <w:sz w:val="20"/>
        </w:rPr>
      </w:pPr>
      <w:r>
        <w:rPr>
          <w:sz w:val="20"/>
        </w:rPr>
        <w:t xml:space="preserve">Since we were also asked to consider the dates </w:t>
      </w:r>
      <w:r w:rsidR="00CA1ABF">
        <w:rPr>
          <w:sz w:val="20"/>
        </w:rPr>
        <w:t>for the Heysham Retired Members’ Meetings, AB agreed to check and confirm.</w:t>
      </w:r>
    </w:p>
    <w:p w14:paraId="17EFE2B7" w14:textId="1A09EF76" w:rsidR="00CA1ABF" w:rsidRDefault="00CA1ABF" w:rsidP="00CA1ABF">
      <w:pPr>
        <w:spacing w:after="120" w:line="276" w:lineRule="auto"/>
        <w:ind w:left="426"/>
        <w:jc w:val="both"/>
        <w:rPr>
          <w:sz w:val="20"/>
        </w:rPr>
      </w:pPr>
      <w:r w:rsidRPr="00BB0C39">
        <w:rPr>
          <w:b/>
          <w:bCs/>
          <w:sz w:val="20"/>
        </w:rPr>
        <w:t>Action CM2</w:t>
      </w:r>
      <w:r>
        <w:rPr>
          <w:b/>
          <w:bCs/>
          <w:sz w:val="20"/>
        </w:rPr>
        <w:t>4</w:t>
      </w:r>
      <w:r w:rsidRPr="00BB0C39">
        <w:rPr>
          <w:b/>
          <w:bCs/>
          <w:sz w:val="20"/>
        </w:rPr>
        <w:t>0</w:t>
      </w:r>
      <w:r w:rsidR="00116838">
        <w:rPr>
          <w:b/>
          <w:bCs/>
          <w:sz w:val="20"/>
        </w:rPr>
        <w:t>9</w:t>
      </w:r>
      <w:r w:rsidRPr="001C50BA">
        <w:rPr>
          <w:sz w:val="20"/>
        </w:rPr>
        <w:t xml:space="preserve"> – </w:t>
      </w:r>
      <w:r>
        <w:rPr>
          <w:sz w:val="20"/>
        </w:rPr>
        <w:t xml:space="preserve">AB to confirm dates for Heysham meetings </w:t>
      </w:r>
    </w:p>
    <w:p w14:paraId="67011AFC" w14:textId="740B944B" w:rsidR="00CA1ABF" w:rsidRDefault="00CA1ABF" w:rsidP="00CA1ABF">
      <w:pPr>
        <w:spacing w:after="120" w:line="276" w:lineRule="auto"/>
        <w:ind w:left="426"/>
        <w:jc w:val="both"/>
        <w:rPr>
          <w:sz w:val="20"/>
        </w:rPr>
      </w:pPr>
      <w:r w:rsidRPr="00025224">
        <w:rPr>
          <w:b/>
          <w:bCs/>
          <w:sz w:val="20"/>
        </w:rPr>
        <w:lastRenderedPageBreak/>
        <w:t>Update</w:t>
      </w:r>
      <w:r w:rsidRPr="00025224">
        <w:rPr>
          <w:sz w:val="20"/>
        </w:rPr>
        <w:t xml:space="preserve">: </w:t>
      </w:r>
      <w:r>
        <w:rPr>
          <w:sz w:val="20"/>
        </w:rPr>
        <w:t>AB has checked and confirmed that Heysham will be meeting on 31</w:t>
      </w:r>
      <w:r w:rsidRPr="00CA1ABF">
        <w:rPr>
          <w:sz w:val="20"/>
          <w:vertAlign w:val="superscript"/>
        </w:rPr>
        <w:t>st</w:t>
      </w:r>
      <w:r>
        <w:rPr>
          <w:sz w:val="20"/>
        </w:rPr>
        <w:t xml:space="preserve"> October 2024 and, for 2025, the third Thursday each month.  All proposed dates should be acceptable, but are subject to ratification at the AGM (17</w:t>
      </w:r>
      <w:r w:rsidRPr="00CA1ABF">
        <w:rPr>
          <w:sz w:val="20"/>
          <w:vertAlign w:val="superscript"/>
        </w:rPr>
        <w:t>th</w:t>
      </w:r>
      <w:r>
        <w:rPr>
          <w:sz w:val="20"/>
        </w:rPr>
        <w:t xml:space="preserve"> October 2024).</w:t>
      </w:r>
    </w:p>
    <w:p w14:paraId="57DFBD8E" w14:textId="77777777" w:rsidR="0001288E" w:rsidRPr="00C31133" w:rsidRDefault="0001288E" w:rsidP="0001288E">
      <w:pPr>
        <w:jc w:val="both"/>
        <w:rPr>
          <w:sz w:val="20"/>
          <w:u w:val="single"/>
        </w:rPr>
      </w:pPr>
    </w:p>
    <w:p w14:paraId="735F1142" w14:textId="1BD5B125" w:rsidR="00F75ECA" w:rsidRPr="00F57B02" w:rsidRDefault="005D7266" w:rsidP="0001288E">
      <w:pPr>
        <w:pStyle w:val="ListParagraph"/>
        <w:keepNext/>
        <w:keepLines/>
        <w:numPr>
          <w:ilvl w:val="0"/>
          <w:numId w:val="7"/>
        </w:numPr>
        <w:tabs>
          <w:tab w:val="left" w:pos="426"/>
        </w:tabs>
        <w:spacing w:before="120" w:after="120" w:line="276" w:lineRule="auto"/>
        <w:ind w:left="425" w:hanging="568"/>
        <w:jc w:val="both"/>
        <w:rPr>
          <w:sz w:val="22"/>
          <w:szCs w:val="22"/>
          <w:u w:val="single"/>
        </w:rPr>
      </w:pPr>
      <w:r>
        <w:rPr>
          <w:sz w:val="22"/>
          <w:szCs w:val="22"/>
          <w:u w:val="single"/>
        </w:rPr>
        <w:t>AOB</w:t>
      </w:r>
    </w:p>
    <w:p w14:paraId="27D611AF" w14:textId="52083910" w:rsidR="00F41DAD" w:rsidRDefault="00F41DAD" w:rsidP="00F41DAD">
      <w:pPr>
        <w:pStyle w:val="ListParagraph"/>
        <w:numPr>
          <w:ilvl w:val="0"/>
          <w:numId w:val="30"/>
        </w:numPr>
        <w:spacing w:after="120" w:line="276" w:lineRule="auto"/>
        <w:ind w:left="709" w:hanging="283"/>
        <w:jc w:val="both"/>
        <w:rPr>
          <w:sz w:val="20"/>
        </w:rPr>
      </w:pPr>
      <w:r>
        <w:rPr>
          <w:sz w:val="20"/>
        </w:rPr>
        <w:t xml:space="preserve">Change in Government &amp; the Political Impact </w:t>
      </w:r>
      <w:r w:rsidR="00194425">
        <w:rPr>
          <w:sz w:val="20"/>
        </w:rPr>
        <w:t xml:space="preserve">for Pensions </w:t>
      </w:r>
      <w:r>
        <w:rPr>
          <w:sz w:val="20"/>
        </w:rPr>
        <w:t>– FB to add this as an item for discussion at the AGM.</w:t>
      </w:r>
    </w:p>
    <w:p w14:paraId="5A713EB0" w14:textId="2BB6BD11" w:rsidR="00F41DAD" w:rsidRDefault="00F41DAD" w:rsidP="00F41DAD">
      <w:pPr>
        <w:spacing w:after="120" w:line="276" w:lineRule="auto"/>
        <w:ind w:firstLine="709"/>
        <w:jc w:val="both"/>
        <w:rPr>
          <w:sz w:val="20"/>
        </w:rPr>
      </w:pPr>
      <w:r w:rsidRPr="00F162B2">
        <w:rPr>
          <w:b/>
          <w:bCs/>
          <w:sz w:val="20"/>
        </w:rPr>
        <w:t>Action CM24</w:t>
      </w:r>
      <w:r w:rsidR="00116838">
        <w:rPr>
          <w:b/>
          <w:bCs/>
          <w:sz w:val="20"/>
        </w:rPr>
        <w:t>10</w:t>
      </w:r>
      <w:r w:rsidRPr="00F162B2">
        <w:rPr>
          <w:b/>
          <w:bCs/>
          <w:sz w:val="20"/>
        </w:rPr>
        <w:t xml:space="preserve"> – </w:t>
      </w:r>
      <w:r>
        <w:rPr>
          <w:sz w:val="20"/>
        </w:rPr>
        <w:t>FB to add a discussion item to the October AGM agenda</w:t>
      </w:r>
    </w:p>
    <w:p w14:paraId="2D70BF8F" w14:textId="721AC5A9" w:rsidR="008536F1" w:rsidRDefault="008536F1" w:rsidP="008536F1">
      <w:pPr>
        <w:pStyle w:val="ListParagraph"/>
        <w:numPr>
          <w:ilvl w:val="0"/>
          <w:numId w:val="30"/>
        </w:numPr>
        <w:spacing w:after="120" w:line="276" w:lineRule="auto"/>
        <w:ind w:left="709" w:hanging="283"/>
        <w:jc w:val="both"/>
        <w:rPr>
          <w:sz w:val="20"/>
        </w:rPr>
      </w:pPr>
      <w:r>
        <w:rPr>
          <w:sz w:val="20"/>
        </w:rPr>
        <w:t>Possible Restrictions in the use of The County carpark – Following the recent installation of a security camera</w:t>
      </w:r>
      <w:r w:rsidR="00B85216">
        <w:rPr>
          <w:sz w:val="20"/>
        </w:rPr>
        <w:t xml:space="preserve"> by a third party</w:t>
      </w:r>
      <w:r>
        <w:rPr>
          <w:sz w:val="20"/>
        </w:rPr>
        <w:t xml:space="preserve">, and </w:t>
      </w:r>
      <w:r w:rsidR="00B85216">
        <w:rPr>
          <w:sz w:val="20"/>
        </w:rPr>
        <w:t xml:space="preserve">likely control of parking, </w:t>
      </w:r>
      <w:r>
        <w:rPr>
          <w:sz w:val="20"/>
        </w:rPr>
        <w:t>AB</w:t>
      </w:r>
      <w:r w:rsidR="00B85216">
        <w:rPr>
          <w:sz w:val="20"/>
        </w:rPr>
        <w:t xml:space="preserve"> agreed to contact/visit the hotel.  It is assumed that, since we use the hotel, parking will not be an issue but, we need to confirm this ahead of the October meeting.</w:t>
      </w:r>
    </w:p>
    <w:p w14:paraId="737E8D2D" w14:textId="11EB2379" w:rsidR="008536F1" w:rsidRDefault="00B85216" w:rsidP="00F41DAD">
      <w:pPr>
        <w:spacing w:after="120" w:line="276" w:lineRule="auto"/>
        <w:ind w:firstLine="709"/>
        <w:jc w:val="both"/>
        <w:rPr>
          <w:sz w:val="20"/>
        </w:rPr>
      </w:pPr>
      <w:r w:rsidRPr="00B85216">
        <w:rPr>
          <w:b/>
          <w:bCs/>
          <w:sz w:val="20"/>
        </w:rPr>
        <w:t>Action CM241</w:t>
      </w:r>
      <w:r>
        <w:rPr>
          <w:b/>
          <w:bCs/>
          <w:sz w:val="20"/>
        </w:rPr>
        <w:t>1</w:t>
      </w:r>
      <w:r w:rsidRPr="00B85216">
        <w:rPr>
          <w:b/>
          <w:bCs/>
          <w:sz w:val="20"/>
        </w:rPr>
        <w:t xml:space="preserve"> – </w:t>
      </w:r>
      <w:r>
        <w:rPr>
          <w:sz w:val="20"/>
        </w:rPr>
        <w:t>A</w:t>
      </w:r>
      <w:r w:rsidRPr="00B85216">
        <w:rPr>
          <w:sz w:val="20"/>
        </w:rPr>
        <w:t xml:space="preserve">B to </w:t>
      </w:r>
      <w:r>
        <w:rPr>
          <w:sz w:val="20"/>
        </w:rPr>
        <w:t>investigate and liaise with the secretary.</w:t>
      </w:r>
    </w:p>
    <w:p w14:paraId="006FB128" w14:textId="77777777" w:rsidR="00194425" w:rsidRPr="00C31133" w:rsidRDefault="00194425" w:rsidP="00194425">
      <w:pPr>
        <w:jc w:val="both"/>
        <w:rPr>
          <w:sz w:val="20"/>
          <w:u w:val="single"/>
        </w:rPr>
      </w:pPr>
    </w:p>
    <w:p w14:paraId="51290EBD" w14:textId="635C462E" w:rsidR="008F2396" w:rsidRPr="002755F3" w:rsidRDefault="002F6B1B" w:rsidP="008F2396">
      <w:pPr>
        <w:pStyle w:val="ListParagraph"/>
        <w:keepNext/>
        <w:keepLines/>
        <w:numPr>
          <w:ilvl w:val="0"/>
          <w:numId w:val="7"/>
        </w:numPr>
        <w:tabs>
          <w:tab w:val="left" w:pos="426"/>
        </w:tabs>
        <w:spacing w:before="120" w:after="120" w:line="276" w:lineRule="auto"/>
        <w:ind w:left="425" w:hanging="567"/>
        <w:jc w:val="both"/>
        <w:rPr>
          <w:sz w:val="22"/>
          <w:szCs w:val="22"/>
          <w:u w:val="single"/>
        </w:rPr>
      </w:pPr>
      <w:r>
        <w:rPr>
          <w:sz w:val="22"/>
          <w:szCs w:val="22"/>
          <w:u w:val="single"/>
        </w:rPr>
        <w:t xml:space="preserve">Proposed </w:t>
      </w:r>
      <w:r w:rsidR="008F2396" w:rsidRPr="008F2396">
        <w:rPr>
          <w:sz w:val="22"/>
          <w:szCs w:val="22"/>
          <w:u w:val="single"/>
        </w:rPr>
        <w:t>Date</w:t>
      </w:r>
      <w:r w:rsidR="00FB42E0">
        <w:rPr>
          <w:sz w:val="22"/>
          <w:szCs w:val="22"/>
          <w:u w:val="single"/>
        </w:rPr>
        <w:t>s</w:t>
      </w:r>
      <w:r w:rsidR="008F2396" w:rsidRPr="008F2396">
        <w:rPr>
          <w:sz w:val="22"/>
          <w:szCs w:val="22"/>
          <w:u w:val="single"/>
        </w:rPr>
        <w:t xml:space="preserve"> of </w:t>
      </w:r>
      <w:r>
        <w:rPr>
          <w:sz w:val="22"/>
          <w:szCs w:val="22"/>
          <w:u w:val="single"/>
        </w:rPr>
        <w:t>202</w:t>
      </w:r>
      <w:r w:rsidR="00116838">
        <w:rPr>
          <w:sz w:val="22"/>
          <w:szCs w:val="22"/>
          <w:u w:val="single"/>
        </w:rPr>
        <w:t>5</w:t>
      </w:r>
      <w:r w:rsidR="008F2396" w:rsidRPr="008F2396">
        <w:rPr>
          <w:sz w:val="22"/>
          <w:szCs w:val="22"/>
          <w:u w:val="single"/>
        </w:rPr>
        <w:t xml:space="preserve"> Meetings:</w:t>
      </w:r>
    </w:p>
    <w:p w14:paraId="2F275814" w14:textId="77777777" w:rsidR="008F2396" w:rsidRPr="00DB49AA" w:rsidRDefault="008F2396" w:rsidP="008F2396">
      <w:pPr>
        <w:keepNext/>
        <w:keepLines/>
        <w:shd w:val="clear" w:color="auto" w:fill="FFFFFF" w:themeFill="background1"/>
        <w:ind w:left="425"/>
        <w:jc w:val="both"/>
        <w:rPr>
          <w:color w:val="FFFFFF" w:themeColor="background1"/>
          <w:sz w:val="20"/>
        </w:rPr>
      </w:pPr>
      <w:r w:rsidRPr="00DB49AA">
        <w:rPr>
          <w:color w:val="FFFFFF" w:themeColor="background1"/>
          <w:sz w:val="20"/>
        </w:rPr>
        <w:t>:</w:t>
      </w:r>
    </w:p>
    <w:p w14:paraId="59D2BA31" w14:textId="33D5ED97" w:rsidR="002F6B1B" w:rsidRDefault="00194425" w:rsidP="00533030">
      <w:pPr>
        <w:pStyle w:val="ListParagraph"/>
        <w:numPr>
          <w:ilvl w:val="0"/>
          <w:numId w:val="19"/>
        </w:numPr>
        <w:spacing w:after="120" w:line="276" w:lineRule="auto"/>
        <w:ind w:left="709" w:hanging="283"/>
        <w:jc w:val="both"/>
        <w:rPr>
          <w:sz w:val="20"/>
        </w:rPr>
      </w:pPr>
      <w:r>
        <w:rPr>
          <w:sz w:val="20"/>
        </w:rPr>
        <w:t>10</w:t>
      </w:r>
      <w:r w:rsidRPr="00194425">
        <w:rPr>
          <w:sz w:val="20"/>
          <w:vertAlign w:val="superscript"/>
        </w:rPr>
        <w:t>th</w:t>
      </w:r>
      <w:r>
        <w:rPr>
          <w:sz w:val="20"/>
        </w:rPr>
        <w:t xml:space="preserve"> </w:t>
      </w:r>
      <w:r w:rsidR="002F6B1B">
        <w:rPr>
          <w:sz w:val="20"/>
        </w:rPr>
        <w:t>April 202</w:t>
      </w:r>
      <w:r>
        <w:rPr>
          <w:sz w:val="20"/>
        </w:rPr>
        <w:t>5</w:t>
      </w:r>
      <w:r w:rsidR="002F6B1B">
        <w:rPr>
          <w:sz w:val="20"/>
        </w:rPr>
        <w:t xml:space="preserve"> (General Meeting)</w:t>
      </w:r>
    </w:p>
    <w:p w14:paraId="136AD4EE" w14:textId="08356554" w:rsidR="008F2396" w:rsidRDefault="00194425" w:rsidP="00533030">
      <w:pPr>
        <w:pStyle w:val="ListParagraph"/>
        <w:numPr>
          <w:ilvl w:val="0"/>
          <w:numId w:val="19"/>
        </w:numPr>
        <w:spacing w:after="120" w:line="276" w:lineRule="auto"/>
        <w:ind w:left="709" w:hanging="283"/>
        <w:jc w:val="both"/>
        <w:rPr>
          <w:sz w:val="20"/>
        </w:rPr>
      </w:pPr>
      <w:r>
        <w:rPr>
          <w:sz w:val="20"/>
        </w:rPr>
        <w:t>21</w:t>
      </w:r>
      <w:r w:rsidRPr="00194425">
        <w:rPr>
          <w:sz w:val="20"/>
          <w:vertAlign w:val="superscript"/>
        </w:rPr>
        <w:t>st</w:t>
      </w:r>
      <w:r>
        <w:rPr>
          <w:sz w:val="20"/>
        </w:rPr>
        <w:t xml:space="preserve"> </w:t>
      </w:r>
      <w:r w:rsidR="008F2396">
        <w:rPr>
          <w:sz w:val="20"/>
        </w:rPr>
        <w:t>August 202</w:t>
      </w:r>
      <w:r>
        <w:rPr>
          <w:sz w:val="20"/>
        </w:rPr>
        <w:t>5</w:t>
      </w:r>
      <w:r w:rsidR="008F2396">
        <w:rPr>
          <w:sz w:val="20"/>
        </w:rPr>
        <w:t xml:space="preserve"> (Committee Meeting)</w:t>
      </w:r>
    </w:p>
    <w:p w14:paraId="17945989" w14:textId="2CC8526A" w:rsidR="008F2396" w:rsidRPr="00C31133" w:rsidRDefault="002F6B1B" w:rsidP="00533030">
      <w:pPr>
        <w:pStyle w:val="ListParagraph"/>
        <w:numPr>
          <w:ilvl w:val="0"/>
          <w:numId w:val="19"/>
        </w:numPr>
        <w:spacing w:after="120" w:line="276" w:lineRule="auto"/>
        <w:ind w:left="709" w:hanging="283"/>
        <w:jc w:val="both"/>
        <w:rPr>
          <w:sz w:val="20"/>
        </w:rPr>
      </w:pPr>
      <w:r>
        <w:rPr>
          <w:sz w:val="20"/>
        </w:rPr>
        <w:t>1</w:t>
      </w:r>
      <w:r w:rsidR="00194425">
        <w:rPr>
          <w:sz w:val="20"/>
        </w:rPr>
        <w:t>6</w:t>
      </w:r>
      <w:r w:rsidR="00533030" w:rsidRPr="00533030">
        <w:rPr>
          <w:sz w:val="20"/>
          <w:vertAlign w:val="superscript"/>
        </w:rPr>
        <w:t>th</w:t>
      </w:r>
      <w:r w:rsidR="00533030">
        <w:rPr>
          <w:sz w:val="20"/>
        </w:rPr>
        <w:t xml:space="preserve"> October 202</w:t>
      </w:r>
      <w:r w:rsidR="00194425">
        <w:rPr>
          <w:sz w:val="20"/>
        </w:rPr>
        <w:t>5 or 23</w:t>
      </w:r>
      <w:r w:rsidR="00194425" w:rsidRPr="00194425">
        <w:rPr>
          <w:sz w:val="20"/>
          <w:vertAlign w:val="superscript"/>
        </w:rPr>
        <w:t>rd</w:t>
      </w:r>
      <w:r w:rsidR="00194425">
        <w:rPr>
          <w:sz w:val="20"/>
        </w:rPr>
        <w:t xml:space="preserve"> October 2025</w:t>
      </w:r>
      <w:r w:rsidR="00533030">
        <w:rPr>
          <w:sz w:val="20"/>
        </w:rPr>
        <w:t xml:space="preserve"> (AGM)</w:t>
      </w:r>
    </w:p>
    <w:p w14:paraId="7B9E5FCA" w14:textId="77777777" w:rsidR="00DE1B95" w:rsidRPr="00C31133" w:rsidRDefault="00DE1B95" w:rsidP="00812F8B">
      <w:pPr>
        <w:jc w:val="both"/>
        <w:rPr>
          <w:sz w:val="20"/>
        </w:rPr>
      </w:pPr>
    </w:p>
    <w:p w14:paraId="7F797EB8" w14:textId="77777777" w:rsidR="00A1095C" w:rsidRPr="00C31133" w:rsidRDefault="00A1095C" w:rsidP="00812F8B">
      <w:pPr>
        <w:jc w:val="both"/>
        <w:rPr>
          <w:sz w:val="20"/>
        </w:rPr>
      </w:pPr>
    </w:p>
    <w:p w14:paraId="32B49C30" w14:textId="21F99944" w:rsidR="00DE1B95" w:rsidRPr="00C31133" w:rsidRDefault="00DE1B95" w:rsidP="00812F8B">
      <w:pPr>
        <w:spacing w:line="276" w:lineRule="auto"/>
        <w:jc w:val="both"/>
        <w:rPr>
          <w:sz w:val="20"/>
        </w:rPr>
      </w:pPr>
      <w:r w:rsidRPr="00C31133">
        <w:rPr>
          <w:sz w:val="20"/>
        </w:rPr>
        <w:t>Fran Butler</w:t>
      </w:r>
    </w:p>
    <w:p w14:paraId="099BF0B3" w14:textId="10D1E462" w:rsidR="00492DEE" w:rsidRPr="00C31133" w:rsidRDefault="00DE1B95" w:rsidP="00812F8B">
      <w:pPr>
        <w:spacing w:line="276" w:lineRule="auto"/>
        <w:jc w:val="both"/>
        <w:rPr>
          <w:sz w:val="20"/>
        </w:rPr>
      </w:pPr>
      <w:r w:rsidRPr="00C31133">
        <w:rPr>
          <w:sz w:val="20"/>
        </w:rPr>
        <w:t>Secretary Prospect NWRMG</w:t>
      </w:r>
    </w:p>
    <w:p w14:paraId="5F334E3B" w14:textId="77777777" w:rsidR="00DE1B95" w:rsidRPr="00C31133" w:rsidRDefault="00DE1B95" w:rsidP="00812F8B">
      <w:pPr>
        <w:jc w:val="both"/>
        <w:rPr>
          <w:sz w:val="20"/>
        </w:rPr>
      </w:pPr>
    </w:p>
    <w:p w14:paraId="3E6DB1B5" w14:textId="48C45536" w:rsidR="003D39E3" w:rsidRDefault="00194425" w:rsidP="00812F8B">
      <w:pPr>
        <w:jc w:val="both"/>
        <w:rPr>
          <w:sz w:val="20"/>
        </w:rPr>
      </w:pPr>
      <w:r>
        <w:rPr>
          <w:sz w:val="20"/>
        </w:rPr>
        <w:t>31</w:t>
      </w:r>
      <w:r w:rsidRPr="00194425">
        <w:rPr>
          <w:sz w:val="20"/>
          <w:vertAlign w:val="superscript"/>
        </w:rPr>
        <w:t>st</w:t>
      </w:r>
      <w:r>
        <w:rPr>
          <w:sz w:val="20"/>
        </w:rPr>
        <w:t xml:space="preserve"> August 2024</w:t>
      </w:r>
    </w:p>
    <w:p w14:paraId="6F2E7E19" w14:textId="77777777" w:rsidR="00843544" w:rsidRDefault="00843544" w:rsidP="00812F8B">
      <w:pPr>
        <w:jc w:val="both"/>
        <w:rPr>
          <w:sz w:val="20"/>
        </w:rPr>
      </w:pPr>
    </w:p>
    <w:p w14:paraId="05A49B8A" w14:textId="77777777" w:rsidR="00106D9F" w:rsidRPr="00C31133" w:rsidRDefault="00106D9F" w:rsidP="00812F8B">
      <w:pPr>
        <w:jc w:val="both"/>
        <w:rPr>
          <w:sz w:val="20"/>
        </w:rPr>
      </w:pPr>
    </w:p>
    <w:sectPr w:rsidR="00106D9F" w:rsidRPr="00C31133" w:rsidSect="00812F8B">
      <w:headerReference w:type="default" r:id="rId11"/>
      <w:footerReference w:type="default" r:id="rId12"/>
      <w:headerReference w:type="first" r:id="rId13"/>
      <w:footerReference w:type="first" r:id="rId14"/>
      <w:type w:val="continuous"/>
      <w:pgSz w:w="11907" w:h="16840" w:code="9"/>
      <w:pgMar w:top="357" w:right="1276" w:bottom="567" w:left="709" w:header="851"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FB06C" w14:textId="77777777" w:rsidR="009600C1" w:rsidRDefault="009600C1">
      <w:r>
        <w:separator/>
      </w:r>
    </w:p>
  </w:endnote>
  <w:endnote w:type="continuationSeparator" w:id="0">
    <w:p w14:paraId="5B463B82" w14:textId="77777777" w:rsidR="009600C1" w:rsidRDefault="0096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FC6B2" w14:textId="77777777" w:rsidR="001C1DD5" w:rsidRDefault="001C1DD5" w:rsidP="0076048A">
    <w:pPr>
      <w:jc w:val="right"/>
      <w:rPr>
        <w:color w:val="7F7F7F"/>
        <w:spacing w:val="60"/>
        <w:sz w:val="18"/>
        <w:szCs w:val="18"/>
      </w:rPr>
    </w:pPr>
  </w:p>
  <w:p w14:paraId="69683A0F" w14:textId="6BC0F5BA" w:rsidR="0076048A" w:rsidRPr="001C1DD5" w:rsidRDefault="0076048A" w:rsidP="0076048A">
    <w:pPr>
      <w:jc w:val="right"/>
      <w:rPr>
        <w:noProof/>
        <w:sz w:val="18"/>
        <w:szCs w:val="18"/>
      </w:rPr>
    </w:pPr>
    <w:r w:rsidRPr="001C1DD5">
      <w:rPr>
        <w:color w:val="7F7F7F"/>
        <w:spacing w:val="60"/>
        <w:sz w:val="18"/>
        <w:szCs w:val="18"/>
      </w:rPr>
      <w:t>Page</w:t>
    </w:r>
    <w:r w:rsidRPr="001C1DD5">
      <w:rPr>
        <w:sz w:val="18"/>
        <w:szCs w:val="18"/>
      </w:rPr>
      <w:t xml:space="preserve"> | </w:t>
    </w:r>
    <w:r w:rsidRPr="001C1DD5">
      <w:rPr>
        <w:sz w:val="18"/>
        <w:szCs w:val="18"/>
      </w:rPr>
      <w:fldChar w:fldCharType="begin"/>
    </w:r>
    <w:r w:rsidRPr="001C1DD5">
      <w:rPr>
        <w:sz w:val="18"/>
        <w:szCs w:val="18"/>
      </w:rPr>
      <w:instrText xml:space="preserve"> PAGE   \* MERGEFORMAT </w:instrText>
    </w:r>
    <w:r w:rsidRPr="001C1DD5">
      <w:rPr>
        <w:sz w:val="18"/>
        <w:szCs w:val="18"/>
      </w:rPr>
      <w:fldChar w:fldCharType="separate"/>
    </w:r>
    <w:r w:rsidRPr="001C1DD5">
      <w:rPr>
        <w:sz w:val="18"/>
        <w:szCs w:val="18"/>
      </w:rPr>
      <w:t>1</w:t>
    </w:r>
    <w:r w:rsidRPr="001C1DD5">
      <w:rPr>
        <w:noProof/>
        <w:sz w:val="18"/>
        <w:szCs w:val="18"/>
      </w:rPr>
      <w:fldChar w:fldCharType="end"/>
    </w:r>
    <w:r w:rsidRPr="001C1DD5">
      <w:rPr>
        <w:noProof/>
        <w:sz w:val="18"/>
        <w:szCs w:val="18"/>
      </w:rPr>
      <w:t xml:space="preserve"> of </w:t>
    </w:r>
    <w:r w:rsidRPr="001C1DD5">
      <w:rPr>
        <w:noProof/>
        <w:sz w:val="18"/>
        <w:szCs w:val="18"/>
      </w:rPr>
      <w:fldChar w:fldCharType="begin"/>
    </w:r>
    <w:r w:rsidRPr="001C1DD5">
      <w:rPr>
        <w:noProof/>
        <w:sz w:val="18"/>
        <w:szCs w:val="18"/>
      </w:rPr>
      <w:instrText xml:space="preserve"> NUMPAGES  \* Arabic  \* MERGEFORMAT </w:instrText>
    </w:r>
    <w:r w:rsidRPr="001C1DD5">
      <w:rPr>
        <w:noProof/>
        <w:sz w:val="18"/>
        <w:szCs w:val="18"/>
      </w:rPr>
      <w:fldChar w:fldCharType="separate"/>
    </w:r>
    <w:r w:rsidRPr="001C1DD5">
      <w:rPr>
        <w:noProof/>
        <w:sz w:val="18"/>
        <w:szCs w:val="18"/>
      </w:rPr>
      <w:t>2</w:t>
    </w:r>
    <w:r w:rsidRPr="001C1DD5">
      <w:rPr>
        <w:noProof/>
        <w:sz w:val="18"/>
        <w:szCs w:val="18"/>
      </w:rPr>
      <w:fldChar w:fldCharType="end"/>
    </w:r>
  </w:p>
  <w:p w14:paraId="5E882F8F" w14:textId="77777777" w:rsidR="0076048A" w:rsidRDefault="0076048A" w:rsidP="0076048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51118" w14:textId="6CF82AE7" w:rsidR="0076048A" w:rsidRDefault="0076048A" w:rsidP="0076048A">
    <w:pPr>
      <w:jc w:val="right"/>
    </w:pPr>
  </w:p>
  <w:p w14:paraId="219C39D8" w14:textId="77777777" w:rsidR="00F8768F" w:rsidRPr="001C1DD5" w:rsidRDefault="00F8768F" w:rsidP="00F8768F">
    <w:pPr>
      <w:jc w:val="right"/>
      <w:rPr>
        <w:noProof/>
        <w:sz w:val="18"/>
        <w:szCs w:val="18"/>
      </w:rPr>
    </w:pPr>
    <w:r w:rsidRPr="001C1DD5">
      <w:rPr>
        <w:color w:val="7F7F7F"/>
        <w:spacing w:val="60"/>
        <w:sz w:val="18"/>
        <w:szCs w:val="18"/>
      </w:rPr>
      <w:t>Page</w:t>
    </w:r>
    <w:r w:rsidRPr="001C1DD5">
      <w:rPr>
        <w:sz w:val="18"/>
        <w:szCs w:val="18"/>
      </w:rPr>
      <w:t xml:space="preserve"> | </w:t>
    </w:r>
    <w:r w:rsidRPr="001C1DD5">
      <w:rPr>
        <w:sz w:val="18"/>
        <w:szCs w:val="18"/>
      </w:rPr>
      <w:fldChar w:fldCharType="begin"/>
    </w:r>
    <w:r w:rsidRPr="001C1DD5">
      <w:rPr>
        <w:sz w:val="18"/>
        <w:szCs w:val="18"/>
      </w:rPr>
      <w:instrText xml:space="preserve"> PAGE   \* MERGEFORMAT </w:instrText>
    </w:r>
    <w:r w:rsidRPr="001C1DD5">
      <w:rPr>
        <w:sz w:val="18"/>
        <w:szCs w:val="18"/>
      </w:rPr>
      <w:fldChar w:fldCharType="separate"/>
    </w:r>
    <w:r>
      <w:rPr>
        <w:sz w:val="18"/>
        <w:szCs w:val="18"/>
      </w:rPr>
      <w:t>2</w:t>
    </w:r>
    <w:r w:rsidRPr="001C1DD5">
      <w:rPr>
        <w:noProof/>
        <w:sz w:val="18"/>
        <w:szCs w:val="18"/>
      </w:rPr>
      <w:fldChar w:fldCharType="end"/>
    </w:r>
    <w:r w:rsidRPr="001C1DD5">
      <w:rPr>
        <w:noProof/>
        <w:sz w:val="18"/>
        <w:szCs w:val="18"/>
      </w:rPr>
      <w:t xml:space="preserve"> of </w:t>
    </w:r>
    <w:r w:rsidRPr="001C1DD5">
      <w:rPr>
        <w:noProof/>
        <w:sz w:val="18"/>
        <w:szCs w:val="18"/>
      </w:rPr>
      <w:fldChar w:fldCharType="begin"/>
    </w:r>
    <w:r w:rsidRPr="001C1DD5">
      <w:rPr>
        <w:noProof/>
        <w:sz w:val="18"/>
        <w:szCs w:val="18"/>
      </w:rPr>
      <w:instrText xml:space="preserve"> NUMPAGES  \* Arabic  \* MERGEFORMAT </w:instrText>
    </w:r>
    <w:r w:rsidRPr="001C1DD5">
      <w:rPr>
        <w:noProof/>
        <w:sz w:val="18"/>
        <w:szCs w:val="18"/>
      </w:rPr>
      <w:fldChar w:fldCharType="separate"/>
    </w:r>
    <w:r>
      <w:rPr>
        <w:noProof/>
        <w:sz w:val="18"/>
        <w:szCs w:val="18"/>
      </w:rPr>
      <w:t>4</w:t>
    </w:r>
    <w:r w:rsidRPr="001C1DD5">
      <w:rPr>
        <w:noProof/>
        <w:sz w:val="18"/>
        <w:szCs w:val="18"/>
      </w:rPr>
      <w:fldChar w:fldCharType="end"/>
    </w:r>
  </w:p>
  <w:p w14:paraId="0A532442" w14:textId="77777777" w:rsidR="001C1DD5" w:rsidRDefault="001C1DD5" w:rsidP="0076048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BC8A8" w14:textId="77777777" w:rsidR="009600C1" w:rsidRDefault="009600C1">
      <w:r>
        <w:separator/>
      </w:r>
    </w:p>
  </w:footnote>
  <w:footnote w:type="continuationSeparator" w:id="0">
    <w:p w14:paraId="2AF10D13" w14:textId="77777777" w:rsidR="009600C1" w:rsidRDefault="00960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B5521" w14:textId="59C39108" w:rsidR="00492DEE" w:rsidRPr="00ED3824" w:rsidRDefault="00DD6C5C" w:rsidP="00ED3824">
    <w:pPr>
      <w:pStyle w:val="Header"/>
    </w:pPr>
    <w:r>
      <w:rPr>
        <w:noProof/>
      </w:rPr>
      <mc:AlternateContent>
        <mc:Choice Requires="wps">
          <w:drawing>
            <wp:anchor distT="45720" distB="45720" distL="114300" distR="114300" simplePos="0" relativeHeight="251658752" behindDoc="0" locked="0" layoutInCell="1" allowOverlap="1" wp14:anchorId="37F31B8A" wp14:editId="789968A9">
              <wp:simplePos x="0" y="0"/>
              <wp:positionH relativeFrom="page">
                <wp:posOffset>618976</wp:posOffset>
              </wp:positionH>
              <wp:positionV relativeFrom="paragraph">
                <wp:posOffset>-315632</wp:posOffset>
              </wp:positionV>
              <wp:extent cx="6215380" cy="58801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1B011" w14:textId="77777777" w:rsidR="00ED3824" w:rsidRDefault="00ED3824" w:rsidP="00ED3824">
                          <w:pPr>
                            <w:jc w:val="center"/>
                            <w:rPr>
                              <w:b/>
                              <w:bCs/>
                              <w:sz w:val="44"/>
                              <w:szCs w:val="44"/>
                            </w:rPr>
                          </w:pPr>
                          <w:r w:rsidRPr="00ED3824">
                            <w:rPr>
                              <w:b/>
                              <w:bCs/>
                              <w:sz w:val="44"/>
                              <w:szCs w:val="44"/>
                            </w:rPr>
                            <w:t>North West Retired Members Group (NWRMG)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7F31B8A" id="_x0000_t202" coordsize="21600,21600" o:spt="202" path="m,l,21600r21600,l21600,xe">
              <v:stroke joinstyle="miter"/>
              <v:path gradientshapeok="t" o:connecttype="rect"/>
            </v:shapetype>
            <v:shape id="Text Box 2" o:spid="_x0000_s1026" type="#_x0000_t202" style="position:absolute;margin-left:48.75pt;margin-top:-24.85pt;width:489.4pt;height:46.3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" stroked="f">
              <v:textbox style="mso-fit-shape-to-text:t">
                <w:txbxContent>
                  <w:p w14:paraId="0241B011" w14:textId="77777777" w:rsidR="00ED3824" w:rsidRDefault="00ED3824" w:rsidP="00ED3824">
                    <w:pPr>
                      <w:jc w:val="center"/>
                      <w:rPr>
                        <w:b/>
                        <w:bCs/>
                        <w:sz w:val="44"/>
                        <w:szCs w:val="44"/>
                      </w:rPr>
                    </w:pPr>
                    <w:r w:rsidRPr="00ED3824">
                      <w:rPr>
                        <w:b/>
                        <w:bCs/>
                        <w:sz w:val="44"/>
                        <w:szCs w:val="44"/>
                      </w:rPr>
                      <w:t>North West Retired Members Group (NWRMG)</w:t>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A6026" w14:textId="2A871364" w:rsidR="00ED3824" w:rsidRDefault="00252D50" w:rsidP="004645D7">
    <w:pPr>
      <w:pStyle w:val="Header"/>
      <w:jc w:val="right"/>
    </w:pPr>
    <w:r>
      <w:rPr>
        <w:noProof/>
      </w:rPr>
      <mc:AlternateContent>
        <mc:Choice Requires="wps">
          <w:drawing>
            <wp:anchor distT="0" distB="0" distL="114300" distR="114300" simplePos="0" relativeHeight="251659776" behindDoc="0" locked="0" layoutInCell="1" allowOverlap="1" wp14:anchorId="5887C973" wp14:editId="1AFFBFB8">
              <wp:simplePos x="0" y="0"/>
              <wp:positionH relativeFrom="page">
                <wp:align>right</wp:align>
              </wp:positionH>
              <wp:positionV relativeFrom="paragraph">
                <wp:posOffset>711124</wp:posOffset>
              </wp:positionV>
              <wp:extent cx="75312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5312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4DD943" id="Straight Connector 3" o:spid="_x0000_s1026" style="position:absolute;z-index:25165977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 from="541.8pt,56pt" to="1134.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" strokecolor="black [3200]" strokeweight="1pt">
              <v:stroke joinstyle="miter"/>
              <w10:wrap anchorx="page"/>
            </v:line>
          </w:pict>
        </mc:Fallback>
      </mc:AlternateContent>
    </w:r>
    <w:r w:rsidR="00812F8B">
      <w:rPr>
        <w:noProof/>
      </w:rPr>
      <mc:AlternateContent>
        <mc:Choice Requires="wpg">
          <w:drawing>
            <wp:anchor distT="0" distB="0" distL="114300" distR="114300" simplePos="0" relativeHeight="251657728" behindDoc="0" locked="0" layoutInCell="1" allowOverlap="1" wp14:anchorId="4D94F69A" wp14:editId="5D091157">
              <wp:simplePos x="0" y="0"/>
              <wp:positionH relativeFrom="column">
                <wp:posOffset>0</wp:posOffset>
              </wp:positionH>
              <wp:positionV relativeFrom="paragraph">
                <wp:posOffset>-381635</wp:posOffset>
              </wp:positionV>
              <wp:extent cx="6377940" cy="993775"/>
              <wp:effectExtent l="0" t="0" r="3810" b="0"/>
              <wp:wrapSquare wrapText="bothSides"/>
              <wp:docPr id="6" name="Group 6"/>
              <wp:cNvGraphicFramePr/>
              <a:graphic xmlns:a="http://schemas.openxmlformats.org/drawingml/2006/main">
                <a:graphicData uri="http://schemas.microsoft.com/office/word/2010/wordprocessingGroup">
                  <wpg:wgp>
                    <wpg:cNvGrpSpPr/>
                    <wpg:grpSpPr>
                      <a:xfrm>
                        <a:off x="0" y="0"/>
                        <a:ext cx="6377940" cy="993775"/>
                        <a:chOff x="437322" y="0"/>
                        <a:chExt cx="6378133" cy="994410"/>
                      </a:xfrm>
                    </wpg:grpSpPr>
                    <pic:pic xmlns:pic="http://schemas.openxmlformats.org/drawingml/2006/picture">
                      <pic:nvPicPr>
                        <pic:cNvPr id="5" name="Picture 5" descr="Prospect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826000" y="0"/>
                          <a:ext cx="1989455" cy="994410"/>
                        </a:xfrm>
                        <a:prstGeom prst="rect">
                          <a:avLst/>
                        </a:prstGeom>
                        <a:noFill/>
                        <a:ln>
                          <a:noFill/>
                        </a:ln>
                      </pic:spPr>
                    </pic:pic>
                    <wps:wsp>
                      <wps:cNvPr id="1" name="Text Box 2"/>
                      <wps:cNvSpPr txBox="1">
                        <a:spLocks noChangeArrowheads="1"/>
                      </wps:cNvSpPr>
                      <wps:spPr bwMode="auto">
                        <a:xfrm>
                          <a:off x="437322" y="104174"/>
                          <a:ext cx="4373218" cy="78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8E8D24" w14:textId="4658A960" w:rsidR="00ED3824" w:rsidRPr="00ED3824" w:rsidRDefault="00ED3824" w:rsidP="00ED3824">
                            <w:pPr>
                              <w:rPr>
                                <w:b/>
                                <w:bCs/>
                              </w:rPr>
                            </w:pPr>
                            <w:r w:rsidRPr="0076048A">
                              <w:rPr>
                                <w:b/>
                                <w:bCs/>
                                <w:sz w:val="46"/>
                                <w:szCs w:val="46"/>
                              </w:rPr>
                              <w:t>North West Retired Members Group (NWRMG)</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D94F69A" id="Group 6" o:spid="_x0000_s1027" style="position:absolute;left:0;text-align:left;margin-left:0;margin-top:-30.05pt;width:502.2pt;height:78.25pt;z-index:251657728;mso-width-relative:margin;mso-height-relative:margin" coordorigin="4373" coordsize="63781,9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Prospect logo" style="position:absolute;left:48260;width:19894;height:9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">
                <v:imagedata r:id="rId2" o:title="Prospect logo"/>
              </v:shape>
              <v:shapetype id="_x0000_t202" coordsize="21600,21600" o:spt="202" path="m,l,21600r21600,l21600,xe">
                <v:stroke joinstyle="miter"/>
                <v:path gradientshapeok="t" o:connecttype="rect"/>
              </v:shapetype>
              <v:shape id="_x0000_s1029" type="#_x0000_t202" style="position:absolute;left:4373;top:1041;width:43732;height:7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" stroked="f">
                <v:textbox>
                  <w:txbxContent>
                    <w:p w14:paraId="7E8E8D24" w14:textId="4658A960" w:rsidR="00ED3824" w:rsidRPr="00ED3824" w:rsidRDefault="00ED3824" w:rsidP="00ED3824">
                      <w:pPr>
                        <w:rPr>
                          <w:b/>
                          <w:bCs/>
                        </w:rPr>
                      </w:pPr>
                      <w:r w:rsidRPr="0076048A">
                        <w:rPr>
                          <w:b/>
                          <w:bCs/>
                          <w:sz w:val="46"/>
                          <w:szCs w:val="46"/>
                        </w:rPr>
                        <w:t>North West Retired Members Group (NWRMG)</w:t>
                      </w:r>
                    </w:p>
                  </w:txbxContent>
                </v:textbox>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62592"/>
    <w:multiLevelType w:val="hybridMultilevel"/>
    <w:tmpl w:val="15B2C9FC"/>
    <w:lvl w:ilvl="0" w:tplc="08090001">
      <w:start w:val="1"/>
      <w:numFmt w:val="bullet"/>
      <w:lvlText w:val=""/>
      <w:lvlJc w:val="left"/>
      <w:pPr>
        <w:ind w:left="1146" w:hanging="360"/>
      </w:pPr>
      <w:rPr>
        <w:rFonts w:ascii="Symbol" w:hAnsi="Symbol" w:hint="default"/>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11D97265"/>
    <w:multiLevelType w:val="hybridMultilevel"/>
    <w:tmpl w:val="D79E85E8"/>
    <w:lvl w:ilvl="0" w:tplc="FFFFFFFF">
      <w:start w:val="1"/>
      <w:numFmt w:val="lowerLetter"/>
      <w:lvlText w:val="%1)"/>
      <w:lvlJc w:val="left"/>
      <w:pPr>
        <w:ind w:left="2204"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 w15:restartNumberingAfterBreak="0">
    <w:nsid w:val="15B75264"/>
    <w:multiLevelType w:val="hybridMultilevel"/>
    <w:tmpl w:val="498ACAA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1AC81E26"/>
    <w:multiLevelType w:val="hybridMultilevel"/>
    <w:tmpl w:val="78804394"/>
    <w:lvl w:ilvl="0" w:tplc="0809000F">
      <w:start w:val="1"/>
      <w:numFmt w:val="decimal"/>
      <w:lvlText w:val="%1."/>
      <w:lvlJc w:val="left"/>
      <w:pPr>
        <w:ind w:left="4188"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4" w15:restartNumberingAfterBreak="0">
    <w:nsid w:val="2BC85945"/>
    <w:multiLevelType w:val="hybridMultilevel"/>
    <w:tmpl w:val="D79E85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33F56F8B"/>
    <w:multiLevelType w:val="hybridMultilevel"/>
    <w:tmpl w:val="D79E85E8"/>
    <w:lvl w:ilvl="0" w:tplc="FFFFFFFF">
      <w:start w:val="1"/>
      <w:numFmt w:val="lowerLetter"/>
      <w:lvlText w:val="%1)"/>
      <w:lvlJc w:val="left"/>
      <w:pPr>
        <w:ind w:left="2204"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6" w15:restartNumberingAfterBreak="0">
    <w:nsid w:val="36C85EFD"/>
    <w:multiLevelType w:val="hybridMultilevel"/>
    <w:tmpl w:val="91A4C59A"/>
    <w:lvl w:ilvl="0" w:tplc="08090001">
      <w:start w:val="1"/>
      <w:numFmt w:val="bullet"/>
      <w:lvlText w:val=""/>
      <w:lvlJc w:val="left"/>
      <w:pPr>
        <w:ind w:left="2204" w:hanging="360"/>
      </w:pPr>
      <w:rPr>
        <w:rFonts w:ascii="Symbol" w:hAnsi="Symbol" w:hint="default"/>
      </w:r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7" w15:restartNumberingAfterBreak="0">
    <w:nsid w:val="39EA0287"/>
    <w:multiLevelType w:val="hybridMultilevel"/>
    <w:tmpl w:val="185E0E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B613813"/>
    <w:multiLevelType w:val="hybridMultilevel"/>
    <w:tmpl w:val="70249BB6"/>
    <w:lvl w:ilvl="0" w:tplc="08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3FD052D0"/>
    <w:multiLevelType w:val="hybridMultilevel"/>
    <w:tmpl w:val="D79E85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40430F7E"/>
    <w:multiLevelType w:val="hybridMultilevel"/>
    <w:tmpl w:val="D79E85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41CD0765"/>
    <w:multiLevelType w:val="hybridMultilevel"/>
    <w:tmpl w:val="9B14D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D2E98"/>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3" w15:restartNumberingAfterBreak="0">
    <w:nsid w:val="452861D1"/>
    <w:multiLevelType w:val="hybridMultilevel"/>
    <w:tmpl w:val="D86EB4D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455A5969"/>
    <w:multiLevelType w:val="hybridMultilevel"/>
    <w:tmpl w:val="D79E85E8"/>
    <w:lvl w:ilvl="0" w:tplc="FFFFFFFF">
      <w:start w:val="1"/>
      <w:numFmt w:val="lowerLetter"/>
      <w:lvlText w:val="%1)"/>
      <w:lvlJc w:val="left"/>
      <w:pPr>
        <w:ind w:left="3054"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5" w15:restartNumberingAfterBreak="0">
    <w:nsid w:val="46CE0D1D"/>
    <w:multiLevelType w:val="hybridMultilevel"/>
    <w:tmpl w:val="E82A2A16"/>
    <w:lvl w:ilvl="0" w:tplc="D032A008">
      <w:start w:val="1"/>
      <w:numFmt w:val="decimal"/>
      <w:lvlText w:val="%1."/>
      <w:lvlJc w:val="left"/>
      <w:pPr>
        <w:ind w:left="1080" w:hanging="720"/>
      </w:pPr>
      <w:rPr>
        <w:rFonts w:hint="default"/>
      </w:rPr>
    </w:lvl>
    <w:lvl w:ilvl="1" w:tplc="02A602E0">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AF590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CCA1E18"/>
    <w:multiLevelType w:val="hybridMultilevel"/>
    <w:tmpl w:val="D79E85E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59780BA7"/>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19" w15:restartNumberingAfterBreak="0">
    <w:nsid w:val="62B03E7F"/>
    <w:multiLevelType w:val="hybridMultilevel"/>
    <w:tmpl w:val="185E0E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67D828AA"/>
    <w:multiLevelType w:val="hybridMultilevel"/>
    <w:tmpl w:val="185E0E6C"/>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9E82E23"/>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22" w15:restartNumberingAfterBreak="0">
    <w:nsid w:val="700667B5"/>
    <w:multiLevelType w:val="hybridMultilevel"/>
    <w:tmpl w:val="185E0E6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0A837CA"/>
    <w:multiLevelType w:val="hybridMultilevel"/>
    <w:tmpl w:val="D6DC448C"/>
    <w:lvl w:ilvl="0" w:tplc="08090001">
      <w:start w:val="1"/>
      <w:numFmt w:val="bullet"/>
      <w:lvlText w:val=""/>
      <w:lvlJc w:val="left"/>
      <w:pPr>
        <w:ind w:left="2062" w:hanging="360"/>
      </w:pPr>
      <w:rPr>
        <w:rFonts w:ascii="Symbol" w:hAnsi="Symbol" w:hint="default"/>
      </w:r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24" w15:restartNumberingAfterBreak="0">
    <w:nsid w:val="70F10F61"/>
    <w:multiLevelType w:val="hybridMultilevel"/>
    <w:tmpl w:val="D79E85E8"/>
    <w:lvl w:ilvl="0" w:tplc="FFFFFFFF">
      <w:start w:val="1"/>
      <w:numFmt w:val="lowerLetter"/>
      <w:lvlText w:val="%1)"/>
      <w:lvlJc w:val="left"/>
      <w:pPr>
        <w:ind w:left="2204"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5" w15:restartNumberingAfterBreak="0">
    <w:nsid w:val="77857BF2"/>
    <w:multiLevelType w:val="hybridMultilevel"/>
    <w:tmpl w:val="98C2D47A"/>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6" w15:restartNumberingAfterBreak="0">
    <w:nsid w:val="788B4000"/>
    <w:multiLevelType w:val="hybridMultilevel"/>
    <w:tmpl w:val="D79E85E8"/>
    <w:lvl w:ilvl="0" w:tplc="FFFFFFFF">
      <w:start w:val="1"/>
      <w:numFmt w:val="lowerLetter"/>
      <w:lvlText w:val="%1)"/>
      <w:lvlJc w:val="left"/>
      <w:pPr>
        <w:ind w:left="2204"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7" w15:restartNumberingAfterBreak="0">
    <w:nsid w:val="7C2B5E61"/>
    <w:multiLevelType w:val="hybridMultilevel"/>
    <w:tmpl w:val="D79E85E8"/>
    <w:lvl w:ilvl="0" w:tplc="FFFFFFFF">
      <w:start w:val="1"/>
      <w:numFmt w:val="lowerLetter"/>
      <w:lvlText w:val="%1)"/>
      <w:lvlJc w:val="left"/>
      <w:pPr>
        <w:ind w:left="2062" w:hanging="360"/>
      </w:pPr>
    </w:lvl>
    <w:lvl w:ilvl="1" w:tplc="FFFFFFFF" w:tentative="1">
      <w:start w:val="1"/>
      <w:numFmt w:val="lowerLetter"/>
      <w:lvlText w:val="%2."/>
      <w:lvlJc w:val="left"/>
      <w:pPr>
        <w:ind w:left="2782" w:hanging="360"/>
      </w:pPr>
    </w:lvl>
    <w:lvl w:ilvl="2" w:tplc="FFFFFFFF" w:tentative="1">
      <w:start w:val="1"/>
      <w:numFmt w:val="lowerRoman"/>
      <w:lvlText w:val="%3."/>
      <w:lvlJc w:val="right"/>
      <w:pPr>
        <w:ind w:left="3502" w:hanging="180"/>
      </w:pPr>
    </w:lvl>
    <w:lvl w:ilvl="3" w:tplc="FFFFFFFF" w:tentative="1">
      <w:start w:val="1"/>
      <w:numFmt w:val="decimal"/>
      <w:lvlText w:val="%4."/>
      <w:lvlJc w:val="left"/>
      <w:pPr>
        <w:ind w:left="4222" w:hanging="360"/>
      </w:pPr>
    </w:lvl>
    <w:lvl w:ilvl="4" w:tplc="FFFFFFFF" w:tentative="1">
      <w:start w:val="1"/>
      <w:numFmt w:val="lowerLetter"/>
      <w:lvlText w:val="%5."/>
      <w:lvlJc w:val="left"/>
      <w:pPr>
        <w:ind w:left="4942" w:hanging="360"/>
      </w:pPr>
    </w:lvl>
    <w:lvl w:ilvl="5" w:tplc="FFFFFFFF" w:tentative="1">
      <w:start w:val="1"/>
      <w:numFmt w:val="lowerRoman"/>
      <w:lvlText w:val="%6."/>
      <w:lvlJc w:val="right"/>
      <w:pPr>
        <w:ind w:left="5662" w:hanging="180"/>
      </w:pPr>
    </w:lvl>
    <w:lvl w:ilvl="6" w:tplc="FFFFFFFF" w:tentative="1">
      <w:start w:val="1"/>
      <w:numFmt w:val="decimal"/>
      <w:lvlText w:val="%7."/>
      <w:lvlJc w:val="left"/>
      <w:pPr>
        <w:ind w:left="6382" w:hanging="360"/>
      </w:pPr>
    </w:lvl>
    <w:lvl w:ilvl="7" w:tplc="FFFFFFFF" w:tentative="1">
      <w:start w:val="1"/>
      <w:numFmt w:val="lowerLetter"/>
      <w:lvlText w:val="%8."/>
      <w:lvlJc w:val="left"/>
      <w:pPr>
        <w:ind w:left="7102" w:hanging="360"/>
      </w:pPr>
    </w:lvl>
    <w:lvl w:ilvl="8" w:tplc="FFFFFFFF" w:tentative="1">
      <w:start w:val="1"/>
      <w:numFmt w:val="lowerRoman"/>
      <w:lvlText w:val="%9."/>
      <w:lvlJc w:val="right"/>
      <w:pPr>
        <w:ind w:left="7822" w:hanging="180"/>
      </w:pPr>
    </w:lvl>
  </w:abstractNum>
  <w:abstractNum w:abstractNumId="28" w15:restartNumberingAfterBreak="0">
    <w:nsid w:val="7ED218E8"/>
    <w:multiLevelType w:val="hybridMultilevel"/>
    <w:tmpl w:val="64D8291C"/>
    <w:lvl w:ilvl="0" w:tplc="08090017">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143542259">
    <w:abstractNumId w:val="16"/>
  </w:num>
  <w:num w:numId="2" w16cid:durableId="8290989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186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91240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4334452">
    <w:abstractNumId w:val="20"/>
  </w:num>
  <w:num w:numId="6" w16cid:durableId="1160149612">
    <w:abstractNumId w:val="11"/>
  </w:num>
  <w:num w:numId="7" w16cid:durableId="1924872915">
    <w:abstractNumId w:val="15"/>
  </w:num>
  <w:num w:numId="8" w16cid:durableId="468981337">
    <w:abstractNumId w:val="2"/>
  </w:num>
  <w:num w:numId="9" w16cid:durableId="217402916">
    <w:abstractNumId w:val="0"/>
  </w:num>
  <w:num w:numId="10" w16cid:durableId="221601931">
    <w:abstractNumId w:val="25"/>
  </w:num>
  <w:num w:numId="11" w16cid:durableId="1387804233">
    <w:abstractNumId w:val="3"/>
  </w:num>
  <w:num w:numId="12" w16cid:durableId="1431773186">
    <w:abstractNumId w:val="14"/>
  </w:num>
  <w:num w:numId="13" w16cid:durableId="2030907304">
    <w:abstractNumId w:val="10"/>
  </w:num>
  <w:num w:numId="14" w16cid:durableId="1827935032">
    <w:abstractNumId w:val="4"/>
  </w:num>
  <w:num w:numId="15" w16cid:durableId="1756130319">
    <w:abstractNumId w:val="27"/>
  </w:num>
  <w:num w:numId="16" w16cid:durableId="289359051">
    <w:abstractNumId w:val="23"/>
  </w:num>
  <w:num w:numId="17" w16cid:durableId="630521943">
    <w:abstractNumId w:val="18"/>
  </w:num>
  <w:num w:numId="18" w16cid:durableId="511605190">
    <w:abstractNumId w:val="21"/>
  </w:num>
  <w:num w:numId="19" w16cid:durableId="1118836782">
    <w:abstractNumId w:val="12"/>
  </w:num>
  <w:num w:numId="20" w16cid:durableId="693306321">
    <w:abstractNumId w:val="17"/>
  </w:num>
  <w:num w:numId="21" w16cid:durableId="903876239">
    <w:abstractNumId w:val="9"/>
  </w:num>
  <w:num w:numId="22" w16cid:durableId="2470793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1008138">
    <w:abstractNumId w:val="24"/>
  </w:num>
  <w:num w:numId="24" w16cid:durableId="2129279454">
    <w:abstractNumId w:val="8"/>
  </w:num>
  <w:num w:numId="25" w16cid:durableId="1566526066">
    <w:abstractNumId w:val="1"/>
  </w:num>
  <w:num w:numId="26" w16cid:durableId="1546065248">
    <w:abstractNumId w:val="6"/>
  </w:num>
  <w:num w:numId="27" w16cid:durableId="1335841365">
    <w:abstractNumId w:val="13"/>
  </w:num>
  <w:num w:numId="28" w16cid:durableId="731083901">
    <w:abstractNumId w:val="28"/>
  </w:num>
  <w:num w:numId="29" w16cid:durableId="14772964">
    <w:abstractNumId w:val="5"/>
  </w:num>
  <w:num w:numId="30" w16cid:durableId="21462663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53"/>
    <w:rsid w:val="00006504"/>
    <w:rsid w:val="0001288E"/>
    <w:rsid w:val="0002371C"/>
    <w:rsid w:val="00025224"/>
    <w:rsid w:val="00034D77"/>
    <w:rsid w:val="00066481"/>
    <w:rsid w:val="00084B87"/>
    <w:rsid w:val="00085E7A"/>
    <w:rsid w:val="0008673E"/>
    <w:rsid w:val="00096CA1"/>
    <w:rsid w:val="000A01F8"/>
    <w:rsid w:val="000B1FAB"/>
    <w:rsid w:val="000B7E9E"/>
    <w:rsid w:val="000D47F3"/>
    <w:rsid w:val="000E3EB5"/>
    <w:rsid w:val="000E60DC"/>
    <w:rsid w:val="00106D9F"/>
    <w:rsid w:val="00106F7A"/>
    <w:rsid w:val="00116838"/>
    <w:rsid w:val="00125D6F"/>
    <w:rsid w:val="00132353"/>
    <w:rsid w:val="00137F7A"/>
    <w:rsid w:val="00155AA4"/>
    <w:rsid w:val="00167353"/>
    <w:rsid w:val="00194425"/>
    <w:rsid w:val="00195F08"/>
    <w:rsid w:val="001C1DD5"/>
    <w:rsid w:val="001C50BA"/>
    <w:rsid w:val="001D1056"/>
    <w:rsid w:val="001D1136"/>
    <w:rsid w:val="001D3CB4"/>
    <w:rsid w:val="00214DDD"/>
    <w:rsid w:val="00252D50"/>
    <w:rsid w:val="00253068"/>
    <w:rsid w:val="002755F3"/>
    <w:rsid w:val="00275E8B"/>
    <w:rsid w:val="002A02B4"/>
    <w:rsid w:val="002A4A07"/>
    <w:rsid w:val="002A5F5B"/>
    <w:rsid w:val="002C151D"/>
    <w:rsid w:val="002F1DF9"/>
    <w:rsid w:val="002F6B1B"/>
    <w:rsid w:val="00317B4D"/>
    <w:rsid w:val="00353F11"/>
    <w:rsid w:val="003557F4"/>
    <w:rsid w:val="0037072F"/>
    <w:rsid w:val="003A264C"/>
    <w:rsid w:val="003A5D83"/>
    <w:rsid w:val="003D39E3"/>
    <w:rsid w:val="00405ED0"/>
    <w:rsid w:val="00431945"/>
    <w:rsid w:val="00464094"/>
    <w:rsid w:val="004645D7"/>
    <w:rsid w:val="00492DEE"/>
    <w:rsid w:val="004949C1"/>
    <w:rsid w:val="00494AB0"/>
    <w:rsid w:val="004D2977"/>
    <w:rsid w:val="004E3904"/>
    <w:rsid w:val="00507B28"/>
    <w:rsid w:val="00526FEA"/>
    <w:rsid w:val="00533030"/>
    <w:rsid w:val="005359A4"/>
    <w:rsid w:val="0054487F"/>
    <w:rsid w:val="00562DDA"/>
    <w:rsid w:val="00573C17"/>
    <w:rsid w:val="00592B9C"/>
    <w:rsid w:val="005D7266"/>
    <w:rsid w:val="005E3CF0"/>
    <w:rsid w:val="0061206F"/>
    <w:rsid w:val="00626160"/>
    <w:rsid w:val="00645846"/>
    <w:rsid w:val="00692B34"/>
    <w:rsid w:val="006B036B"/>
    <w:rsid w:val="006B0E3B"/>
    <w:rsid w:val="006C7CF4"/>
    <w:rsid w:val="006F6007"/>
    <w:rsid w:val="00704C75"/>
    <w:rsid w:val="007227A8"/>
    <w:rsid w:val="007301C6"/>
    <w:rsid w:val="00745031"/>
    <w:rsid w:val="00750D9B"/>
    <w:rsid w:val="00753F44"/>
    <w:rsid w:val="0076048A"/>
    <w:rsid w:val="00787CA2"/>
    <w:rsid w:val="007D19DF"/>
    <w:rsid w:val="007E5220"/>
    <w:rsid w:val="007E7D72"/>
    <w:rsid w:val="007F3FFA"/>
    <w:rsid w:val="007F7883"/>
    <w:rsid w:val="00812F8B"/>
    <w:rsid w:val="00820F7F"/>
    <w:rsid w:val="00842D7B"/>
    <w:rsid w:val="00843544"/>
    <w:rsid w:val="0084483E"/>
    <w:rsid w:val="008536F1"/>
    <w:rsid w:val="008565B6"/>
    <w:rsid w:val="00862CC2"/>
    <w:rsid w:val="00873E95"/>
    <w:rsid w:val="008833AC"/>
    <w:rsid w:val="0089393A"/>
    <w:rsid w:val="008A5A01"/>
    <w:rsid w:val="008D57FD"/>
    <w:rsid w:val="008E0214"/>
    <w:rsid w:val="008E0B8D"/>
    <w:rsid w:val="008E2F57"/>
    <w:rsid w:val="008F2396"/>
    <w:rsid w:val="00901C15"/>
    <w:rsid w:val="00921D1D"/>
    <w:rsid w:val="00956B11"/>
    <w:rsid w:val="009600C1"/>
    <w:rsid w:val="009A1592"/>
    <w:rsid w:val="009A5605"/>
    <w:rsid w:val="009B79F6"/>
    <w:rsid w:val="009D42D5"/>
    <w:rsid w:val="009E5187"/>
    <w:rsid w:val="009F748D"/>
    <w:rsid w:val="00A1095C"/>
    <w:rsid w:val="00A237EE"/>
    <w:rsid w:val="00A25989"/>
    <w:rsid w:val="00A35947"/>
    <w:rsid w:val="00A431C2"/>
    <w:rsid w:val="00A77DCF"/>
    <w:rsid w:val="00A825D7"/>
    <w:rsid w:val="00A9322F"/>
    <w:rsid w:val="00AF3898"/>
    <w:rsid w:val="00B044F2"/>
    <w:rsid w:val="00B04A9E"/>
    <w:rsid w:val="00B1489A"/>
    <w:rsid w:val="00B159C3"/>
    <w:rsid w:val="00B22829"/>
    <w:rsid w:val="00B26331"/>
    <w:rsid w:val="00B30364"/>
    <w:rsid w:val="00B62CDF"/>
    <w:rsid w:val="00B62DBE"/>
    <w:rsid w:val="00B85216"/>
    <w:rsid w:val="00B86C2E"/>
    <w:rsid w:val="00BB0C39"/>
    <w:rsid w:val="00BC4E5C"/>
    <w:rsid w:val="00BD68DD"/>
    <w:rsid w:val="00BD6B73"/>
    <w:rsid w:val="00BD75A8"/>
    <w:rsid w:val="00BE2241"/>
    <w:rsid w:val="00C0543A"/>
    <w:rsid w:val="00C059B2"/>
    <w:rsid w:val="00C147F5"/>
    <w:rsid w:val="00C31133"/>
    <w:rsid w:val="00C43764"/>
    <w:rsid w:val="00C67DCF"/>
    <w:rsid w:val="00C725C6"/>
    <w:rsid w:val="00C7410F"/>
    <w:rsid w:val="00C876B1"/>
    <w:rsid w:val="00C92EB3"/>
    <w:rsid w:val="00CA1ABF"/>
    <w:rsid w:val="00CB7C65"/>
    <w:rsid w:val="00D04F2F"/>
    <w:rsid w:val="00D072F0"/>
    <w:rsid w:val="00D44D86"/>
    <w:rsid w:val="00D5528F"/>
    <w:rsid w:val="00D6104C"/>
    <w:rsid w:val="00D613CF"/>
    <w:rsid w:val="00D63B10"/>
    <w:rsid w:val="00DB3353"/>
    <w:rsid w:val="00DB366D"/>
    <w:rsid w:val="00DB49AA"/>
    <w:rsid w:val="00DD4224"/>
    <w:rsid w:val="00DD6C5C"/>
    <w:rsid w:val="00DE1B95"/>
    <w:rsid w:val="00E03003"/>
    <w:rsid w:val="00E03873"/>
    <w:rsid w:val="00E04060"/>
    <w:rsid w:val="00E140B8"/>
    <w:rsid w:val="00E152B6"/>
    <w:rsid w:val="00E25F2D"/>
    <w:rsid w:val="00E32008"/>
    <w:rsid w:val="00E551C5"/>
    <w:rsid w:val="00E679F1"/>
    <w:rsid w:val="00E91B40"/>
    <w:rsid w:val="00E92203"/>
    <w:rsid w:val="00EB556B"/>
    <w:rsid w:val="00ED3824"/>
    <w:rsid w:val="00EE7434"/>
    <w:rsid w:val="00F162B2"/>
    <w:rsid w:val="00F35929"/>
    <w:rsid w:val="00F41DAD"/>
    <w:rsid w:val="00F44C53"/>
    <w:rsid w:val="00F57B02"/>
    <w:rsid w:val="00F6465B"/>
    <w:rsid w:val="00F71339"/>
    <w:rsid w:val="00F75ECA"/>
    <w:rsid w:val="00F8768F"/>
    <w:rsid w:val="00F92F87"/>
    <w:rsid w:val="00F94311"/>
    <w:rsid w:val="00FB42E0"/>
    <w:rsid w:val="00FC7A9C"/>
    <w:rsid w:val="00FE05C9"/>
    <w:rsid w:val="00FE05F8"/>
    <w:rsid w:val="00FE2D73"/>
    <w:rsid w:val="00FE3A0D"/>
    <w:rsid w:val="00FF0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EE69B"/>
  <w15:chartTrackingRefBased/>
  <w15:docId w15:val="{CA1B8DF8-5477-4182-B9A4-BF69AF0E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jc w:val="both"/>
    </w:pPr>
  </w:style>
  <w:style w:type="paragraph" w:styleId="ListParagraph">
    <w:name w:val="List Paragraph"/>
    <w:basedOn w:val="Normal"/>
    <w:uiPriority w:val="34"/>
    <w:qFormat/>
    <w:rsid w:val="00B22829"/>
    <w:pPr>
      <w:ind w:left="720"/>
      <w:contextualSpacing/>
    </w:pPr>
  </w:style>
  <w:style w:type="paragraph" w:styleId="FootnoteText">
    <w:name w:val="footnote text"/>
    <w:basedOn w:val="Normal"/>
    <w:link w:val="FootnoteTextChar"/>
    <w:uiPriority w:val="99"/>
    <w:semiHidden/>
    <w:unhideWhenUsed/>
    <w:rsid w:val="000E60DC"/>
    <w:rPr>
      <w:sz w:val="20"/>
    </w:rPr>
  </w:style>
  <w:style w:type="character" w:customStyle="1" w:styleId="FootnoteTextChar">
    <w:name w:val="Footnote Text Char"/>
    <w:basedOn w:val="DefaultParagraphFont"/>
    <w:link w:val="FootnoteText"/>
    <w:uiPriority w:val="99"/>
    <w:semiHidden/>
    <w:rsid w:val="000E60DC"/>
    <w:rPr>
      <w:lang w:eastAsia="en-US"/>
    </w:rPr>
  </w:style>
  <w:style w:type="character" w:styleId="FootnoteReference">
    <w:name w:val="footnote reference"/>
    <w:basedOn w:val="DefaultParagraphFont"/>
    <w:uiPriority w:val="99"/>
    <w:semiHidden/>
    <w:unhideWhenUsed/>
    <w:rsid w:val="000E60DC"/>
    <w:rPr>
      <w:vertAlign w:val="superscript"/>
    </w:rPr>
  </w:style>
  <w:style w:type="character" w:styleId="UnresolvedMention">
    <w:name w:val="Unresolved Mention"/>
    <w:basedOn w:val="DefaultParagraphFont"/>
    <w:uiPriority w:val="99"/>
    <w:semiHidden/>
    <w:unhideWhenUsed/>
    <w:rsid w:val="00645846"/>
    <w:rPr>
      <w:color w:val="605E5C"/>
      <w:shd w:val="clear" w:color="auto" w:fill="E1DFDD"/>
    </w:rPr>
  </w:style>
  <w:style w:type="table" w:styleId="TableGrid">
    <w:name w:val="Table Grid"/>
    <w:basedOn w:val="TableNormal"/>
    <w:uiPriority w:val="39"/>
    <w:rsid w:val="00F75EC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D19D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800772">
      <w:bodyDiv w:val="1"/>
      <w:marLeft w:val="0"/>
      <w:marRight w:val="0"/>
      <w:marTop w:val="0"/>
      <w:marBottom w:val="0"/>
      <w:divBdr>
        <w:top w:val="none" w:sz="0" w:space="0" w:color="auto"/>
        <w:left w:val="none" w:sz="0" w:space="0" w:color="auto"/>
        <w:bottom w:val="none" w:sz="0" w:space="0" w:color="auto"/>
        <w:right w:val="none" w:sz="0" w:space="0" w:color="auto"/>
      </w:divBdr>
    </w:div>
    <w:div w:id="1434743740">
      <w:bodyDiv w:val="1"/>
      <w:marLeft w:val="0"/>
      <w:marRight w:val="0"/>
      <w:marTop w:val="0"/>
      <w:marBottom w:val="0"/>
      <w:divBdr>
        <w:top w:val="none" w:sz="0" w:space="0" w:color="auto"/>
        <w:left w:val="none" w:sz="0" w:space="0" w:color="auto"/>
        <w:bottom w:val="none" w:sz="0" w:space="0" w:color="auto"/>
        <w:right w:val="none" w:sz="0" w:space="0" w:color="auto"/>
      </w:divBdr>
    </w:div>
    <w:div w:id="150616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prospect.org.uk/download/2024/00389"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ssreader.com/uk/daily-mail/20240817/281758454606682" TargetMode="External"/><Relationship Id="rId4" Type="http://schemas.openxmlformats.org/officeDocument/2006/relationships/settings" Target="settings.xml"/><Relationship Id="rId9" Type="http://schemas.openxmlformats.org/officeDocument/2006/relationships/hyperlink" Target="https://library.prospect.org.uk/download/2024/00509"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LSMLTRH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71DF-9DB8-480C-B74C-97C93503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LSMLTRHE</Template>
  <TotalTime>271</TotalTime>
  <Pages>4</Pages>
  <Words>1627</Words>
  <Characters>9276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MINUTES OF THE ST JAMES’ PTFA MEETING</vt:lpstr>
    </vt:vector>
  </TitlesOfParts>
  <Company>Leyland St. Marys RC College</Company>
  <LinksUpToDate>false</LinksUpToDate>
  <CharactersWithSpaces>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ST JAMES’ PTFA MEETING</dc:title>
  <dc:subject/>
  <dc:creator>boys</dc:creator>
  <cp:keywords/>
  <dc:description/>
  <cp:lastModifiedBy>Frances Butler</cp:lastModifiedBy>
  <cp:revision>24</cp:revision>
  <cp:lastPrinted>2005-04-24T19:01:00Z</cp:lastPrinted>
  <dcterms:created xsi:type="dcterms:W3CDTF">2024-08-29T16:24:00Z</dcterms:created>
  <dcterms:modified xsi:type="dcterms:W3CDTF">2024-09-27T14:37:00Z</dcterms:modified>
</cp:coreProperties>
</file>